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611" w:type="pct"/>
        <w:tblLook w:val="0600" w:firstRow="0" w:lastRow="0" w:firstColumn="0" w:lastColumn="0" w:noHBand="1" w:noVBand="1"/>
        <w:tblCaption w:val="Layout table"/>
      </w:tblPr>
      <w:tblGrid>
        <w:gridCol w:w="2335"/>
        <w:gridCol w:w="52"/>
        <w:gridCol w:w="1875"/>
        <w:gridCol w:w="2007"/>
        <w:gridCol w:w="1934"/>
        <w:gridCol w:w="1732"/>
        <w:gridCol w:w="282"/>
        <w:gridCol w:w="583"/>
        <w:gridCol w:w="23"/>
      </w:tblGrid>
      <w:tr w:rsidR="003B47C5" w:rsidRPr="00FE0A02" w14:paraId="7F230CCA" w14:textId="77777777" w:rsidTr="007842E1">
        <w:trPr>
          <w:gridAfter w:val="2"/>
          <w:wAfter w:w="284" w:type="pct"/>
          <w:trHeight w:val="1063"/>
        </w:trPr>
        <w:tc>
          <w:tcPr>
            <w:tcW w:w="4716" w:type="pct"/>
            <w:gridSpan w:val="7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F01CA34" w14:textId="77777777" w:rsidR="003B47C5" w:rsidRPr="00FE0A02" w:rsidRDefault="003B47C5" w:rsidP="000E7125">
            <w:pPr>
              <w:pStyle w:val="Month"/>
              <w:jc w:val="right"/>
            </w:pPr>
            <w:r w:rsidRPr="00FE0A02">
              <w:t>August</w:t>
            </w:r>
          </w:p>
        </w:tc>
      </w:tr>
      <w:tr w:rsidR="003B47C5" w:rsidRPr="00FE0A02" w14:paraId="1FFCE161" w14:textId="77777777" w:rsidTr="007842E1">
        <w:trPr>
          <w:gridAfter w:val="2"/>
          <w:wAfter w:w="284" w:type="pct"/>
          <w:trHeight w:val="295"/>
        </w:trPr>
        <w:tc>
          <w:tcPr>
            <w:tcW w:w="4716" w:type="pct"/>
            <w:gridSpan w:val="7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EAE8FD3" w14:textId="77777777" w:rsidR="003B47C5" w:rsidRPr="00FE0A02" w:rsidRDefault="003B47C5" w:rsidP="003A3808">
            <w:pPr>
              <w:pStyle w:val="NoSpacing"/>
              <w:rPr>
                <w:b/>
              </w:rPr>
            </w:pPr>
          </w:p>
        </w:tc>
      </w:tr>
      <w:tr w:rsidR="001F1FEB" w:rsidRPr="00FE0A02" w14:paraId="56400BA7" w14:textId="77777777" w:rsidTr="00D77A38">
        <w:trPr>
          <w:trHeight w:val="435"/>
        </w:trPr>
        <w:tc>
          <w:tcPr>
            <w:tcW w:w="105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435F0720" w14:textId="77777777" w:rsidR="003B47C5" w:rsidRPr="00FE0A02" w:rsidRDefault="00000000" w:rsidP="003A3808">
            <w:pPr>
              <w:pStyle w:val="Days"/>
            </w:pPr>
            <w:sdt>
              <w:sdtPr>
                <w:id w:val="359019110"/>
                <w:placeholder>
                  <w:docPart w:val="7781F82F6D1D461AB7DCCFD070092FED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Monday</w:t>
                </w:r>
              </w:sdtContent>
            </w:sdt>
            <w:r w:rsidR="003B47C5" w:rsidRPr="00FE0A02">
              <w:t xml:space="preserve"> </w:t>
            </w:r>
          </w:p>
        </w:tc>
        <w:tc>
          <w:tcPr>
            <w:tcW w:w="89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2FA13C01" w14:textId="77777777" w:rsidR="003B47C5" w:rsidRPr="00FE0A02" w:rsidRDefault="00000000" w:rsidP="003A3808">
            <w:pPr>
              <w:pStyle w:val="Days"/>
            </w:pPr>
            <w:sdt>
              <w:sdtPr>
                <w:id w:val="-1138724073"/>
                <w:placeholder>
                  <w:docPart w:val="EC04C0CAD1D64063892818947E260E9D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Tuesday</w:t>
                </w:r>
              </w:sdtContent>
            </w:sdt>
          </w:p>
        </w:tc>
        <w:tc>
          <w:tcPr>
            <w:tcW w:w="9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5787C2FC" w14:textId="77777777" w:rsidR="003B47C5" w:rsidRPr="00FE0A02" w:rsidRDefault="00000000" w:rsidP="003A3808">
            <w:pPr>
              <w:pStyle w:val="Days"/>
            </w:pPr>
            <w:sdt>
              <w:sdtPr>
                <w:id w:val="-1548908244"/>
                <w:placeholder>
                  <w:docPart w:val="CB4EC81E11284C60BF324556292ACCAE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Wednesday</w:t>
                </w:r>
              </w:sdtContent>
            </w:sdt>
          </w:p>
        </w:tc>
        <w:tc>
          <w:tcPr>
            <w:tcW w:w="89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0E502879" w14:textId="77777777" w:rsidR="003B47C5" w:rsidRPr="00FE0A02" w:rsidRDefault="00000000" w:rsidP="003A3808">
            <w:pPr>
              <w:pStyle w:val="Days"/>
            </w:pPr>
            <w:sdt>
              <w:sdtPr>
                <w:id w:val="-1347396089"/>
                <w:placeholder>
                  <w:docPart w:val="6841405D688244A087E204FEF3D4B668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Thursday</w:t>
                </w:r>
              </w:sdtContent>
            </w:sdt>
          </w:p>
        </w:tc>
        <w:tc>
          <w:tcPr>
            <w:tcW w:w="80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342D6527" w14:textId="77777777" w:rsidR="003B47C5" w:rsidRPr="00FE0A02" w:rsidRDefault="00000000" w:rsidP="003A3808">
            <w:pPr>
              <w:pStyle w:val="Days"/>
            </w:pPr>
            <w:sdt>
              <w:sdtPr>
                <w:id w:val="-1668005811"/>
                <w:placeholder>
                  <w:docPart w:val="BB28BADEC7C14526ABBF6234B914476E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Friday</w:t>
                </w:r>
              </w:sdtContent>
            </w:sdt>
          </w:p>
        </w:tc>
        <w:tc>
          <w:tcPr>
            <w:tcW w:w="41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C8E4FAD" w14:textId="77777777" w:rsidR="003B47C5" w:rsidRPr="00FE0A02" w:rsidRDefault="00000000" w:rsidP="003A3808">
            <w:pPr>
              <w:pStyle w:val="Days"/>
            </w:pPr>
            <w:sdt>
              <w:sdtPr>
                <w:id w:val="444655294"/>
                <w:placeholder>
                  <w:docPart w:val="0B5FD48F3F544268B768248C03B5EE4C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Saturday</w:t>
                </w:r>
              </w:sdtContent>
            </w:sdt>
          </w:p>
        </w:tc>
      </w:tr>
      <w:tr w:rsidR="001F1FEB" w:rsidRPr="00FE0A02" w14:paraId="68DB5BFA" w14:textId="77777777" w:rsidTr="00D77A38">
        <w:trPr>
          <w:trHeight w:val="548"/>
        </w:trPr>
        <w:tc>
          <w:tcPr>
            <w:tcW w:w="105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0BE653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9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8FE421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2FA812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9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4F8B76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</w:t>
            </w:r>
          </w:p>
        </w:tc>
        <w:tc>
          <w:tcPr>
            <w:tcW w:w="80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A60E4D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</w:t>
            </w:r>
          </w:p>
        </w:tc>
        <w:tc>
          <w:tcPr>
            <w:tcW w:w="41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7F710B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3</w:t>
            </w:r>
          </w:p>
        </w:tc>
      </w:tr>
      <w:tr w:rsidR="001F1FEB" w:rsidRPr="00FE0A02" w14:paraId="5EDB6D52" w14:textId="77777777" w:rsidTr="00D77A38">
        <w:trPr>
          <w:trHeight w:hRule="exact" w:val="1101"/>
        </w:trPr>
        <w:tc>
          <w:tcPr>
            <w:tcW w:w="105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6474F0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9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E70357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3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77E684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9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D31B7C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0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D25377" w14:textId="67CDD97B" w:rsidR="003B47C5" w:rsidRPr="00FE0A02" w:rsidRDefault="00C74C10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Teacher’s First Day</w:t>
            </w:r>
          </w:p>
        </w:tc>
        <w:tc>
          <w:tcPr>
            <w:tcW w:w="41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D8D9F7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</w:tr>
      <w:tr w:rsidR="001F1FEB" w:rsidRPr="00FE0A02" w14:paraId="7628D125" w14:textId="77777777" w:rsidTr="00D77A38">
        <w:trPr>
          <w:trHeight w:val="548"/>
        </w:trPr>
        <w:tc>
          <w:tcPr>
            <w:tcW w:w="105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2FDC47F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5</w:t>
            </w:r>
          </w:p>
        </w:tc>
        <w:tc>
          <w:tcPr>
            <w:tcW w:w="89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C681094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6</w:t>
            </w:r>
          </w:p>
        </w:tc>
        <w:tc>
          <w:tcPr>
            <w:tcW w:w="9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F50F2CE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7</w:t>
            </w:r>
          </w:p>
        </w:tc>
        <w:tc>
          <w:tcPr>
            <w:tcW w:w="89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F7F9830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8</w:t>
            </w:r>
          </w:p>
        </w:tc>
        <w:tc>
          <w:tcPr>
            <w:tcW w:w="80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CFE2A9F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9</w:t>
            </w:r>
          </w:p>
        </w:tc>
        <w:tc>
          <w:tcPr>
            <w:tcW w:w="41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DB61703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10</w:t>
            </w:r>
          </w:p>
        </w:tc>
      </w:tr>
      <w:tr w:rsidR="001F1FEB" w:rsidRPr="00FE0A02" w14:paraId="62932CDC" w14:textId="77777777" w:rsidTr="00D77A38">
        <w:trPr>
          <w:trHeight w:hRule="exact" w:val="1101"/>
        </w:trPr>
        <w:tc>
          <w:tcPr>
            <w:tcW w:w="105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6EC6E28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9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74AB5CC" w14:textId="6A5AE017" w:rsidR="003B47C5" w:rsidRPr="00FE0A02" w:rsidRDefault="00C74C10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DWT</w:t>
            </w:r>
          </w:p>
        </w:tc>
        <w:tc>
          <w:tcPr>
            <w:tcW w:w="93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82D0E9A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9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3960C53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0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E63B8F3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41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2BB123B" w14:textId="552AF8FE" w:rsidR="003B47C5" w:rsidRPr="00FE0A02" w:rsidRDefault="006F1F66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Packer Pride Day</w:t>
            </w:r>
          </w:p>
        </w:tc>
      </w:tr>
      <w:tr w:rsidR="001F1FEB" w:rsidRPr="00FE0A02" w14:paraId="52D964D7" w14:textId="77777777" w:rsidTr="00D77A38">
        <w:trPr>
          <w:trHeight w:val="548"/>
        </w:trPr>
        <w:tc>
          <w:tcPr>
            <w:tcW w:w="105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2CDD6C" w14:textId="5D5D950B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12</w:t>
            </w:r>
            <w:r w:rsidR="00490DB5" w:rsidRPr="00FE0A02">
              <w:rPr>
                <w:b/>
              </w:rPr>
              <w:t xml:space="preserve"> (A)</w:t>
            </w:r>
          </w:p>
        </w:tc>
        <w:tc>
          <w:tcPr>
            <w:tcW w:w="89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37487C" w14:textId="50AEB330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13</w:t>
            </w:r>
            <w:r w:rsidR="00DA32B1" w:rsidRPr="00FE0A02">
              <w:rPr>
                <w:b/>
              </w:rPr>
              <w:t xml:space="preserve"> (B)</w:t>
            </w:r>
          </w:p>
        </w:tc>
        <w:tc>
          <w:tcPr>
            <w:tcW w:w="9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E48522" w14:textId="6DBB2935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14</w:t>
            </w:r>
            <w:r w:rsidR="001E7750" w:rsidRPr="00FE0A02">
              <w:rPr>
                <w:b/>
              </w:rPr>
              <w:t xml:space="preserve"> (C)</w:t>
            </w:r>
          </w:p>
        </w:tc>
        <w:tc>
          <w:tcPr>
            <w:tcW w:w="89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1C6D41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15</w:t>
            </w:r>
            <w:r w:rsidR="00490DB5" w:rsidRPr="00FE0A02">
              <w:rPr>
                <w:b/>
              </w:rPr>
              <w:t xml:space="preserve"> (A)</w:t>
            </w:r>
          </w:p>
          <w:p w14:paraId="12FE887D" w14:textId="77777777" w:rsidR="007207FB" w:rsidRDefault="00BA7D01" w:rsidP="00553D7D">
            <w:pPr>
              <w:pStyle w:val="Dates"/>
              <w:jc w:val="center"/>
              <w:rPr>
                <w:b/>
                <w:color w:val="1CADE4" w:themeColor="accent1"/>
              </w:rPr>
            </w:pPr>
            <w:r w:rsidRPr="00FE0A02">
              <w:rPr>
                <w:b/>
                <w:color w:val="1CADE4" w:themeColor="accent1"/>
              </w:rPr>
              <w:t>CLT – Concordance</w:t>
            </w:r>
            <w:r w:rsidR="007207FB">
              <w:rPr>
                <w:b/>
                <w:color w:val="1CADE4" w:themeColor="accent1"/>
              </w:rPr>
              <w:t xml:space="preserve"> </w:t>
            </w:r>
          </w:p>
          <w:p w14:paraId="13D412CA" w14:textId="23F1EC2F" w:rsidR="00BA7D01" w:rsidRPr="00FE0A02" w:rsidRDefault="007207FB" w:rsidP="007207FB">
            <w:pPr>
              <w:pStyle w:val="Dates"/>
              <w:spacing w:before="0" w:after="0"/>
              <w:jc w:val="center"/>
              <w:rPr>
                <w:b/>
              </w:rPr>
            </w:pPr>
            <w:r w:rsidRPr="007207FB">
              <w:rPr>
                <w:b/>
                <w:i/>
                <w:iCs/>
                <w:color w:val="1CADE4" w:themeColor="accent1"/>
              </w:rPr>
              <w:t>for seniors</w:t>
            </w:r>
          </w:p>
        </w:tc>
        <w:tc>
          <w:tcPr>
            <w:tcW w:w="80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E19405" w14:textId="591D0E61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16</w:t>
            </w:r>
            <w:r w:rsidR="00DA32B1" w:rsidRPr="00FE0A02">
              <w:rPr>
                <w:b/>
              </w:rPr>
              <w:t xml:space="preserve"> (B)</w:t>
            </w:r>
          </w:p>
        </w:tc>
        <w:tc>
          <w:tcPr>
            <w:tcW w:w="41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F85CFB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17</w:t>
            </w:r>
          </w:p>
        </w:tc>
      </w:tr>
      <w:tr w:rsidR="001F1FEB" w:rsidRPr="00FE0A02" w14:paraId="5D0FE83E" w14:textId="77777777" w:rsidTr="007207FB">
        <w:trPr>
          <w:trHeight w:hRule="exact" w:val="711"/>
        </w:trPr>
        <w:tc>
          <w:tcPr>
            <w:tcW w:w="105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FE5E00" w14:textId="5D8FBE2B" w:rsidR="003B47C5" w:rsidRPr="00FE0A02" w:rsidRDefault="006F1F66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First Day for Students</w:t>
            </w:r>
          </w:p>
        </w:tc>
        <w:tc>
          <w:tcPr>
            <w:tcW w:w="89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69144B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3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3C6979" w14:textId="4BAEAEE6" w:rsidR="003B47C5" w:rsidRPr="00FE0A02" w:rsidRDefault="002875FE" w:rsidP="003A3808">
            <w:pPr>
              <w:pStyle w:val="Dates"/>
              <w:rPr>
                <w:b/>
              </w:rPr>
            </w:pPr>
            <w:r>
              <w:rPr>
                <w:b/>
              </w:rPr>
              <w:t>Grade-level Assemblies</w:t>
            </w:r>
          </w:p>
        </w:tc>
        <w:tc>
          <w:tcPr>
            <w:tcW w:w="89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A713D5" w14:textId="782333A9" w:rsidR="003B47C5" w:rsidRPr="00FE0A02" w:rsidRDefault="000B6467" w:rsidP="003A3808">
            <w:pPr>
              <w:pStyle w:val="Dates"/>
              <w:rPr>
                <w:b/>
              </w:rPr>
            </w:pPr>
            <w:r w:rsidRPr="00FE0A02">
              <w:rPr>
                <w:b/>
                <w:color w:val="FFC000"/>
              </w:rPr>
              <w:t>ExCEL Foundations</w:t>
            </w:r>
          </w:p>
        </w:tc>
        <w:tc>
          <w:tcPr>
            <w:tcW w:w="80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B0BA27" w14:textId="5CD2CDBA" w:rsidR="003B47C5" w:rsidRPr="00FE0A02" w:rsidRDefault="000B6467" w:rsidP="003A3808">
            <w:pPr>
              <w:pStyle w:val="Dates"/>
              <w:rPr>
                <w:b/>
              </w:rPr>
            </w:pPr>
            <w:r w:rsidRPr="00FE0A02">
              <w:rPr>
                <w:b/>
                <w:color w:val="FFC000"/>
              </w:rPr>
              <w:t>ExCEL Foundations</w:t>
            </w:r>
          </w:p>
        </w:tc>
        <w:tc>
          <w:tcPr>
            <w:tcW w:w="41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E25A08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</w:tr>
      <w:tr w:rsidR="001F1FEB" w:rsidRPr="00FE0A02" w14:paraId="0D5FFFBD" w14:textId="77777777" w:rsidTr="00D77A38">
        <w:trPr>
          <w:trHeight w:val="548"/>
        </w:trPr>
        <w:tc>
          <w:tcPr>
            <w:tcW w:w="105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64D8504" w14:textId="24DE85C2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19</w:t>
            </w:r>
            <w:r w:rsidR="001E7750" w:rsidRPr="00FE0A02">
              <w:rPr>
                <w:b/>
              </w:rPr>
              <w:t xml:space="preserve"> (C)</w:t>
            </w:r>
          </w:p>
        </w:tc>
        <w:tc>
          <w:tcPr>
            <w:tcW w:w="89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6F4B2E9" w14:textId="36A2BBE4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20</w:t>
            </w:r>
            <w:r w:rsidR="00490DB5" w:rsidRPr="00FE0A02">
              <w:rPr>
                <w:b/>
              </w:rPr>
              <w:t xml:space="preserve"> (A)</w:t>
            </w:r>
          </w:p>
        </w:tc>
        <w:tc>
          <w:tcPr>
            <w:tcW w:w="9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48060ED" w14:textId="4ABD8630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21</w:t>
            </w:r>
            <w:r w:rsidR="00DA32B1" w:rsidRPr="00FE0A02">
              <w:rPr>
                <w:b/>
              </w:rPr>
              <w:t xml:space="preserve"> (B)</w:t>
            </w:r>
          </w:p>
        </w:tc>
        <w:tc>
          <w:tcPr>
            <w:tcW w:w="89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C131421" w14:textId="07BE3C1F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22</w:t>
            </w:r>
            <w:r w:rsidR="001E7750" w:rsidRPr="00FE0A02">
              <w:rPr>
                <w:b/>
              </w:rPr>
              <w:t xml:space="preserve"> (C)</w:t>
            </w:r>
          </w:p>
        </w:tc>
        <w:tc>
          <w:tcPr>
            <w:tcW w:w="80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2F7FA06" w14:textId="1C0EFA43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23</w:t>
            </w:r>
            <w:r w:rsidR="00490DB5" w:rsidRPr="00FE0A02">
              <w:rPr>
                <w:b/>
              </w:rPr>
              <w:t xml:space="preserve"> (A)</w:t>
            </w:r>
          </w:p>
        </w:tc>
        <w:tc>
          <w:tcPr>
            <w:tcW w:w="41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E3F8F53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24</w:t>
            </w:r>
          </w:p>
        </w:tc>
      </w:tr>
      <w:tr w:rsidR="001F1FEB" w:rsidRPr="00FE0A02" w14:paraId="5F1069AA" w14:textId="77777777" w:rsidTr="00D77A38">
        <w:trPr>
          <w:trHeight w:hRule="exact" w:val="1101"/>
        </w:trPr>
        <w:tc>
          <w:tcPr>
            <w:tcW w:w="105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6E2B666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9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27C3E7F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3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3766700" w14:textId="14983D21" w:rsidR="003B47C5" w:rsidRPr="00FE0A02" w:rsidRDefault="006A3293" w:rsidP="003A3808">
            <w:pPr>
              <w:pStyle w:val="Dates"/>
              <w:rPr>
                <w:b/>
              </w:rPr>
            </w:pPr>
            <w:r>
              <w:rPr>
                <w:b/>
              </w:rPr>
              <w:t>Academic Advising</w:t>
            </w:r>
          </w:p>
        </w:tc>
        <w:tc>
          <w:tcPr>
            <w:tcW w:w="89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05A552C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0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4826196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41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8E680DA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</w:tr>
      <w:tr w:rsidR="001F1FEB" w:rsidRPr="00FE0A02" w14:paraId="3C802F6D" w14:textId="77777777" w:rsidTr="00D77A38">
        <w:trPr>
          <w:trHeight w:val="571"/>
        </w:trPr>
        <w:tc>
          <w:tcPr>
            <w:tcW w:w="105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B28DA8" w14:textId="63D1CF4E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26</w:t>
            </w:r>
            <w:r w:rsidR="00DA32B1" w:rsidRPr="00FE0A02">
              <w:rPr>
                <w:b/>
              </w:rPr>
              <w:t xml:space="preserve"> (B)</w:t>
            </w:r>
          </w:p>
        </w:tc>
        <w:tc>
          <w:tcPr>
            <w:tcW w:w="89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F112EA" w14:textId="2815202B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27</w:t>
            </w:r>
            <w:r w:rsidR="001E7750" w:rsidRPr="00FE0A02">
              <w:rPr>
                <w:b/>
              </w:rPr>
              <w:t xml:space="preserve"> (C)</w:t>
            </w:r>
          </w:p>
        </w:tc>
        <w:tc>
          <w:tcPr>
            <w:tcW w:w="9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6F6D48" w14:textId="05A3AD6B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28</w:t>
            </w:r>
            <w:r w:rsidR="00490DB5" w:rsidRPr="00FE0A02">
              <w:rPr>
                <w:b/>
              </w:rPr>
              <w:t xml:space="preserve"> (A)</w:t>
            </w:r>
          </w:p>
        </w:tc>
        <w:tc>
          <w:tcPr>
            <w:tcW w:w="89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C02791" w14:textId="030AC472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29</w:t>
            </w:r>
            <w:r w:rsidR="00DA32B1" w:rsidRPr="00FE0A02">
              <w:rPr>
                <w:b/>
              </w:rPr>
              <w:t xml:space="preserve"> (B)</w:t>
            </w:r>
          </w:p>
        </w:tc>
        <w:tc>
          <w:tcPr>
            <w:tcW w:w="80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BAB94D" w14:textId="4D7FE038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30</w:t>
            </w:r>
            <w:r w:rsidR="001E7750" w:rsidRPr="00FE0A02">
              <w:rPr>
                <w:b/>
              </w:rPr>
              <w:t xml:space="preserve"> (C)</w:t>
            </w:r>
          </w:p>
        </w:tc>
        <w:tc>
          <w:tcPr>
            <w:tcW w:w="41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63675B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31</w:t>
            </w:r>
          </w:p>
        </w:tc>
      </w:tr>
      <w:tr w:rsidR="001F1FEB" w:rsidRPr="00FE0A02" w14:paraId="72AF1890" w14:textId="77777777" w:rsidTr="00D77A38">
        <w:trPr>
          <w:trHeight w:hRule="exact" w:val="1101"/>
        </w:trPr>
        <w:tc>
          <w:tcPr>
            <w:tcW w:w="105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A84A02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9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2BE74B" w14:textId="598EB672" w:rsidR="003B47C5" w:rsidRPr="00FE0A02" w:rsidRDefault="006F1F66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Open House</w:t>
            </w:r>
          </w:p>
        </w:tc>
        <w:tc>
          <w:tcPr>
            <w:tcW w:w="93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552DC4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9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C9AC6B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0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E85425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41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F0F005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</w:tr>
      <w:tr w:rsidR="007842E1" w:rsidRPr="00FE0A02" w14:paraId="594CA15A" w14:textId="77777777" w:rsidTr="005A664A">
        <w:trPr>
          <w:gridAfter w:val="1"/>
          <w:wAfter w:w="11" w:type="pct"/>
          <w:trHeight w:hRule="exact" w:val="1415"/>
        </w:trPr>
        <w:tc>
          <w:tcPr>
            <w:tcW w:w="1081" w:type="pct"/>
            <w:gridSpan w:val="2"/>
          </w:tcPr>
          <w:p w14:paraId="46544D44" w14:textId="4D812021" w:rsidR="007842E1" w:rsidRPr="00FE0A02" w:rsidRDefault="007842E1" w:rsidP="003A3808">
            <w:pPr>
              <w:pStyle w:val="Heading1"/>
              <w:rPr>
                <w:bCs w:val="0"/>
              </w:rPr>
            </w:pPr>
            <w:r w:rsidRPr="00FE0A02">
              <w:rPr>
                <w:bCs w:val="0"/>
              </w:rPr>
              <w:t>Notes</w:t>
            </w:r>
          </w:p>
        </w:tc>
        <w:tc>
          <w:tcPr>
            <w:tcW w:w="3908" w:type="pct"/>
            <w:gridSpan w:val="6"/>
          </w:tcPr>
          <w:p w14:paraId="1B905943" w14:textId="77777777" w:rsidR="007842E1" w:rsidRPr="00FE0A02" w:rsidRDefault="007842E1" w:rsidP="003A3808">
            <w:pPr>
              <w:rPr>
                <w:b/>
              </w:rPr>
            </w:pPr>
          </w:p>
          <w:p w14:paraId="33C82D14" w14:textId="4A7318D5" w:rsidR="007842E1" w:rsidRPr="00FE0A02" w:rsidRDefault="007842E1" w:rsidP="00FB7CB1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FE0A02">
              <w:rPr>
                <w:b/>
                <w:color w:val="00B0F0"/>
              </w:rPr>
              <w:t>CLT</w:t>
            </w:r>
            <w:r w:rsidRPr="00FE0A02">
              <w:rPr>
                <w:b/>
              </w:rPr>
              <w:t xml:space="preserve"> </w:t>
            </w:r>
            <w:r w:rsidR="00CA3632" w:rsidRPr="00CA3632">
              <w:rPr>
                <w:b/>
                <w:i/>
                <w:iCs/>
                <w:color w:val="1CADE4" w:themeColor="accent1"/>
              </w:rPr>
              <w:t>(Classic Learning Test)</w:t>
            </w:r>
            <w:r w:rsidR="00CA3632">
              <w:rPr>
                <w:b/>
              </w:rPr>
              <w:t xml:space="preserve"> </w:t>
            </w:r>
            <w:r w:rsidRPr="00FE0A02">
              <w:rPr>
                <w:b/>
              </w:rPr>
              <w:t>is for Math &amp; Reading graduation scores (</w:t>
            </w:r>
            <w:r w:rsidRPr="00FE0A02">
              <w:rPr>
                <w:b/>
                <w:color w:val="00B0F0"/>
              </w:rPr>
              <w:t>called concordant scores</w:t>
            </w:r>
            <w:r w:rsidRPr="00FE0A02">
              <w:rPr>
                <w:b/>
              </w:rPr>
              <w:t>)</w:t>
            </w:r>
          </w:p>
          <w:p w14:paraId="3FAD00DB" w14:textId="6DBA6B60" w:rsidR="007842E1" w:rsidRPr="00FE0A02" w:rsidRDefault="00F3422C" w:rsidP="003A3808">
            <w:pPr>
              <w:rPr>
                <w:b/>
              </w:rPr>
            </w:pPr>
            <w:r w:rsidRPr="00B37F4F">
              <w:rPr>
                <w:b/>
                <w:noProof/>
              </w:rPr>
              <mc:AlternateContent>
                <mc:Choice Requires="wps">
                  <w:drawing>
                    <wp:anchor distT="91440" distB="91440" distL="114300" distR="114300" simplePos="0" relativeHeight="251659264" behindDoc="0" locked="0" layoutInCell="1" allowOverlap="1" wp14:anchorId="4335DE4B" wp14:editId="656220AB">
                      <wp:simplePos x="0" y="0"/>
                      <wp:positionH relativeFrom="page">
                        <wp:posOffset>-1154430</wp:posOffset>
                      </wp:positionH>
                      <wp:positionV relativeFrom="paragraph">
                        <wp:posOffset>638906</wp:posOffset>
                      </wp:positionV>
                      <wp:extent cx="6417813" cy="1475117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7813" cy="14751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F32FA" w14:textId="4B0F22E0" w:rsidR="00B37F4F" w:rsidRPr="006B0D4C" w:rsidRDefault="004A5AF2" w:rsidP="006B0D4C">
                                  <w:pPr>
                                    <w:pBdr>
                                      <w:top w:val="single" w:sz="24" w:space="8" w:color="1CADE4" w:themeColor="accent1"/>
                                      <w:bottom w:val="single" w:sz="24" w:space="8" w:color="1CADE4" w:themeColor="accent1"/>
                                    </w:pBd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color w:val="27CED7" w:themeColor="accent3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6B0D4C">
                                    <w:rPr>
                                      <w:b/>
                                      <w:i/>
                                      <w:iCs/>
                                      <w:color w:val="27CED7" w:themeColor="accent3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SAT/ACT/CLT Saturday Registration and Testing dates </w:t>
                                  </w:r>
                                  <w:r w:rsidRPr="00A218D6">
                                    <w:rPr>
                                      <w:b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(</w:t>
                                  </w:r>
                                  <w:r w:rsidR="008A7D18" w:rsidRPr="0058596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2"/>
                                      <w:szCs w:val="22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Optional</w:t>
                                  </w:r>
                                  <w:r w:rsidR="004D767F" w:rsidRPr="0058596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2"/>
                                      <w:szCs w:val="22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- registration and fees </w:t>
                                  </w:r>
                                  <w:r w:rsidR="000D6AD1" w:rsidRPr="0058596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2"/>
                                      <w:szCs w:val="22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not provided by LHS</w:t>
                                  </w:r>
                                  <w:r w:rsidRPr="00F3422C">
                                    <w:rPr>
                                      <w:b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)</w:t>
                                  </w:r>
                                  <w:r w:rsidRPr="006B0D4C">
                                    <w:rPr>
                                      <w:b/>
                                      <w:i/>
                                      <w:iCs/>
                                      <w:color w:val="27CED7" w:themeColor="accent3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:</w:t>
                                  </w:r>
                                </w:p>
                                <w:tbl>
                                  <w:tblPr>
                                    <w:tblStyle w:val="GridTable5Dark-Accent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75"/>
                                    <w:gridCol w:w="1620"/>
                                    <w:gridCol w:w="2610"/>
                                    <w:gridCol w:w="4489"/>
                                  </w:tblGrid>
                                  <w:tr w:rsidR="00A218D6" w:rsidRPr="00A218D6" w14:paraId="11DDB230" w14:textId="77777777" w:rsidTr="00F3422C">
                                    <w:tr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075" w:type="dxa"/>
                                        <w:tcBorders>
                                          <w:right w:val="single" w:sz="4" w:space="0" w:color="FFFFFF" w:themeColor="background1"/>
                                        </w:tcBorders>
                                      </w:tcPr>
                                      <w:p w14:paraId="7F9A3C2A" w14:textId="5665B965" w:rsidR="00A218D6" w:rsidRPr="000E13C6" w:rsidRDefault="00A218D6" w:rsidP="00A218D6">
                                        <w:pPr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Test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  <w:tcBorders>
                                          <w:left w:val="single" w:sz="4" w:space="0" w:color="FFFFFF" w:themeColor="background1"/>
                                          <w:right w:val="single" w:sz="4" w:space="0" w:color="FFFFFF" w:themeColor="background1"/>
                                        </w:tcBorders>
                                      </w:tcPr>
                                      <w:p w14:paraId="492B284D" w14:textId="214E6BEB" w:rsidR="00A218D6" w:rsidRPr="000E13C6" w:rsidRDefault="00A218D6" w:rsidP="00A218D6">
                                        <w:pPr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Test 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10" w:type="dxa"/>
                                        <w:tcBorders>
                                          <w:left w:val="single" w:sz="4" w:space="0" w:color="FFFFFF" w:themeColor="background1"/>
                                          <w:right w:val="single" w:sz="4" w:space="0" w:color="FFFFFF" w:themeColor="background1"/>
                                        </w:tcBorders>
                                      </w:tcPr>
                                      <w:p w14:paraId="5B0318E2" w14:textId="6A1FAC3B" w:rsidR="00A218D6" w:rsidRPr="000E13C6" w:rsidRDefault="00A218D6" w:rsidP="00A218D6">
                                        <w:pPr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Registration D</w:t>
                                        </w:r>
                                        <w:r w:rsid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eadline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89" w:type="dxa"/>
                                        <w:tcBorders>
                                          <w:left w:val="single" w:sz="4" w:space="0" w:color="FFFFFF" w:themeColor="background1"/>
                                        </w:tcBorders>
                                      </w:tcPr>
                                      <w:p w14:paraId="20DE793C" w14:textId="00893973" w:rsidR="00A218D6" w:rsidRPr="000E13C6" w:rsidRDefault="00A218D6" w:rsidP="00A218D6">
                                        <w:pPr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 xml:space="preserve">Deadline for </w:t>
                                        </w:r>
                                        <w:r w:rsidR="008B1431"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Changes</w:t>
                                        </w:r>
                                        <w:r w:rsid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 xml:space="preserve"> / Late Registration</w:t>
                                        </w:r>
                                      </w:p>
                                    </w:tc>
                                  </w:tr>
                                  <w:tr w:rsidR="00A218D6" w:rsidRPr="00A218D6" w14:paraId="7DD506FA" w14:textId="77777777" w:rsidTr="000E13C6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075" w:type="dxa"/>
                                      </w:tcPr>
                                      <w:p w14:paraId="0109A88B" w14:textId="101C20AE" w:rsidR="00A218D6" w:rsidRPr="000E13C6" w:rsidRDefault="008B1431" w:rsidP="00A218D6">
                                        <w:pPr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SAT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</w:tcPr>
                                      <w:p w14:paraId="2146F8A8" w14:textId="40F4C279" w:rsidR="00A218D6" w:rsidRPr="000E13C6" w:rsidRDefault="00CB593C" w:rsidP="00A218D6">
                                        <w:pPr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Aug 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10" w:type="dxa"/>
                                      </w:tcPr>
                                      <w:p w14:paraId="6A938C73" w14:textId="27BDC068" w:rsidR="00A218D6" w:rsidRPr="000E13C6" w:rsidRDefault="005A664A" w:rsidP="008F2338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Aug 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89" w:type="dxa"/>
                                      </w:tcPr>
                                      <w:p w14:paraId="397FFB36" w14:textId="7D73076A" w:rsidR="00A218D6" w:rsidRPr="000E13C6" w:rsidRDefault="005A664A" w:rsidP="008F2338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Aug 13</w:t>
                                        </w:r>
                                      </w:p>
                                    </w:tc>
                                  </w:tr>
                                  <w:tr w:rsidR="00A218D6" w:rsidRPr="00A218D6" w14:paraId="6B748B69" w14:textId="77777777" w:rsidTr="000E13C6"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075" w:type="dxa"/>
                                      </w:tcPr>
                                      <w:p w14:paraId="7079A625" w14:textId="0C7DF56C" w:rsidR="00A218D6" w:rsidRPr="000E13C6" w:rsidRDefault="008B1431" w:rsidP="00A218D6">
                                        <w:pPr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ACT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</w:tcPr>
                                      <w:p w14:paraId="0102B949" w14:textId="0970FC39" w:rsidR="00A218D6" w:rsidRPr="000E13C6" w:rsidRDefault="00DA7D54" w:rsidP="00A218D6">
                                        <w:pPr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Sept 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10" w:type="dxa"/>
                                      </w:tcPr>
                                      <w:p w14:paraId="05E7C711" w14:textId="4811CC36" w:rsidR="00A218D6" w:rsidRPr="000E13C6" w:rsidRDefault="005E0543" w:rsidP="008F2338">
                                        <w:pPr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Aug 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89" w:type="dxa"/>
                                      </w:tcPr>
                                      <w:p w14:paraId="27CC80C3" w14:textId="3B613F1F" w:rsidR="00A218D6" w:rsidRPr="000E13C6" w:rsidRDefault="005E0543" w:rsidP="008F2338">
                                        <w:pPr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Aug 25</w:t>
                                        </w:r>
                                      </w:p>
                                    </w:tc>
                                  </w:tr>
                                  <w:tr w:rsidR="00A218D6" w:rsidRPr="00A218D6" w14:paraId="299BBFB9" w14:textId="77777777" w:rsidTr="000E13C6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075" w:type="dxa"/>
                                      </w:tcPr>
                                      <w:p w14:paraId="71151B6D" w14:textId="74C37970" w:rsidR="00A218D6" w:rsidRPr="000E13C6" w:rsidRDefault="008B1431" w:rsidP="00A218D6">
                                        <w:pPr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CLT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</w:tcPr>
                                      <w:p w14:paraId="50AB9117" w14:textId="1D713F1D" w:rsidR="00A218D6" w:rsidRPr="000E13C6" w:rsidRDefault="008F2338" w:rsidP="00A218D6">
                                        <w:pPr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Sept 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10" w:type="dxa"/>
                                      </w:tcPr>
                                      <w:p w14:paraId="51CA0E2C" w14:textId="31868B70" w:rsidR="00A218D6" w:rsidRPr="000E13C6" w:rsidRDefault="00DC20FC" w:rsidP="008F2338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Aug 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89" w:type="dxa"/>
                                      </w:tcPr>
                                      <w:p w14:paraId="4F8E8546" w14:textId="5BADCEF3" w:rsidR="00A218D6" w:rsidRPr="000E13C6" w:rsidRDefault="00A218D6" w:rsidP="008F2338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517914F" w14:textId="2FD4777D" w:rsidR="003302A7" w:rsidRPr="00A218D6" w:rsidRDefault="003302A7" w:rsidP="00A218D6">
                                  <w:pPr>
                                    <w:pBdr>
                                      <w:top w:val="single" w:sz="24" w:space="8" w:color="1CADE4" w:themeColor="accent1"/>
                                      <w:bottom w:val="single" w:sz="24" w:space="8" w:color="1CADE4" w:themeColor="accent1"/>
                                    </w:pBdr>
                                    <w:rPr>
                                      <w:i/>
                                      <w:iCs/>
                                      <w:color w:val="1CADE4" w:themeColor="accent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5DE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90.9pt;margin-top:50.3pt;width:505.35pt;height:116.1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" filled="f" stroked="f">
                      <v:textbox>
                        <w:txbxContent>
                          <w:p w14:paraId="115F32FA" w14:textId="4B0F22E0" w:rsidR="00B37F4F" w:rsidRPr="006B0D4C" w:rsidRDefault="004A5AF2" w:rsidP="006B0D4C">
                            <w:pPr>
                              <w:pBdr>
                                <w:top w:val="single" w:sz="24" w:space="8" w:color="1CADE4" w:themeColor="accent1"/>
                                <w:bottom w:val="single" w:sz="24" w:space="8" w:color="1CADE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B0D4C"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SAT/ACT/CLT Saturday Registration and Testing dates </w:t>
                            </w:r>
                            <w:r w:rsidRPr="00A218D6">
                              <w:rPr>
                                <w:b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(</w:t>
                            </w:r>
                            <w:r w:rsidR="008A7D18" w:rsidRPr="00585961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2"/>
                                <w:szCs w:val="2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Optional</w:t>
                            </w:r>
                            <w:r w:rsidR="004D767F" w:rsidRPr="00585961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2"/>
                                <w:szCs w:val="2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- registration and fees </w:t>
                            </w:r>
                            <w:r w:rsidR="000D6AD1" w:rsidRPr="00585961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2"/>
                                <w:szCs w:val="2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not provided by LHS</w:t>
                            </w:r>
                            <w:r w:rsidRPr="00F3422C">
                              <w:rPr>
                                <w:b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  <w:r w:rsidRPr="006B0D4C"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  <w:tbl>
                            <w:tblPr>
                              <w:tblStyle w:val="GridTable5Dark-Accent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620"/>
                              <w:gridCol w:w="2610"/>
                              <w:gridCol w:w="4489"/>
                            </w:tblGrid>
                            <w:tr w:rsidR="00A218D6" w:rsidRPr="00A218D6" w14:paraId="11DDB230" w14:textId="77777777" w:rsidTr="00F3422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14:paraId="7F9A3C2A" w14:textId="5665B965" w:rsidR="00A218D6" w:rsidRPr="000E13C6" w:rsidRDefault="00A218D6" w:rsidP="00A218D6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492B284D" w14:textId="214E6BEB" w:rsidR="00A218D6" w:rsidRPr="000E13C6" w:rsidRDefault="00A218D6" w:rsidP="00A218D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Test Date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5B0318E2" w14:textId="6A1FAC3B" w:rsidR="00A218D6" w:rsidRPr="000E13C6" w:rsidRDefault="00A218D6" w:rsidP="00A218D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Registration D</w:t>
                                  </w:r>
                                  <w:r w:rsidR="000E13C6">
                                    <w:rPr>
                                      <w:color w:val="auto"/>
                                      <w:sz w:val="24"/>
                                    </w:rPr>
                                    <w:t>eadline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20DE793C" w14:textId="00893973" w:rsidR="00A218D6" w:rsidRPr="000E13C6" w:rsidRDefault="00A218D6" w:rsidP="00A218D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 xml:space="preserve">Deadline for </w:t>
                                  </w:r>
                                  <w:r w:rsidR="008B1431" w:rsidRPr="000E13C6">
                                    <w:rPr>
                                      <w:color w:val="auto"/>
                                      <w:sz w:val="24"/>
                                    </w:rPr>
                                    <w:t>Changes</w:t>
                                  </w:r>
                                  <w:r w:rsidR="000E13C6">
                                    <w:rPr>
                                      <w:color w:val="auto"/>
                                      <w:sz w:val="24"/>
                                    </w:rPr>
                                    <w:t xml:space="preserve"> / Late Registration</w:t>
                                  </w:r>
                                </w:p>
                              </w:tc>
                            </w:tr>
                            <w:tr w:rsidR="00A218D6" w:rsidRPr="00A218D6" w14:paraId="7DD506FA" w14:textId="77777777" w:rsidTr="000E13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</w:tcPr>
                                <w:p w14:paraId="0109A88B" w14:textId="101C20AE" w:rsidR="00A218D6" w:rsidRPr="000E13C6" w:rsidRDefault="008B1431" w:rsidP="00A218D6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146F8A8" w14:textId="40F4C279" w:rsidR="00A218D6" w:rsidRPr="000E13C6" w:rsidRDefault="00CB593C" w:rsidP="00A218D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Aug 24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6A938C73" w14:textId="27BDC068" w:rsidR="00A218D6" w:rsidRPr="000E13C6" w:rsidRDefault="005A664A" w:rsidP="008F233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Aug 9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</w:tcPr>
                                <w:p w14:paraId="397FFB36" w14:textId="7D73076A" w:rsidR="00A218D6" w:rsidRPr="000E13C6" w:rsidRDefault="005A664A" w:rsidP="008F233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Aug 13</w:t>
                                  </w:r>
                                </w:p>
                              </w:tc>
                            </w:tr>
                            <w:tr w:rsidR="00A218D6" w:rsidRPr="00A218D6" w14:paraId="6B748B69" w14:textId="77777777" w:rsidTr="000E13C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</w:tcPr>
                                <w:p w14:paraId="7079A625" w14:textId="0C7DF56C" w:rsidR="00A218D6" w:rsidRPr="000E13C6" w:rsidRDefault="008B1431" w:rsidP="00A218D6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ACT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102B949" w14:textId="0970FC39" w:rsidR="00A218D6" w:rsidRPr="000E13C6" w:rsidRDefault="00DA7D54" w:rsidP="00A218D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Sept 14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05E7C711" w14:textId="4811CC36" w:rsidR="00A218D6" w:rsidRPr="000E13C6" w:rsidRDefault="005E0543" w:rsidP="008F233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Aug 9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</w:tcPr>
                                <w:p w14:paraId="27CC80C3" w14:textId="3B613F1F" w:rsidR="00A218D6" w:rsidRPr="000E13C6" w:rsidRDefault="005E0543" w:rsidP="008F233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Aug 25</w:t>
                                  </w:r>
                                </w:p>
                              </w:tc>
                            </w:tr>
                            <w:tr w:rsidR="00A218D6" w:rsidRPr="00A218D6" w14:paraId="299BBFB9" w14:textId="77777777" w:rsidTr="000E13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</w:tcPr>
                                <w:p w14:paraId="71151B6D" w14:textId="74C37970" w:rsidR="00A218D6" w:rsidRPr="000E13C6" w:rsidRDefault="008B1431" w:rsidP="00A218D6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CLT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0AB9117" w14:textId="1D713F1D" w:rsidR="00A218D6" w:rsidRPr="000E13C6" w:rsidRDefault="008F2338" w:rsidP="00A218D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Sept 21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51CA0E2C" w14:textId="31868B70" w:rsidR="00A218D6" w:rsidRPr="000E13C6" w:rsidRDefault="00DC20FC" w:rsidP="008F233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Aug 22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</w:tcPr>
                                <w:p w14:paraId="4F8E8546" w14:textId="5BADCEF3" w:rsidR="00A218D6" w:rsidRPr="000E13C6" w:rsidRDefault="00A218D6" w:rsidP="008F233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17914F" w14:textId="2FD4777D" w:rsidR="003302A7" w:rsidRPr="00A218D6" w:rsidRDefault="003302A7" w:rsidP="00A218D6">
                            <w:pPr>
                              <w:pBdr>
                                <w:top w:val="single" w:sz="24" w:space="8" w:color="1CADE4" w:themeColor="accent1"/>
                                <w:bottom w:val="single" w:sz="24" w:space="8" w:color="1CADE4" w:themeColor="accent1"/>
                              </w:pBdr>
                              <w:rPr>
                                <w:i/>
                                <w:iCs/>
                                <w:color w:val="1CADE4" w:themeColor="accent1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6BD6E0B8" w14:textId="77777777" w:rsidR="0076400B" w:rsidRPr="00FE0A02" w:rsidRDefault="0076400B" w:rsidP="0076400B">
      <w:pPr>
        <w:rPr>
          <w:b/>
        </w:rPr>
        <w:sectPr w:rsidR="0076400B" w:rsidRPr="00FE0A02" w:rsidSect="001F1FEB">
          <w:type w:val="continuous"/>
          <w:pgSz w:w="12240" w:h="15840" w:code="1"/>
          <w:pgMar w:top="720" w:right="0" w:bottom="720" w:left="504" w:header="576" w:footer="576" w:gutter="0"/>
          <w:cols w:space="720"/>
          <w:docGrid w:linePitch="360"/>
        </w:sectPr>
      </w:pPr>
    </w:p>
    <w:p w14:paraId="18AB0A86" w14:textId="48CF22A5" w:rsidR="00B8719C" w:rsidRPr="00FE0A02" w:rsidRDefault="00B8719C">
      <w:pPr>
        <w:rPr>
          <w:b/>
        </w:rPr>
      </w:pPr>
      <w:r w:rsidRPr="00FE0A02">
        <w:rPr>
          <w:b/>
        </w:rPr>
        <w:br w:type="page"/>
      </w:r>
    </w:p>
    <w:tbl>
      <w:tblPr>
        <w:tblW w:w="4625" w:type="pct"/>
        <w:tblLook w:val="0600" w:firstRow="0" w:lastRow="0" w:firstColumn="0" w:lastColumn="0" w:noHBand="1" w:noVBand="1"/>
        <w:tblCaption w:val="Layout table"/>
      </w:tblPr>
      <w:tblGrid>
        <w:gridCol w:w="1618"/>
        <w:gridCol w:w="506"/>
        <w:gridCol w:w="1970"/>
        <w:gridCol w:w="1898"/>
        <w:gridCol w:w="1898"/>
        <w:gridCol w:w="1763"/>
        <w:gridCol w:w="501"/>
        <w:gridCol w:w="274"/>
        <w:gridCol w:w="359"/>
        <w:gridCol w:w="69"/>
      </w:tblGrid>
      <w:tr w:rsidR="003B47C5" w:rsidRPr="00FE0A02" w14:paraId="510A48B4" w14:textId="77777777" w:rsidTr="00661CFF">
        <w:trPr>
          <w:gridAfter w:val="3"/>
          <w:wAfter w:w="254" w:type="pct"/>
          <w:trHeight w:val="1149"/>
        </w:trPr>
        <w:tc>
          <w:tcPr>
            <w:tcW w:w="4746" w:type="pct"/>
            <w:gridSpan w:val="7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D77E9AE" w14:textId="22365015" w:rsidR="003B47C5" w:rsidRPr="00FE0A02" w:rsidRDefault="003B47C5" w:rsidP="000E7125">
            <w:pPr>
              <w:pStyle w:val="Month"/>
              <w:jc w:val="right"/>
            </w:pPr>
            <w:r w:rsidRPr="00FE0A02">
              <w:lastRenderedPageBreak/>
              <w:t>September</w:t>
            </w:r>
          </w:p>
        </w:tc>
      </w:tr>
      <w:tr w:rsidR="003B47C5" w:rsidRPr="00FE0A02" w14:paraId="59EC9E54" w14:textId="77777777" w:rsidTr="00661CFF">
        <w:trPr>
          <w:gridAfter w:val="2"/>
          <w:wAfter w:w="155" w:type="pct"/>
          <w:trHeight w:val="330"/>
        </w:trPr>
        <w:tc>
          <w:tcPr>
            <w:tcW w:w="4845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294056C" w14:textId="77777777" w:rsidR="003B47C5" w:rsidRPr="00FE0A02" w:rsidRDefault="003B47C5" w:rsidP="003A3808">
            <w:pPr>
              <w:pStyle w:val="NoSpacing"/>
              <w:rPr>
                <w:b/>
              </w:rPr>
            </w:pPr>
          </w:p>
        </w:tc>
      </w:tr>
      <w:tr w:rsidR="00661CFF" w:rsidRPr="00FE0A02" w14:paraId="2169F013" w14:textId="77777777" w:rsidTr="00164862">
        <w:trPr>
          <w:trHeight w:val="484"/>
        </w:trPr>
        <w:tc>
          <w:tcPr>
            <w:tcW w:w="97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6582D754" w14:textId="77777777" w:rsidR="003B47C5" w:rsidRPr="00FE0A02" w:rsidRDefault="00000000" w:rsidP="003A3808">
            <w:pPr>
              <w:pStyle w:val="Days"/>
            </w:pPr>
            <w:sdt>
              <w:sdtPr>
                <w:id w:val="-1267305364"/>
                <w:placeholder>
                  <w:docPart w:val="6EF9C8690D8546148915E0C506F45A7B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Monday</w:t>
                </w:r>
              </w:sdtContent>
            </w:sdt>
            <w:r w:rsidR="003B47C5" w:rsidRPr="00FE0A02">
              <w:t xml:space="preserve"> </w:t>
            </w:r>
          </w:p>
        </w:tc>
        <w:tc>
          <w:tcPr>
            <w:tcW w:w="93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678B910C" w14:textId="77777777" w:rsidR="003B47C5" w:rsidRPr="00FE0A02" w:rsidRDefault="00000000" w:rsidP="003A3808">
            <w:pPr>
              <w:pStyle w:val="Days"/>
            </w:pPr>
            <w:sdt>
              <w:sdtPr>
                <w:id w:val="-1294824037"/>
                <w:placeholder>
                  <w:docPart w:val="3CB6729B955642569DD20C4B21A40A2D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Tuesday</w:t>
                </w:r>
              </w:sdtContent>
            </w:sdt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704869E6" w14:textId="77777777" w:rsidR="003B47C5" w:rsidRPr="00FE0A02" w:rsidRDefault="00000000" w:rsidP="003A3808">
            <w:pPr>
              <w:pStyle w:val="Days"/>
            </w:pPr>
            <w:sdt>
              <w:sdtPr>
                <w:id w:val="-801994942"/>
                <w:placeholder>
                  <w:docPart w:val="733F35261A1541EC8815F49E6C60EFE0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Wednesday</w:t>
                </w:r>
              </w:sdtContent>
            </w:sdt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25139604" w14:textId="77777777" w:rsidR="003B47C5" w:rsidRPr="00FE0A02" w:rsidRDefault="00000000" w:rsidP="003A3808">
            <w:pPr>
              <w:pStyle w:val="Days"/>
            </w:pPr>
            <w:sdt>
              <w:sdtPr>
                <w:id w:val="978730135"/>
                <w:placeholder>
                  <w:docPart w:val="A6A7404CD0244579BD9A21B7C66FD530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Thursday</w:t>
                </w:r>
              </w:sdtContent>
            </w:sdt>
          </w:p>
        </w:tc>
        <w:tc>
          <w:tcPr>
            <w:tcW w:w="8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7B6EDBDC" w14:textId="77777777" w:rsidR="003B47C5" w:rsidRPr="00FE0A02" w:rsidRDefault="00000000" w:rsidP="003A3808">
            <w:pPr>
              <w:pStyle w:val="Days"/>
            </w:pPr>
            <w:sdt>
              <w:sdtPr>
                <w:id w:val="-1024782710"/>
                <w:placeholder>
                  <w:docPart w:val="EDCF3DAD645A438BBCAEE3346E018E91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Friday</w:t>
                </w:r>
              </w:sdtContent>
            </w:sdt>
          </w:p>
        </w:tc>
        <w:tc>
          <w:tcPr>
            <w:tcW w:w="435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6F580E7" w14:textId="77777777" w:rsidR="003B47C5" w:rsidRPr="00FE0A02" w:rsidRDefault="00000000" w:rsidP="003A3808">
            <w:pPr>
              <w:pStyle w:val="Days"/>
            </w:pPr>
            <w:sdt>
              <w:sdtPr>
                <w:id w:val="-16698738"/>
                <w:placeholder>
                  <w:docPart w:val="0DA52517D7434296A720E2548BB52DC0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Saturday</w:t>
                </w:r>
              </w:sdtContent>
            </w:sdt>
          </w:p>
        </w:tc>
      </w:tr>
      <w:tr w:rsidR="00661CFF" w:rsidRPr="00FE0A02" w14:paraId="18409E31" w14:textId="77777777" w:rsidTr="00164862">
        <w:trPr>
          <w:trHeight w:val="613"/>
        </w:trPr>
        <w:tc>
          <w:tcPr>
            <w:tcW w:w="97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4672AC7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</w:t>
            </w:r>
          </w:p>
        </w:tc>
        <w:tc>
          <w:tcPr>
            <w:tcW w:w="93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4E0D928" w14:textId="73408383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3</w:t>
            </w:r>
            <w:r w:rsidR="00490DB5" w:rsidRPr="00FE0A02">
              <w:rPr>
                <w:b/>
              </w:rPr>
              <w:t xml:space="preserve"> (A)</w:t>
            </w:r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0F7843C" w14:textId="4F1F0C79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4</w:t>
            </w:r>
            <w:r w:rsidR="00DA32B1" w:rsidRPr="00FE0A02">
              <w:rPr>
                <w:b/>
              </w:rPr>
              <w:t xml:space="preserve"> (B)</w:t>
            </w:r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298CE2E" w14:textId="3DC9B2F0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5</w:t>
            </w:r>
            <w:r w:rsidR="001E7750" w:rsidRPr="00FE0A02">
              <w:rPr>
                <w:b/>
              </w:rPr>
              <w:t xml:space="preserve"> (C)</w:t>
            </w:r>
          </w:p>
        </w:tc>
        <w:tc>
          <w:tcPr>
            <w:tcW w:w="8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B2AB97D" w14:textId="3B28BC0E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6</w:t>
            </w:r>
            <w:r w:rsidR="00F41BB9" w:rsidRPr="00FE0A02">
              <w:rPr>
                <w:b/>
              </w:rPr>
              <w:t xml:space="preserve"> (A)</w:t>
            </w:r>
          </w:p>
        </w:tc>
        <w:tc>
          <w:tcPr>
            <w:tcW w:w="435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11AD723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7</w:t>
            </w:r>
          </w:p>
        </w:tc>
      </w:tr>
      <w:tr w:rsidR="00661CFF" w:rsidRPr="00FE0A02" w14:paraId="61D8DEE6" w14:textId="77777777" w:rsidTr="00000723">
        <w:trPr>
          <w:trHeight w:hRule="exact" w:val="1232"/>
        </w:trPr>
        <w:tc>
          <w:tcPr>
            <w:tcW w:w="97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0E6F6" w:themeFill="accent2" w:themeFillTint="33"/>
          </w:tcPr>
          <w:p w14:paraId="02017B9F" w14:textId="2F7025F7" w:rsidR="003B47C5" w:rsidRPr="00FE0A02" w:rsidRDefault="006F1F66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No School</w:t>
            </w:r>
          </w:p>
        </w:tc>
        <w:tc>
          <w:tcPr>
            <w:tcW w:w="93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DF0309F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285FD88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95C3CF8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4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29BEBE1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435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2B50543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</w:tr>
      <w:tr w:rsidR="00661CFF" w:rsidRPr="00FE0A02" w14:paraId="3072693C" w14:textId="77777777" w:rsidTr="00164862">
        <w:trPr>
          <w:trHeight w:val="613"/>
        </w:trPr>
        <w:tc>
          <w:tcPr>
            <w:tcW w:w="97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EC0674" w14:textId="752E6D99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9</w:t>
            </w:r>
            <w:r w:rsidR="00DA32B1" w:rsidRPr="00FE0A02">
              <w:rPr>
                <w:b/>
              </w:rPr>
              <w:t xml:space="preserve"> (B)</w:t>
            </w:r>
          </w:p>
        </w:tc>
        <w:tc>
          <w:tcPr>
            <w:tcW w:w="93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C0755F" w14:textId="7DE27EEB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10</w:t>
            </w:r>
            <w:r w:rsidR="001E7750" w:rsidRPr="00FE0A02">
              <w:rPr>
                <w:b/>
              </w:rPr>
              <w:t xml:space="preserve"> (C)</w:t>
            </w:r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638033" w14:textId="24C334A9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11</w:t>
            </w:r>
            <w:r w:rsidR="00F41BB9" w:rsidRPr="00FE0A02">
              <w:rPr>
                <w:b/>
              </w:rPr>
              <w:t xml:space="preserve"> (A)</w:t>
            </w:r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39F155" w14:textId="112F902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12</w:t>
            </w:r>
            <w:r w:rsidR="00DA32B1" w:rsidRPr="00FE0A02">
              <w:rPr>
                <w:b/>
              </w:rPr>
              <w:t xml:space="preserve"> (B)</w:t>
            </w:r>
          </w:p>
        </w:tc>
        <w:tc>
          <w:tcPr>
            <w:tcW w:w="8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EC0453" w14:textId="752C067D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13</w:t>
            </w:r>
            <w:r w:rsidR="001E7750" w:rsidRPr="00FE0A02">
              <w:rPr>
                <w:b/>
              </w:rPr>
              <w:t xml:space="preserve"> (C)</w:t>
            </w:r>
          </w:p>
        </w:tc>
        <w:tc>
          <w:tcPr>
            <w:tcW w:w="435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6EB1B4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14</w:t>
            </w:r>
          </w:p>
        </w:tc>
      </w:tr>
      <w:tr w:rsidR="00661CFF" w:rsidRPr="00FE0A02" w14:paraId="1C524D03" w14:textId="77777777" w:rsidTr="00164862">
        <w:trPr>
          <w:trHeight w:hRule="exact" w:val="1232"/>
        </w:trPr>
        <w:tc>
          <w:tcPr>
            <w:tcW w:w="97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3C004F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3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E4A48E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89847F" w14:textId="320B3709" w:rsidR="003B47C5" w:rsidRPr="00FE0A02" w:rsidRDefault="006A3293" w:rsidP="003A3808">
            <w:pPr>
              <w:pStyle w:val="Dates"/>
              <w:rPr>
                <w:b/>
              </w:rPr>
            </w:pPr>
            <w:r>
              <w:rPr>
                <w:b/>
              </w:rPr>
              <w:t>Academic Advising</w:t>
            </w:r>
          </w:p>
        </w:tc>
        <w:tc>
          <w:tcPr>
            <w:tcW w:w="9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C349E2" w14:textId="087BEE79" w:rsidR="00C8633F" w:rsidRPr="00FE0A02" w:rsidRDefault="007B5569" w:rsidP="003A3808">
            <w:pPr>
              <w:pStyle w:val="Dates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FAST </w:t>
            </w:r>
            <w:r w:rsidR="00231FD7" w:rsidRPr="00FE0A02">
              <w:rPr>
                <w:b/>
                <w:color w:val="7030A0"/>
              </w:rPr>
              <w:t>PM 1</w:t>
            </w:r>
          </w:p>
          <w:p w14:paraId="24ACDCB9" w14:textId="46D3C898" w:rsidR="003B47C5" w:rsidRPr="00FE0A02" w:rsidRDefault="00C8633F" w:rsidP="003A3808">
            <w:pPr>
              <w:pStyle w:val="Dates"/>
              <w:rPr>
                <w:b/>
              </w:rPr>
            </w:pPr>
            <w:r w:rsidRPr="00FE0A02">
              <w:rPr>
                <w:b/>
                <w:color w:val="1CADE4" w:themeColor="accent1"/>
              </w:rPr>
              <w:t>FAST Reading Concordance</w:t>
            </w:r>
          </w:p>
        </w:tc>
        <w:tc>
          <w:tcPr>
            <w:tcW w:w="84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9C5DDB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435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C95A54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</w:tr>
      <w:tr w:rsidR="00661CFF" w:rsidRPr="00FE0A02" w14:paraId="0483DC8A" w14:textId="77777777" w:rsidTr="00164862">
        <w:trPr>
          <w:trHeight w:val="613"/>
        </w:trPr>
        <w:tc>
          <w:tcPr>
            <w:tcW w:w="97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C612B08" w14:textId="6FC80D7C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16</w:t>
            </w:r>
            <w:r w:rsidR="00F41BB9" w:rsidRPr="00FE0A02">
              <w:rPr>
                <w:b/>
              </w:rPr>
              <w:t xml:space="preserve"> (A)</w:t>
            </w:r>
          </w:p>
        </w:tc>
        <w:tc>
          <w:tcPr>
            <w:tcW w:w="93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6BC9B8F" w14:textId="68B9EE86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17</w:t>
            </w:r>
            <w:r w:rsidR="00DA32B1" w:rsidRPr="00FE0A02">
              <w:rPr>
                <w:b/>
              </w:rPr>
              <w:t xml:space="preserve"> (B)</w:t>
            </w:r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CA8ABFF" w14:textId="3501D2D6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18</w:t>
            </w:r>
            <w:r w:rsidR="001E7750" w:rsidRPr="00FE0A02">
              <w:rPr>
                <w:b/>
              </w:rPr>
              <w:t xml:space="preserve"> (C)</w:t>
            </w:r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DDB1075" w14:textId="68BA42EF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19</w:t>
            </w:r>
            <w:r w:rsidR="00F41BB9" w:rsidRPr="00FE0A02">
              <w:rPr>
                <w:b/>
              </w:rPr>
              <w:t xml:space="preserve"> (A)</w:t>
            </w:r>
          </w:p>
        </w:tc>
        <w:tc>
          <w:tcPr>
            <w:tcW w:w="8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8132289" w14:textId="40007A06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20</w:t>
            </w:r>
            <w:r w:rsidR="00DA32B1" w:rsidRPr="00FE0A02">
              <w:rPr>
                <w:b/>
              </w:rPr>
              <w:t xml:space="preserve"> (B)</w:t>
            </w:r>
          </w:p>
        </w:tc>
        <w:tc>
          <w:tcPr>
            <w:tcW w:w="435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120A6EF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21</w:t>
            </w:r>
          </w:p>
        </w:tc>
      </w:tr>
      <w:tr w:rsidR="00661CFF" w:rsidRPr="00FE0A02" w14:paraId="5EFB46D2" w14:textId="77777777" w:rsidTr="00164862">
        <w:trPr>
          <w:trHeight w:hRule="exact" w:val="1232"/>
        </w:trPr>
        <w:tc>
          <w:tcPr>
            <w:tcW w:w="97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1B05926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3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558D76D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C4D5B85" w14:textId="2561A484" w:rsidR="003B47C5" w:rsidRPr="00FE0A02" w:rsidRDefault="00DB426A" w:rsidP="003A3808">
            <w:pPr>
              <w:pStyle w:val="Dates"/>
              <w:rPr>
                <w:b/>
              </w:rPr>
            </w:pPr>
            <w:r w:rsidRPr="00FE0A02">
              <w:rPr>
                <w:b/>
                <w:color w:val="1CADE4" w:themeColor="accent1"/>
              </w:rPr>
              <w:t>CLT – Concordance</w:t>
            </w:r>
          </w:p>
        </w:tc>
        <w:tc>
          <w:tcPr>
            <w:tcW w:w="9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EBCDEF2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4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EC1DDD4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435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E67E7DB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</w:tr>
      <w:tr w:rsidR="00661CFF" w:rsidRPr="00FE0A02" w14:paraId="65871E1E" w14:textId="77777777" w:rsidTr="00164862">
        <w:trPr>
          <w:trHeight w:val="639"/>
        </w:trPr>
        <w:tc>
          <w:tcPr>
            <w:tcW w:w="97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D8DAE1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23</w:t>
            </w:r>
          </w:p>
        </w:tc>
        <w:tc>
          <w:tcPr>
            <w:tcW w:w="93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51CC7E" w14:textId="22022519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24</w:t>
            </w:r>
            <w:r w:rsidR="001E7750" w:rsidRPr="00FE0A02">
              <w:rPr>
                <w:b/>
              </w:rPr>
              <w:t xml:space="preserve"> (C)</w:t>
            </w:r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1EE70B" w14:textId="4CA6B273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25</w:t>
            </w:r>
            <w:r w:rsidR="00F41BB9" w:rsidRPr="00FE0A02">
              <w:rPr>
                <w:b/>
              </w:rPr>
              <w:t xml:space="preserve"> (A)</w:t>
            </w:r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929910" w14:textId="6D560EDF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26</w:t>
            </w:r>
            <w:r w:rsidR="00DA32B1" w:rsidRPr="00FE0A02">
              <w:rPr>
                <w:b/>
              </w:rPr>
              <w:t xml:space="preserve"> (B)</w:t>
            </w:r>
          </w:p>
        </w:tc>
        <w:tc>
          <w:tcPr>
            <w:tcW w:w="8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06F59F" w14:textId="47560341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27</w:t>
            </w:r>
            <w:r w:rsidR="001E7750" w:rsidRPr="00FE0A02">
              <w:rPr>
                <w:b/>
              </w:rPr>
              <w:t xml:space="preserve"> (C)</w:t>
            </w:r>
          </w:p>
        </w:tc>
        <w:tc>
          <w:tcPr>
            <w:tcW w:w="435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09A382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28</w:t>
            </w:r>
          </w:p>
        </w:tc>
      </w:tr>
      <w:tr w:rsidR="00661CFF" w:rsidRPr="00FE0A02" w14:paraId="125F4079" w14:textId="77777777" w:rsidTr="00333FED">
        <w:trPr>
          <w:trHeight w:hRule="exact" w:val="909"/>
        </w:trPr>
        <w:tc>
          <w:tcPr>
            <w:tcW w:w="97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0E6F6" w:themeFill="accent2" w:themeFillTint="33"/>
          </w:tcPr>
          <w:p w14:paraId="0B9B5658" w14:textId="5024DBC9" w:rsidR="003B47C5" w:rsidRPr="00FE0A02" w:rsidRDefault="00C74C10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Teacher Planning Day</w:t>
            </w:r>
          </w:p>
        </w:tc>
        <w:tc>
          <w:tcPr>
            <w:tcW w:w="93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4C2198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B1A3D4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E6CD29" w14:textId="449FF23A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4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59933C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435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7229A8" w14:textId="41D7FC20" w:rsidR="003B47C5" w:rsidRPr="00FE0A02" w:rsidRDefault="00E4150D" w:rsidP="003A3808">
            <w:pPr>
              <w:pStyle w:val="Dates"/>
              <w:rPr>
                <w:b/>
              </w:rPr>
            </w:pPr>
            <w:r>
              <w:rPr>
                <w:b/>
              </w:rPr>
              <w:t>H</w:t>
            </w:r>
            <w:r w:rsidR="00337D0E">
              <w:rPr>
                <w:b/>
              </w:rPr>
              <w:t>o</w:t>
            </w:r>
            <w:r>
              <w:rPr>
                <w:b/>
              </w:rPr>
              <w:t>mecoming</w:t>
            </w:r>
          </w:p>
        </w:tc>
      </w:tr>
      <w:tr w:rsidR="00661CFF" w:rsidRPr="00FE0A02" w14:paraId="77F89DF3" w14:textId="77777777" w:rsidTr="00164862">
        <w:trPr>
          <w:trHeight w:val="613"/>
        </w:trPr>
        <w:tc>
          <w:tcPr>
            <w:tcW w:w="97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B391402" w14:textId="3218C7A3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30</w:t>
            </w:r>
            <w:r w:rsidR="00F41BB9" w:rsidRPr="00FE0A02">
              <w:rPr>
                <w:b/>
              </w:rPr>
              <w:t xml:space="preserve"> (A)</w:t>
            </w:r>
          </w:p>
        </w:tc>
        <w:tc>
          <w:tcPr>
            <w:tcW w:w="93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7C17775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410782E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6DF4ACA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F44E532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435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119A9BE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</w:tr>
      <w:tr w:rsidR="00661CFF" w:rsidRPr="00FE0A02" w14:paraId="1A3FDC84" w14:textId="77777777" w:rsidTr="00164862">
        <w:trPr>
          <w:trHeight w:hRule="exact" w:val="747"/>
        </w:trPr>
        <w:tc>
          <w:tcPr>
            <w:tcW w:w="97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7D0791A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3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3C2A932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DE1B955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78FC75F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4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1E06B05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435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9765AAF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</w:tr>
      <w:tr w:rsidR="00164862" w:rsidRPr="00FE0A02" w14:paraId="55FEAB58" w14:textId="77777777" w:rsidTr="00EF60AC">
        <w:trPr>
          <w:gridAfter w:val="1"/>
          <w:wAfter w:w="25" w:type="pct"/>
          <w:trHeight w:hRule="exact" w:val="1991"/>
        </w:trPr>
        <w:tc>
          <w:tcPr>
            <w:tcW w:w="705" w:type="pct"/>
          </w:tcPr>
          <w:p w14:paraId="390759AC" w14:textId="152A0685" w:rsidR="00164862" w:rsidRPr="00FE0A02" w:rsidRDefault="00164862" w:rsidP="003A3808">
            <w:pPr>
              <w:pStyle w:val="Heading1"/>
              <w:rPr>
                <w:bCs w:val="0"/>
              </w:rPr>
            </w:pPr>
            <w:r w:rsidRPr="00EF60AC">
              <w:rPr>
                <w:bCs w:val="0"/>
                <w:sz w:val="62"/>
                <w:szCs w:val="2"/>
              </w:rPr>
              <w:t>Notes</w:t>
            </w:r>
          </w:p>
        </w:tc>
        <w:tc>
          <w:tcPr>
            <w:tcW w:w="4270" w:type="pct"/>
            <w:gridSpan w:val="8"/>
          </w:tcPr>
          <w:p w14:paraId="6455049C" w14:textId="101890ED" w:rsidR="00164862" w:rsidRPr="00D64BF6" w:rsidRDefault="00164862" w:rsidP="000F3A7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0F3A70">
              <w:rPr>
                <w:b/>
                <w:bCs/>
                <w:color w:val="7030A0"/>
              </w:rPr>
              <w:t>FAST PM1 Reading</w:t>
            </w:r>
            <w:r w:rsidRPr="000F3A70">
              <w:rPr>
                <w:color w:val="7030A0"/>
              </w:rPr>
              <w:t xml:space="preserve"> </w:t>
            </w:r>
            <w:r>
              <w:t>assessment for all 9</w:t>
            </w:r>
            <w:r w:rsidRPr="000F3A70">
              <w:rPr>
                <w:vertAlign w:val="superscript"/>
              </w:rPr>
              <w:t>th</w:t>
            </w:r>
            <w:r>
              <w:t xml:space="preserve"> &amp; 10</w:t>
            </w:r>
            <w:r w:rsidRPr="000F3A70">
              <w:rPr>
                <w:vertAlign w:val="superscript"/>
              </w:rPr>
              <w:t>th</w:t>
            </w:r>
            <w:r>
              <w:t xml:space="preserve"> graders. </w:t>
            </w:r>
          </w:p>
          <w:p w14:paraId="60DB1D57" w14:textId="1C8CDEB7" w:rsidR="00164862" w:rsidRPr="001B4451" w:rsidRDefault="00164862" w:rsidP="000F3A7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64BF6">
              <w:rPr>
                <w:b/>
                <w:bCs/>
                <w:color w:val="1CADE4" w:themeColor="accent1"/>
              </w:rPr>
              <w:t>FAST Reading Concordance</w:t>
            </w:r>
            <w:r w:rsidRPr="00D64BF6">
              <w:rPr>
                <w:color w:val="1CADE4" w:themeColor="accent1"/>
              </w:rPr>
              <w:t xml:space="preserve"> </w:t>
            </w:r>
            <w:r>
              <w:t>is for those 11</w:t>
            </w:r>
            <w:r w:rsidRPr="00D64BF6">
              <w:rPr>
                <w:vertAlign w:val="superscript"/>
              </w:rPr>
              <w:t>th</w:t>
            </w:r>
            <w:r>
              <w:t>/12</w:t>
            </w:r>
            <w:r w:rsidRPr="00D64BF6">
              <w:rPr>
                <w:vertAlign w:val="superscript"/>
              </w:rPr>
              <w:t>th</w:t>
            </w:r>
            <w:r>
              <w:t xml:space="preserve"> graders who’ve not yet received their graduation reading score.</w:t>
            </w:r>
          </w:p>
          <w:p w14:paraId="0A7D5482" w14:textId="6D4A3BBD" w:rsidR="00164862" w:rsidRPr="00413BD1" w:rsidRDefault="00164862" w:rsidP="000F3A7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13BD1">
              <w:rPr>
                <w:b/>
                <w:color w:val="3E8853" w:themeColor="accent5"/>
              </w:rPr>
              <w:t xml:space="preserve">BEST EOC </w:t>
            </w:r>
            <w:r w:rsidRPr="00DD5819">
              <w:rPr>
                <w:bCs/>
              </w:rPr>
              <w:t>is for those students who’ve</w:t>
            </w:r>
            <w:r>
              <w:t xml:space="preserve"> completed an EOC course (Biology/US History/Algebra/Geometry) but have not taken the state required EOC for that course.</w:t>
            </w:r>
          </w:p>
          <w:p w14:paraId="0C86CB97" w14:textId="1E1E79A7" w:rsidR="00164862" w:rsidRPr="00FE0A02" w:rsidRDefault="00405392" w:rsidP="000F3A7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F60AC">
              <w:rPr>
                <w:b/>
                <w:noProof/>
                <w:sz w:val="62"/>
                <w:szCs w:val="2"/>
              </w:rPr>
              <mc:AlternateContent>
                <mc:Choice Requires="wps">
                  <w:drawing>
                    <wp:anchor distT="91440" distB="91440" distL="114300" distR="114300" simplePos="0" relativeHeight="251661312" behindDoc="0" locked="0" layoutInCell="1" allowOverlap="1" wp14:anchorId="0C3BEBBF" wp14:editId="6FD43733">
                      <wp:simplePos x="0" y="0"/>
                      <wp:positionH relativeFrom="page">
                        <wp:posOffset>-899364</wp:posOffset>
                      </wp:positionH>
                      <wp:positionV relativeFrom="paragraph">
                        <wp:posOffset>383624</wp:posOffset>
                      </wp:positionV>
                      <wp:extent cx="6417813" cy="1207686"/>
                      <wp:effectExtent l="0" t="0" r="0" b="0"/>
                      <wp:wrapNone/>
                      <wp:docPr id="1366012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7813" cy="1207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55E41" w14:textId="006CD1AD" w:rsidR="008F2338" w:rsidRPr="006B0D4C" w:rsidRDefault="008F2338" w:rsidP="00EF60AC">
                                  <w:pPr>
                                    <w:pBdr>
                                      <w:top w:val="single" w:sz="24" w:space="8" w:color="1CADE4" w:themeColor="accent1"/>
                                      <w:bottom w:val="single" w:sz="24" w:space="1" w:color="1CADE4" w:themeColor="accent1"/>
                                    </w:pBd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color w:val="27CED7" w:themeColor="accent3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6B0D4C">
                                    <w:rPr>
                                      <w:b/>
                                      <w:i/>
                                      <w:iCs/>
                                      <w:color w:val="27CED7" w:themeColor="accent3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SAT/ACT/CLT Saturday Registration and Testing dates </w:t>
                                  </w:r>
                                  <w:r w:rsidRPr="00A218D6">
                                    <w:rPr>
                                      <w:b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(</w:t>
                                  </w:r>
                                  <w:r w:rsidR="00242129" w:rsidRPr="0058596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2"/>
                                      <w:szCs w:val="22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Optional- registration and fees not provided by LHS</w:t>
                                  </w:r>
                                  <w:r w:rsidRPr="00F3422C">
                                    <w:rPr>
                                      <w:b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)</w:t>
                                  </w:r>
                                  <w:r w:rsidRPr="006B0D4C">
                                    <w:rPr>
                                      <w:b/>
                                      <w:i/>
                                      <w:iCs/>
                                      <w:color w:val="27CED7" w:themeColor="accent3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:</w:t>
                                  </w:r>
                                </w:p>
                                <w:tbl>
                                  <w:tblPr>
                                    <w:tblStyle w:val="GridTable5Dark-Accent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75"/>
                                    <w:gridCol w:w="1620"/>
                                    <w:gridCol w:w="2610"/>
                                    <w:gridCol w:w="4489"/>
                                  </w:tblGrid>
                                  <w:tr w:rsidR="008F2338" w:rsidRPr="00A218D6" w14:paraId="0000CE0D" w14:textId="77777777" w:rsidTr="00F3422C">
                                    <w:tr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075" w:type="dxa"/>
                                        <w:tcBorders>
                                          <w:right w:val="single" w:sz="4" w:space="0" w:color="FFFFFF" w:themeColor="background1"/>
                                        </w:tcBorders>
                                      </w:tcPr>
                                      <w:p w14:paraId="12BDAA80" w14:textId="77777777" w:rsidR="008F2338" w:rsidRPr="000E13C6" w:rsidRDefault="008F2338" w:rsidP="00A218D6">
                                        <w:pPr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Test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  <w:tcBorders>
                                          <w:left w:val="single" w:sz="4" w:space="0" w:color="FFFFFF" w:themeColor="background1"/>
                                          <w:right w:val="single" w:sz="4" w:space="0" w:color="FFFFFF" w:themeColor="background1"/>
                                        </w:tcBorders>
                                      </w:tcPr>
                                      <w:p w14:paraId="11429D89" w14:textId="77777777" w:rsidR="008F2338" w:rsidRPr="000E13C6" w:rsidRDefault="008F2338" w:rsidP="00A218D6">
                                        <w:pPr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Test 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10" w:type="dxa"/>
                                        <w:tcBorders>
                                          <w:left w:val="single" w:sz="4" w:space="0" w:color="FFFFFF" w:themeColor="background1"/>
                                          <w:right w:val="single" w:sz="4" w:space="0" w:color="FFFFFF" w:themeColor="background1"/>
                                        </w:tcBorders>
                                      </w:tcPr>
                                      <w:p w14:paraId="43A24A9D" w14:textId="77777777" w:rsidR="008F2338" w:rsidRPr="000E13C6" w:rsidRDefault="008F2338" w:rsidP="00A218D6">
                                        <w:pPr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Registration D</w:t>
                                        </w: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eadline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89" w:type="dxa"/>
                                        <w:tcBorders>
                                          <w:left w:val="single" w:sz="4" w:space="0" w:color="FFFFFF" w:themeColor="background1"/>
                                        </w:tcBorders>
                                      </w:tcPr>
                                      <w:p w14:paraId="44154B91" w14:textId="77777777" w:rsidR="008F2338" w:rsidRPr="000E13C6" w:rsidRDefault="008F2338" w:rsidP="00A218D6">
                                        <w:pPr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Deadline for Changes</w:t>
                                        </w: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 xml:space="preserve"> / Late Registration</w:t>
                                        </w:r>
                                      </w:p>
                                    </w:tc>
                                  </w:tr>
                                  <w:tr w:rsidR="008F2338" w:rsidRPr="00A218D6" w14:paraId="5E9FBDEB" w14:textId="77777777" w:rsidTr="000E13C6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075" w:type="dxa"/>
                                      </w:tcPr>
                                      <w:p w14:paraId="39ED6A11" w14:textId="77777777" w:rsidR="008F2338" w:rsidRPr="000E13C6" w:rsidRDefault="008F2338" w:rsidP="00A218D6">
                                        <w:pPr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SAT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</w:tcPr>
                                      <w:p w14:paraId="640AE17F" w14:textId="0B8B57FD" w:rsidR="008F2338" w:rsidRPr="000E13C6" w:rsidRDefault="00FC5B29" w:rsidP="00A218D6">
                                        <w:pPr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Oct 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10" w:type="dxa"/>
                                      </w:tcPr>
                                      <w:p w14:paraId="1079AC2B" w14:textId="31E0F450" w:rsidR="008F2338" w:rsidRPr="000E13C6" w:rsidRDefault="003217CE" w:rsidP="008F2338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Sept 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89" w:type="dxa"/>
                                      </w:tcPr>
                                      <w:p w14:paraId="26CE97BC" w14:textId="76AE12CE" w:rsidR="008F2338" w:rsidRPr="000E13C6" w:rsidRDefault="003217CE" w:rsidP="008F2338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Sept 24</w:t>
                                        </w:r>
                                      </w:p>
                                    </w:tc>
                                  </w:tr>
                                  <w:tr w:rsidR="008F2338" w:rsidRPr="00A218D6" w14:paraId="5DC04061" w14:textId="77777777" w:rsidTr="000E13C6"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075" w:type="dxa"/>
                                      </w:tcPr>
                                      <w:p w14:paraId="3145CA2C" w14:textId="77777777" w:rsidR="008F2338" w:rsidRPr="000E13C6" w:rsidRDefault="008F2338" w:rsidP="00A218D6">
                                        <w:pPr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ACT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</w:tcPr>
                                      <w:p w14:paraId="5D69BFBE" w14:textId="14AC1DF7" w:rsidR="008F2338" w:rsidRPr="000E13C6" w:rsidRDefault="003217CE" w:rsidP="00A218D6">
                                        <w:pPr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Oct 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10" w:type="dxa"/>
                                      </w:tcPr>
                                      <w:p w14:paraId="3CEDB9FC" w14:textId="5015E569" w:rsidR="008F2338" w:rsidRPr="000E13C6" w:rsidRDefault="003217CE" w:rsidP="008F2338">
                                        <w:pPr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Sept 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89" w:type="dxa"/>
                                      </w:tcPr>
                                      <w:p w14:paraId="0704C9D9" w14:textId="47B0FF50" w:rsidR="008F2338" w:rsidRPr="000E13C6" w:rsidRDefault="00585FA5" w:rsidP="008F2338">
                                        <w:pPr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Oct 7</w:t>
                                        </w:r>
                                      </w:p>
                                    </w:tc>
                                  </w:tr>
                                </w:tbl>
                                <w:p w14:paraId="09C6FB4C" w14:textId="77777777" w:rsidR="008F2338" w:rsidRPr="00A218D6" w:rsidRDefault="008F2338" w:rsidP="008F2338">
                                  <w:pPr>
                                    <w:pBdr>
                                      <w:top w:val="single" w:sz="24" w:space="8" w:color="1CADE4" w:themeColor="accent1"/>
                                      <w:bottom w:val="single" w:sz="24" w:space="8" w:color="1CADE4" w:themeColor="accent1"/>
                                    </w:pBdr>
                                    <w:rPr>
                                      <w:i/>
                                      <w:iCs/>
                                      <w:color w:val="1CADE4" w:themeColor="accent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BEBBF" id="_x0000_s1027" type="#_x0000_t202" style="position:absolute;left:0;text-align:left;margin-left:-70.8pt;margin-top:30.2pt;width:505.35pt;height:95.1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" filled="f" stroked="f">
                      <v:textbox>
                        <w:txbxContent>
                          <w:p w14:paraId="34C55E41" w14:textId="006CD1AD" w:rsidR="008F2338" w:rsidRPr="006B0D4C" w:rsidRDefault="008F2338" w:rsidP="00EF60AC">
                            <w:pPr>
                              <w:pBdr>
                                <w:top w:val="single" w:sz="24" w:space="8" w:color="1CADE4" w:themeColor="accent1"/>
                                <w:bottom w:val="single" w:sz="24" w:space="1" w:color="1CADE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B0D4C"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SAT/ACT/CLT Saturday Registration and Testing dates </w:t>
                            </w:r>
                            <w:r w:rsidRPr="00A218D6">
                              <w:rPr>
                                <w:b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(</w:t>
                            </w:r>
                            <w:r w:rsidR="00242129" w:rsidRPr="00585961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2"/>
                                <w:szCs w:val="2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Optional- registration and fees not provided by LHS</w:t>
                            </w:r>
                            <w:r w:rsidRPr="00F3422C">
                              <w:rPr>
                                <w:b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  <w:r w:rsidRPr="006B0D4C"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  <w:tbl>
                            <w:tblPr>
                              <w:tblStyle w:val="GridTable5Dark-Accent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620"/>
                              <w:gridCol w:w="2610"/>
                              <w:gridCol w:w="4489"/>
                            </w:tblGrid>
                            <w:tr w:rsidR="008F2338" w:rsidRPr="00A218D6" w14:paraId="0000CE0D" w14:textId="77777777" w:rsidTr="00F3422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14:paraId="12BDAA80" w14:textId="77777777" w:rsidR="008F2338" w:rsidRPr="000E13C6" w:rsidRDefault="008F2338" w:rsidP="00A218D6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11429D89" w14:textId="77777777" w:rsidR="008F2338" w:rsidRPr="000E13C6" w:rsidRDefault="008F2338" w:rsidP="00A218D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Test Date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43A24A9D" w14:textId="77777777" w:rsidR="008F2338" w:rsidRPr="000E13C6" w:rsidRDefault="008F2338" w:rsidP="00A218D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Registration D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eadline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44154B91" w14:textId="77777777" w:rsidR="008F2338" w:rsidRPr="000E13C6" w:rsidRDefault="008F2338" w:rsidP="00A218D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Deadline for Changes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 xml:space="preserve"> / Late Registration</w:t>
                                  </w:r>
                                </w:p>
                              </w:tc>
                            </w:tr>
                            <w:tr w:rsidR="008F2338" w:rsidRPr="00A218D6" w14:paraId="5E9FBDEB" w14:textId="77777777" w:rsidTr="000E13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</w:tcPr>
                                <w:p w14:paraId="39ED6A11" w14:textId="77777777" w:rsidR="008F2338" w:rsidRPr="000E13C6" w:rsidRDefault="008F2338" w:rsidP="00A218D6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40AE17F" w14:textId="0B8B57FD" w:rsidR="008F2338" w:rsidRPr="000E13C6" w:rsidRDefault="00FC5B29" w:rsidP="00A218D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Oct 5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1079AC2B" w14:textId="31E0F450" w:rsidR="008F2338" w:rsidRPr="000E13C6" w:rsidRDefault="003217CE" w:rsidP="008F233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Sept 20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</w:tcPr>
                                <w:p w14:paraId="26CE97BC" w14:textId="76AE12CE" w:rsidR="008F2338" w:rsidRPr="000E13C6" w:rsidRDefault="003217CE" w:rsidP="008F233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Sept 24</w:t>
                                  </w:r>
                                </w:p>
                              </w:tc>
                            </w:tr>
                            <w:tr w:rsidR="008F2338" w:rsidRPr="00A218D6" w14:paraId="5DC04061" w14:textId="77777777" w:rsidTr="000E13C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</w:tcPr>
                                <w:p w14:paraId="3145CA2C" w14:textId="77777777" w:rsidR="008F2338" w:rsidRPr="000E13C6" w:rsidRDefault="008F2338" w:rsidP="00A218D6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ACT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D69BFBE" w14:textId="14AC1DF7" w:rsidR="008F2338" w:rsidRPr="000E13C6" w:rsidRDefault="003217CE" w:rsidP="00A218D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Oct 26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3CEDB9FC" w14:textId="5015E569" w:rsidR="008F2338" w:rsidRPr="000E13C6" w:rsidRDefault="003217CE" w:rsidP="008F233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Sept 20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</w:tcPr>
                                <w:p w14:paraId="0704C9D9" w14:textId="47B0FF50" w:rsidR="008F2338" w:rsidRPr="000E13C6" w:rsidRDefault="00585FA5" w:rsidP="008F233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Oct 7</w:t>
                                  </w:r>
                                </w:p>
                              </w:tc>
                            </w:tr>
                          </w:tbl>
                          <w:p w14:paraId="09C6FB4C" w14:textId="77777777" w:rsidR="008F2338" w:rsidRPr="00A218D6" w:rsidRDefault="008F2338" w:rsidP="008F2338">
                            <w:pPr>
                              <w:pBdr>
                                <w:top w:val="single" w:sz="24" w:space="8" w:color="1CADE4" w:themeColor="accent1"/>
                                <w:bottom w:val="single" w:sz="24" w:space="8" w:color="1CADE4" w:themeColor="accent1"/>
                              </w:pBdr>
                              <w:rPr>
                                <w:i/>
                                <w:iCs/>
                                <w:color w:val="1CADE4" w:themeColor="accent1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64862" w:rsidRPr="00B307DE">
              <w:rPr>
                <w:b/>
                <w:color w:val="1CADE4" w:themeColor="accent1"/>
              </w:rPr>
              <w:t xml:space="preserve">BEST Algebra EOC for Concordance </w:t>
            </w:r>
            <w:r w:rsidR="00164862">
              <w:rPr>
                <w:bCs/>
              </w:rPr>
              <w:t>is for those</w:t>
            </w:r>
            <w:r w:rsidR="00164862">
              <w:t>11</w:t>
            </w:r>
            <w:r w:rsidR="00164862" w:rsidRPr="00D64BF6">
              <w:rPr>
                <w:vertAlign w:val="superscript"/>
              </w:rPr>
              <w:t>th</w:t>
            </w:r>
            <w:r w:rsidR="00164862">
              <w:t>/12</w:t>
            </w:r>
            <w:r w:rsidR="00164862" w:rsidRPr="00D64BF6">
              <w:rPr>
                <w:vertAlign w:val="superscript"/>
              </w:rPr>
              <w:t>th</w:t>
            </w:r>
            <w:r w:rsidR="00164862">
              <w:t xml:space="preserve"> graders who’ve not yet received their graduation math score.</w:t>
            </w:r>
          </w:p>
        </w:tc>
      </w:tr>
    </w:tbl>
    <w:p w14:paraId="26002238" w14:textId="18375758" w:rsidR="0076400B" w:rsidRPr="00FE0A02" w:rsidRDefault="0076400B" w:rsidP="0076400B">
      <w:pPr>
        <w:rPr>
          <w:b/>
        </w:rPr>
        <w:sectPr w:rsidR="0076400B" w:rsidRPr="00FE0A02" w:rsidSect="001F1FEB">
          <w:type w:val="continuous"/>
          <w:pgSz w:w="12240" w:h="15840" w:code="1"/>
          <w:pgMar w:top="720" w:right="0" w:bottom="720" w:left="504" w:header="576" w:footer="576" w:gutter="0"/>
          <w:cols w:space="720"/>
          <w:docGrid w:linePitch="360"/>
        </w:sectPr>
      </w:pPr>
    </w:p>
    <w:p w14:paraId="2E15565E" w14:textId="10A63A55" w:rsidR="00B8719C" w:rsidRPr="00FE0A02" w:rsidRDefault="00B8719C">
      <w:pPr>
        <w:rPr>
          <w:b/>
        </w:rPr>
      </w:pPr>
      <w:r w:rsidRPr="00FE0A02">
        <w:rPr>
          <w:b/>
        </w:rPr>
        <w:br w:type="page"/>
      </w:r>
    </w:p>
    <w:tbl>
      <w:tblPr>
        <w:tblW w:w="4972" w:type="pct"/>
        <w:tblLook w:val="0600" w:firstRow="0" w:lastRow="0" w:firstColumn="0" w:lastColumn="0" w:noHBand="1" w:noVBand="1"/>
        <w:tblCaption w:val="Layout table"/>
      </w:tblPr>
      <w:tblGrid>
        <w:gridCol w:w="2018"/>
        <w:gridCol w:w="369"/>
        <w:gridCol w:w="1638"/>
        <w:gridCol w:w="1880"/>
        <w:gridCol w:w="1950"/>
        <w:gridCol w:w="1880"/>
        <w:gridCol w:w="464"/>
        <w:gridCol w:w="511"/>
        <w:gridCol w:w="30"/>
      </w:tblGrid>
      <w:tr w:rsidR="003B47C5" w:rsidRPr="00FE0A02" w14:paraId="26E22A3C" w14:textId="77777777" w:rsidTr="00297586">
        <w:trPr>
          <w:gridAfter w:val="2"/>
          <w:wAfter w:w="252" w:type="pct"/>
          <w:trHeight w:val="1283"/>
        </w:trPr>
        <w:tc>
          <w:tcPr>
            <w:tcW w:w="4748" w:type="pct"/>
            <w:gridSpan w:val="7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E2D8141" w14:textId="2925E6D6" w:rsidR="003B47C5" w:rsidRPr="00FE0A02" w:rsidRDefault="003B47C5" w:rsidP="000E7125">
            <w:pPr>
              <w:pStyle w:val="Month"/>
              <w:jc w:val="right"/>
            </w:pPr>
            <w:r w:rsidRPr="00FE0A02">
              <w:lastRenderedPageBreak/>
              <w:t>October</w:t>
            </w:r>
          </w:p>
        </w:tc>
      </w:tr>
      <w:tr w:rsidR="003B47C5" w:rsidRPr="00FE0A02" w14:paraId="2E0A6326" w14:textId="77777777" w:rsidTr="00297586">
        <w:trPr>
          <w:gridAfter w:val="2"/>
          <w:wAfter w:w="252" w:type="pct"/>
          <w:trHeight w:val="413"/>
        </w:trPr>
        <w:tc>
          <w:tcPr>
            <w:tcW w:w="4748" w:type="pct"/>
            <w:gridSpan w:val="7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D7B0E79" w14:textId="77777777" w:rsidR="003B47C5" w:rsidRPr="00FE0A02" w:rsidRDefault="003B47C5" w:rsidP="003A3808">
            <w:pPr>
              <w:pStyle w:val="NoSpacing"/>
              <w:rPr>
                <w:b/>
              </w:rPr>
            </w:pPr>
          </w:p>
        </w:tc>
      </w:tr>
      <w:tr w:rsidR="005346B2" w:rsidRPr="00FE0A02" w14:paraId="6A617997" w14:textId="77777777" w:rsidTr="00333FED">
        <w:trPr>
          <w:trHeight w:val="610"/>
        </w:trPr>
        <w:tc>
          <w:tcPr>
            <w:tcW w:w="93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5F8A6592" w14:textId="77777777" w:rsidR="003B47C5" w:rsidRPr="00FE0A02" w:rsidRDefault="00000000" w:rsidP="003A3808">
            <w:pPr>
              <w:pStyle w:val="Days"/>
            </w:pPr>
            <w:sdt>
              <w:sdtPr>
                <w:id w:val="563302534"/>
                <w:placeholder>
                  <w:docPart w:val="292BB3CC87D041878BFADEDF6059CE29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Monday</w:t>
                </w:r>
              </w:sdtContent>
            </w:sdt>
            <w:r w:rsidR="003B47C5" w:rsidRPr="00FE0A02">
              <w:t xml:space="preserve"> </w:t>
            </w: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5B6777CA" w14:textId="77777777" w:rsidR="003B47C5" w:rsidRPr="00FE0A02" w:rsidRDefault="00000000" w:rsidP="003A3808">
            <w:pPr>
              <w:pStyle w:val="Days"/>
            </w:pPr>
            <w:sdt>
              <w:sdtPr>
                <w:id w:val="2032608947"/>
                <w:placeholder>
                  <w:docPart w:val="0871BFF0FA4C439785DC0A49A5296E94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Tuesday</w:t>
                </w:r>
              </w:sdtContent>
            </w:sdt>
          </w:p>
        </w:tc>
        <w:tc>
          <w:tcPr>
            <w:tcW w:w="87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2B6B73D9" w14:textId="77777777" w:rsidR="003B47C5" w:rsidRPr="00FE0A02" w:rsidRDefault="00000000" w:rsidP="003A3808">
            <w:pPr>
              <w:pStyle w:val="Days"/>
            </w:pPr>
            <w:sdt>
              <w:sdtPr>
                <w:id w:val="-191388155"/>
                <w:placeholder>
                  <w:docPart w:val="A7044B3619944CD5A2E6B289B91E9F5F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Wednesday</w:t>
                </w:r>
              </w:sdtContent>
            </w:sdt>
          </w:p>
        </w:tc>
        <w:tc>
          <w:tcPr>
            <w:tcW w:w="9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54482226" w14:textId="77777777" w:rsidR="003B47C5" w:rsidRPr="00FE0A02" w:rsidRDefault="00000000" w:rsidP="003A3808">
            <w:pPr>
              <w:pStyle w:val="Days"/>
            </w:pPr>
            <w:sdt>
              <w:sdtPr>
                <w:id w:val="1835562899"/>
                <w:placeholder>
                  <w:docPart w:val="8CBB6C7ACCFE428E9C24EEA35BD9AE6C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Thursday</w:t>
                </w:r>
              </w:sdtContent>
            </w:sdt>
          </w:p>
        </w:tc>
        <w:tc>
          <w:tcPr>
            <w:tcW w:w="87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6E52EF3B" w14:textId="77777777" w:rsidR="003B47C5" w:rsidRPr="00FE0A02" w:rsidRDefault="00000000" w:rsidP="003A3808">
            <w:pPr>
              <w:pStyle w:val="Days"/>
            </w:pPr>
            <w:sdt>
              <w:sdtPr>
                <w:id w:val="-1572733923"/>
                <w:placeholder>
                  <w:docPart w:val="75566CD52DE14036814E0EB9D70FD72D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Friday</w:t>
                </w:r>
              </w:sdtContent>
            </w:sdt>
          </w:p>
        </w:tc>
        <w:tc>
          <w:tcPr>
            <w:tcW w:w="46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EB0AC0E" w14:textId="77777777" w:rsidR="003B47C5" w:rsidRPr="00FE0A02" w:rsidRDefault="00000000" w:rsidP="003A3808">
            <w:pPr>
              <w:pStyle w:val="Days"/>
            </w:pPr>
            <w:sdt>
              <w:sdtPr>
                <w:id w:val="1541020966"/>
                <w:placeholder>
                  <w:docPart w:val="BE13F39E7A04479C8CFF8A07A885DC20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Saturday</w:t>
                </w:r>
              </w:sdtContent>
            </w:sdt>
          </w:p>
        </w:tc>
      </w:tr>
      <w:tr w:rsidR="004436BA" w:rsidRPr="00FE0A02" w14:paraId="23BE28F2" w14:textId="77777777" w:rsidTr="00333FED">
        <w:trPr>
          <w:trHeight w:val="493"/>
        </w:trPr>
        <w:tc>
          <w:tcPr>
            <w:tcW w:w="93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82904A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E63915" w14:textId="198560EC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</w:t>
            </w:r>
            <w:r w:rsidR="00DA32B1" w:rsidRPr="00FE0A02">
              <w:rPr>
                <w:b/>
              </w:rPr>
              <w:t xml:space="preserve"> (B)</w:t>
            </w:r>
          </w:p>
        </w:tc>
        <w:tc>
          <w:tcPr>
            <w:tcW w:w="87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289812" w14:textId="49C79FEA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</w:t>
            </w:r>
            <w:r w:rsidR="001E7750" w:rsidRPr="00FE0A02">
              <w:rPr>
                <w:b/>
              </w:rPr>
              <w:t xml:space="preserve"> (C)</w:t>
            </w:r>
          </w:p>
        </w:tc>
        <w:tc>
          <w:tcPr>
            <w:tcW w:w="9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5EC247" w14:textId="12B06F35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3</w:t>
            </w:r>
            <w:r w:rsidR="00F41BB9" w:rsidRPr="00FE0A02">
              <w:rPr>
                <w:b/>
              </w:rPr>
              <w:t xml:space="preserve"> (A)</w:t>
            </w:r>
          </w:p>
        </w:tc>
        <w:tc>
          <w:tcPr>
            <w:tcW w:w="87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501289" w14:textId="2CE40465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4</w:t>
            </w:r>
            <w:r w:rsidR="00DA32B1" w:rsidRPr="00FE0A02">
              <w:rPr>
                <w:b/>
              </w:rPr>
              <w:t xml:space="preserve"> (B)</w:t>
            </w:r>
          </w:p>
        </w:tc>
        <w:tc>
          <w:tcPr>
            <w:tcW w:w="46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E3C519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5</w:t>
            </w:r>
          </w:p>
        </w:tc>
      </w:tr>
      <w:tr w:rsidR="00333FED" w:rsidRPr="00FE0A02" w14:paraId="3943F60D" w14:textId="77777777" w:rsidTr="00333FED">
        <w:trPr>
          <w:trHeight w:hRule="exact" w:val="900"/>
        </w:trPr>
        <w:tc>
          <w:tcPr>
            <w:tcW w:w="93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359498" w14:textId="77777777" w:rsidR="00333FED" w:rsidRPr="00FE0A02" w:rsidRDefault="00333FED" w:rsidP="00333FED">
            <w:pPr>
              <w:pStyle w:val="Dates"/>
              <w:rPr>
                <w:b/>
              </w:rPr>
            </w:pPr>
          </w:p>
        </w:tc>
        <w:tc>
          <w:tcPr>
            <w:tcW w:w="93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926C67" w14:textId="77777777" w:rsidR="00333FED" w:rsidRPr="00FE0A02" w:rsidRDefault="00333FED" w:rsidP="00333FED">
            <w:pPr>
              <w:pStyle w:val="Dates"/>
              <w:rPr>
                <w:b/>
              </w:rPr>
            </w:pPr>
          </w:p>
        </w:tc>
        <w:tc>
          <w:tcPr>
            <w:tcW w:w="87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557572" w14:textId="77777777" w:rsidR="00333FED" w:rsidRPr="00FE0A02" w:rsidRDefault="00333FED" w:rsidP="00333FED">
            <w:pPr>
              <w:pStyle w:val="Dates"/>
              <w:rPr>
                <w:b/>
              </w:rPr>
            </w:pPr>
          </w:p>
        </w:tc>
        <w:tc>
          <w:tcPr>
            <w:tcW w:w="9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A2130D" w14:textId="77777777" w:rsidR="00333FED" w:rsidRDefault="00333FED" w:rsidP="00333FED">
            <w:pPr>
              <w:pStyle w:val="Dates"/>
              <w:rPr>
                <w:b/>
                <w:color w:val="3E8853" w:themeColor="accent5"/>
              </w:rPr>
            </w:pPr>
            <w:r w:rsidRPr="001B4451">
              <w:rPr>
                <w:b/>
                <w:color w:val="3E8853" w:themeColor="accent5"/>
              </w:rPr>
              <w:t xml:space="preserve">BEST EOC </w:t>
            </w:r>
          </w:p>
          <w:p w14:paraId="0C8781F1" w14:textId="69C1A4E0" w:rsidR="00333FED" w:rsidRPr="00FE0A02" w:rsidRDefault="00333FED" w:rsidP="00333FED">
            <w:pPr>
              <w:pStyle w:val="Dates"/>
              <w:rPr>
                <w:b/>
              </w:rPr>
            </w:pPr>
            <w:r>
              <w:rPr>
                <w:b/>
                <w:color w:val="1CADE4" w:themeColor="accent1"/>
              </w:rPr>
              <w:t>BEST Algebra EOC for Concordance</w:t>
            </w:r>
          </w:p>
        </w:tc>
        <w:tc>
          <w:tcPr>
            <w:tcW w:w="87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90A0D7" w14:textId="77777777" w:rsidR="00333FED" w:rsidRPr="00FE0A02" w:rsidRDefault="00333FED" w:rsidP="00333FED">
            <w:pPr>
              <w:pStyle w:val="Dates"/>
              <w:rPr>
                <w:b/>
              </w:rPr>
            </w:pPr>
          </w:p>
        </w:tc>
        <w:tc>
          <w:tcPr>
            <w:tcW w:w="46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772AFA" w14:textId="77777777" w:rsidR="00333FED" w:rsidRPr="00FE0A02" w:rsidRDefault="00333FED" w:rsidP="00333FED">
            <w:pPr>
              <w:pStyle w:val="Dates"/>
              <w:rPr>
                <w:b/>
              </w:rPr>
            </w:pPr>
          </w:p>
        </w:tc>
      </w:tr>
      <w:tr w:rsidR="00333FED" w:rsidRPr="00FE0A02" w14:paraId="42C4AD69" w14:textId="77777777" w:rsidTr="00333FED">
        <w:trPr>
          <w:trHeight w:val="475"/>
        </w:trPr>
        <w:tc>
          <w:tcPr>
            <w:tcW w:w="93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F432277" w14:textId="0A4EC2E8" w:rsidR="00333FED" w:rsidRPr="00FE0A02" w:rsidRDefault="00333FED" w:rsidP="00333FED">
            <w:pPr>
              <w:pStyle w:val="Dates"/>
              <w:rPr>
                <w:b/>
              </w:rPr>
            </w:pPr>
            <w:r w:rsidRPr="00FE0A02">
              <w:rPr>
                <w:b/>
              </w:rPr>
              <w:t>7 (C)</w:t>
            </w: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D8E35F3" w14:textId="15A6EE24" w:rsidR="00333FED" w:rsidRPr="00FE0A02" w:rsidRDefault="00333FED" w:rsidP="00333FED">
            <w:pPr>
              <w:pStyle w:val="Dates"/>
              <w:rPr>
                <w:b/>
              </w:rPr>
            </w:pPr>
            <w:r w:rsidRPr="00FE0A02">
              <w:rPr>
                <w:b/>
              </w:rPr>
              <w:t>8 (A)</w:t>
            </w:r>
          </w:p>
        </w:tc>
        <w:tc>
          <w:tcPr>
            <w:tcW w:w="87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3B89BE5" w14:textId="4289552F" w:rsidR="00333FED" w:rsidRPr="00FE0A02" w:rsidRDefault="00333FED" w:rsidP="00333FED">
            <w:pPr>
              <w:pStyle w:val="Dates"/>
              <w:rPr>
                <w:b/>
              </w:rPr>
            </w:pPr>
            <w:r w:rsidRPr="00FE0A02">
              <w:rPr>
                <w:b/>
              </w:rPr>
              <w:t>9 (B)</w:t>
            </w:r>
          </w:p>
        </w:tc>
        <w:tc>
          <w:tcPr>
            <w:tcW w:w="9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C417A41" w14:textId="0A97EB2B" w:rsidR="00333FED" w:rsidRPr="00FE0A02" w:rsidRDefault="00333FED" w:rsidP="00333FED">
            <w:pPr>
              <w:pStyle w:val="Dates"/>
              <w:rPr>
                <w:b/>
              </w:rPr>
            </w:pPr>
            <w:r w:rsidRPr="00FE0A02">
              <w:rPr>
                <w:b/>
              </w:rPr>
              <w:t>10 (C)</w:t>
            </w:r>
          </w:p>
        </w:tc>
        <w:tc>
          <w:tcPr>
            <w:tcW w:w="87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6FBF631" w14:textId="400AA329" w:rsidR="00333FED" w:rsidRPr="00FE0A02" w:rsidRDefault="00333FED" w:rsidP="00333FED">
            <w:pPr>
              <w:pStyle w:val="Dates"/>
              <w:rPr>
                <w:b/>
              </w:rPr>
            </w:pPr>
            <w:r w:rsidRPr="00FE0A02">
              <w:rPr>
                <w:b/>
              </w:rPr>
              <w:t>11 (A)</w:t>
            </w:r>
          </w:p>
        </w:tc>
        <w:tc>
          <w:tcPr>
            <w:tcW w:w="46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B2082D3" w14:textId="77777777" w:rsidR="00333FED" w:rsidRPr="00FE0A02" w:rsidRDefault="00333FED" w:rsidP="00333FED">
            <w:pPr>
              <w:pStyle w:val="Dates"/>
              <w:rPr>
                <w:b/>
              </w:rPr>
            </w:pPr>
            <w:r w:rsidRPr="00FE0A02">
              <w:rPr>
                <w:b/>
              </w:rPr>
              <w:t>12</w:t>
            </w:r>
          </w:p>
        </w:tc>
      </w:tr>
      <w:tr w:rsidR="00333FED" w:rsidRPr="00FE0A02" w14:paraId="33C752DA" w14:textId="77777777" w:rsidTr="00333FED">
        <w:trPr>
          <w:trHeight w:hRule="exact" w:val="999"/>
        </w:trPr>
        <w:tc>
          <w:tcPr>
            <w:tcW w:w="93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E3D7701" w14:textId="77777777" w:rsidR="00333FED" w:rsidRPr="00FE0A02" w:rsidRDefault="00333FED" w:rsidP="00333FED">
            <w:pPr>
              <w:pStyle w:val="Dates"/>
              <w:rPr>
                <w:b/>
              </w:rPr>
            </w:pPr>
          </w:p>
        </w:tc>
        <w:tc>
          <w:tcPr>
            <w:tcW w:w="93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70B1D61" w14:textId="77777777" w:rsidR="00333FED" w:rsidRPr="00FE0A02" w:rsidRDefault="00333FED" w:rsidP="00333FED">
            <w:pPr>
              <w:pStyle w:val="Dates"/>
              <w:rPr>
                <w:b/>
              </w:rPr>
            </w:pPr>
          </w:p>
        </w:tc>
        <w:tc>
          <w:tcPr>
            <w:tcW w:w="87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072FF09" w14:textId="4C3DA485" w:rsidR="00333FED" w:rsidRPr="00FE0A02" w:rsidRDefault="006A3293" w:rsidP="00333FED">
            <w:pPr>
              <w:pStyle w:val="Dates"/>
              <w:rPr>
                <w:b/>
              </w:rPr>
            </w:pPr>
            <w:r>
              <w:rPr>
                <w:b/>
              </w:rPr>
              <w:t>Academic Advising</w:t>
            </w:r>
          </w:p>
        </w:tc>
        <w:tc>
          <w:tcPr>
            <w:tcW w:w="9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657CD83" w14:textId="77777777" w:rsidR="00333FED" w:rsidRDefault="00333FED" w:rsidP="00333FED">
            <w:pPr>
              <w:pStyle w:val="Dates"/>
              <w:rPr>
                <w:b/>
                <w:color w:val="12C480"/>
              </w:rPr>
            </w:pPr>
          </w:p>
          <w:p w14:paraId="10DCB7E5" w14:textId="4ED11678" w:rsidR="00333FED" w:rsidRDefault="00333FED" w:rsidP="00333FED">
            <w:pPr>
              <w:pStyle w:val="Dates"/>
              <w:spacing w:before="0" w:after="0"/>
              <w:rPr>
                <w:b/>
                <w:color w:val="12C480"/>
              </w:rPr>
            </w:pPr>
            <w:r w:rsidRPr="00450238">
              <w:rPr>
                <w:b/>
                <w:color w:val="12C480"/>
              </w:rPr>
              <w:t>PSAT/ SAT Day</w:t>
            </w:r>
          </w:p>
          <w:p w14:paraId="46AECC38" w14:textId="7E878C40" w:rsidR="00333FED" w:rsidRPr="00FE0A02" w:rsidRDefault="00333FED" w:rsidP="00333FED">
            <w:pPr>
              <w:pStyle w:val="Dates"/>
              <w:spacing w:before="0" w:after="0"/>
              <w:rPr>
                <w:b/>
              </w:rPr>
            </w:pPr>
            <w:r w:rsidRPr="00DF2C51">
              <w:rPr>
                <w:b/>
                <w:i/>
                <w:iCs/>
                <w:color w:val="1CADE4" w:themeColor="accent1"/>
              </w:rPr>
              <w:t>also for concordance</w:t>
            </w:r>
          </w:p>
        </w:tc>
        <w:tc>
          <w:tcPr>
            <w:tcW w:w="87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ADD52EA" w14:textId="77777777" w:rsidR="00333FED" w:rsidRPr="00FE0A02" w:rsidRDefault="00333FED" w:rsidP="00333FED">
            <w:pPr>
              <w:pStyle w:val="Dates"/>
              <w:rPr>
                <w:b/>
              </w:rPr>
            </w:pPr>
          </w:p>
        </w:tc>
        <w:tc>
          <w:tcPr>
            <w:tcW w:w="46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7C2BB4A" w14:textId="77777777" w:rsidR="00333FED" w:rsidRPr="00FE0A02" w:rsidRDefault="00333FED" w:rsidP="00333FED">
            <w:pPr>
              <w:pStyle w:val="Dates"/>
              <w:rPr>
                <w:b/>
              </w:rPr>
            </w:pPr>
          </w:p>
        </w:tc>
      </w:tr>
      <w:tr w:rsidR="00333FED" w:rsidRPr="00FE0A02" w14:paraId="4E6210D3" w14:textId="77777777" w:rsidTr="00333FED">
        <w:trPr>
          <w:trHeight w:val="520"/>
        </w:trPr>
        <w:tc>
          <w:tcPr>
            <w:tcW w:w="93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C23D48" w14:textId="77777777" w:rsidR="00333FED" w:rsidRPr="00FE0A02" w:rsidRDefault="00333FED" w:rsidP="00333FED">
            <w:pPr>
              <w:pStyle w:val="Dates"/>
              <w:rPr>
                <w:b/>
              </w:rPr>
            </w:pPr>
            <w:r w:rsidRPr="00FE0A02">
              <w:rPr>
                <w:b/>
              </w:rPr>
              <w:t>14</w:t>
            </w: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B59C98" w14:textId="2995B249" w:rsidR="00333FED" w:rsidRPr="00FE0A02" w:rsidRDefault="00333FED" w:rsidP="00333FED">
            <w:pPr>
              <w:pStyle w:val="Dates"/>
              <w:rPr>
                <w:b/>
              </w:rPr>
            </w:pPr>
            <w:r w:rsidRPr="00FE0A02">
              <w:rPr>
                <w:b/>
              </w:rPr>
              <w:t>15 (B)</w:t>
            </w:r>
          </w:p>
        </w:tc>
        <w:tc>
          <w:tcPr>
            <w:tcW w:w="87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4537DA" w14:textId="01257C89" w:rsidR="00333FED" w:rsidRPr="00FE0A02" w:rsidRDefault="00333FED" w:rsidP="00333FED">
            <w:pPr>
              <w:pStyle w:val="Dates"/>
              <w:rPr>
                <w:b/>
              </w:rPr>
            </w:pPr>
            <w:r w:rsidRPr="00FE0A02">
              <w:rPr>
                <w:b/>
              </w:rPr>
              <w:t>16 (C)</w:t>
            </w:r>
          </w:p>
        </w:tc>
        <w:tc>
          <w:tcPr>
            <w:tcW w:w="9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7C9A30" w14:textId="73222BB1" w:rsidR="00333FED" w:rsidRPr="00FE0A02" w:rsidRDefault="00333FED" w:rsidP="00333FED">
            <w:pPr>
              <w:pStyle w:val="Dates"/>
              <w:rPr>
                <w:b/>
              </w:rPr>
            </w:pPr>
            <w:r w:rsidRPr="00FE0A02">
              <w:rPr>
                <w:b/>
              </w:rPr>
              <w:t>17 (A)</w:t>
            </w:r>
          </w:p>
        </w:tc>
        <w:tc>
          <w:tcPr>
            <w:tcW w:w="87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33DDCF" w14:textId="6EE5558F" w:rsidR="00333FED" w:rsidRPr="00FE0A02" w:rsidRDefault="00333FED" w:rsidP="00333FED">
            <w:pPr>
              <w:pStyle w:val="Dates"/>
              <w:rPr>
                <w:b/>
              </w:rPr>
            </w:pPr>
            <w:r w:rsidRPr="00FE0A02">
              <w:rPr>
                <w:b/>
              </w:rPr>
              <w:t>18 (B)</w:t>
            </w:r>
          </w:p>
        </w:tc>
        <w:tc>
          <w:tcPr>
            <w:tcW w:w="46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D114C9" w14:textId="77777777" w:rsidR="00333FED" w:rsidRPr="00FE0A02" w:rsidRDefault="00333FED" w:rsidP="00333FED">
            <w:pPr>
              <w:pStyle w:val="Dates"/>
              <w:rPr>
                <w:b/>
              </w:rPr>
            </w:pPr>
            <w:r w:rsidRPr="00FE0A02">
              <w:rPr>
                <w:b/>
              </w:rPr>
              <w:t>19</w:t>
            </w:r>
          </w:p>
        </w:tc>
      </w:tr>
      <w:tr w:rsidR="00333FED" w:rsidRPr="00FE0A02" w14:paraId="03E52A08" w14:textId="77777777" w:rsidTr="00333FED">
        <w:trPr>
          <w:trHeight w:hRule="exact" w:val="696"/>
        </w:trPr>
        <w:tc>
          <w:tcPr>
            <w:tcW w:w="93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0E6F6" w:themeFill="accent2" w:themeFillTint="33"/>
          </w:tcPr>
          <w:p w14:paraId="232C4FB0" w14:textId="4C139BBE" w:rsidR="00333FED" w:rsidRPr="00FE0A02" w:rsidRDefault="00333FED" w:rsidP="00333FED">
            <w:pPr>
              <w:pStyle w:val="Dates"/>
              <w:rPr>
                <w:b/>
              </w:rPr>
            </w:pPr>
            <w:r w:rsidRPr="00FE0A02">
              <w:rPr>
                <w:b/>
              </w:rPr>
              <w:t>Teacher Planning Day</w:t>
            </w:r>
          </w:p>
        </w:tc>
        <w:tc>
          <w:tcPr>
            <w:tcW w:w="93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F9CF07" w14:textId="77777777" w:rsidR="00333FED" w:rsidRPr="00FE0A02" w:rsidRDefault="00333FED" w:rsidP="00333FED">
            <w:pPr>
              <w:pStyle w:val="Dates"/>
              <w:rPr>
                <w:b/>
              </w:rPr>
            </w:pPr>
          </w:p>
        </w:tc>
        <w:tc>
          <w:tcPr>
            <w:tcW w:w="87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883350" w14:textId="0006867C" w:rsidR="00333FED" w:rsidRPr="00FE0A02" w:rsidRDefault="00333FED" w:rsidP="00333FED">
            <w:pPr>
              <w:pStyle w:val="Dates"/>
              <w:jc w:val="center"/>
              <w:rPr>
                <w:b/>
              </w:rPr>
            </w:pPr>
            <w:r w:rsidRPr="00FE0A02">
              <w:rPr>
                <w:b/>
                <w:color w:val="1CADE4" w:themeColor="accent1"/>
              </w:rPr>
              <w:t>CLT – Concordance</w:t>
            </w:r>
          </w:p>
        </w:tc>
        <w:tc>
          <w:tcPr>
            <w:tcW w:w="9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25299B" w14:textId="77777777" w:rsidR="00333FED" w:rsidRPr="00FE0A02" w:rsidRDefault="00333FED" w:rsidP="00333FED">
            <w:pPr>
              <w:pStyle w:val="Dates"/>
              <w:rPr>
                <w:b/>
              </w:rPr>
            </w:pPr>
          </w:p>
        </w:tc>
        <w:tc>
          <w:tcPr>
            <w:tcW w:w="87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B9D2DC" w14:textId="77777777" w:rsidR="00333FED" w:rsidRPr="00FE0A02" w:rsidRDefault="00333FED" w:rsidP="00333FED">
            <w:pPr>
              <w:pStyle w:val="Dates"/>
              <w:rPr>
                <w:b/>
              </w:rPr>
            </w:pPr>
          </w:p>
        </w:tc>
        <w:tc>
          <w:tcPr>
            <w:tcW w:w="46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DB1A90" w14:textId="77777777" w:rsidR="00333FED" w:rsidRPr="00FE0A02" w:rsidRDefault="00333FED" w:rsidP="00333FED">
            <w:pPr>
              <w:pStyle w:val="Dates"/>
              <w:rPr>
                <w:b/>
              </w:rPr>
            </w:pPr>
          </w:p>
        </w:tc>
      </w:tr>
      <w:tr w:rsidR="00333FED" w:rsidRPr="00FE0A02" w14:paraId="684AD68F" w14:textId="77777777" w:rsidTr="00333FED">
        <w:trPr>
          <w:trHeight w:val="538"/>
        </w:trPr>
        <w:tc>
          <w:tcPr>
            <w:tcW w:w="93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98A179A" w14:textId="162731D2" w:rsidR="00333FED" w:rsidRPr="00FE0A02" w:rsidRDefault="00333FED" w:rsidP="00333FED">
            <w:pPr>
              <w:pStyle w:val="Dates"/>
              <w:rPr>
                <w:b/>
              </w:rPr>
            </w:pPr>
            <w:r w:rsidRPr="00FE0A02">
              <w:rPr>
                <w:b/>
              </w:rPr>
              <w:t>21 (C)</w:t>
            </w: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1B8263F" w14:textId="00F3104D" w:rsidR="00333FED" w:rsidRPr="00FE0A02" w:rsidRDefault="00333FED" w:rsidP="00333FED">
            <w:pPr>
              <w:pStyle w:val="Dates"/>
              <w:rPr>
                <w:b/>
              </w:rPr>
            </w:pPr>
            <w:r w:rsidRPr="00FE0A02">
              <w:rPr>
                <w:b/>
              </w:rPr>
              <w:t>22 (A)</w:t>
            </w:r>
          </w:p>
        </w:tc>
        <w:tc>
          <w:tcPr>
            <w:tcW w:w="87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09FF44F" w14:textId="6F10543E" w:rsidR="00333FED" w:rsidRPr="00FE0A02" w:rsidRDefault="00333FED" w:rsidP="00333FED">
            <w:pPr>
              <w:pStyle w:val="Dates"/>
              <w:rPr>
                <w:b/>
              </w:rPr>
            </w:pPr>
            <w:r w:rsidRPr="00FE0A02">
              <w:rPr>
                <w:b/>
              </w:rPr>
              <w:t>23 (B)</w:t>
            </w:r>
          </w:p>
        </w:tc>
        <w:tc>
          <w:tcPr>
            <w:tcW w:w="9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36C6817" w14:textId="78AEF28B" w:rsidR="00333FED" w:rsidRPr="00FE0A02" w:rsidRDefault="00333FED" w:rsidP="00333FED">
            <w:pPr>
              <w:pStyle w:val="Dates"/>
              <w:rPr>
                <w:b/>
              </w:rPr>
            </w:pPr>
            <w:r w:rsidRPr="00FE0A02">
              <w:rPr>
                <w:b/>
              </w:rPr>
              <w:t>24 (C)</w:t>
            </w:r>
          </w:p>
        </w:tc>
        <w:tc>
          <w:tcPr>
            <w:tcW w:w="87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0E2420E" w14:textId="07C51C23" w:rsidR="00333FED" w:rsidRPr="00FE0A02" w:rsidRDefault="00333FED" w:rsidP="00333FED">
            <w:pPr>
              <w:pStyle w:val="Dates"/>
              <w:rPr>
                <w:b/>
              </w:rPr>
            </w:pPr>
            <w:r w:rsidRPr="00FE0A02">
              <w:rPr>
                <w:b/>
              </w:rPr>
              <w:t>25 (A)</w:t>
            </w:r>
          </w:p>
        </w:tc>
        <w:tc>
          <w:tcPr>
            <w:tcW w:w="46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30CC4C4" w14:textId="77777777" w:rsidR="00333FED" w:rsidRPr="00FE0A02" w:rsidRDefault="00333FED" w:rsidP="00333FED">
            <w:pPr>
              <w:pStyle w:val="Dates"/>
              <w:rPr>
                <w:b/>
              </w:rPr>
            </w:pPr>
            <w:r w:rsidRPr="00FE0A02">
              <w:rPr>
                <w:b/>
              </w:rPr>
              <w:t>26</w:t>
            </w:r>
          </w:p>
        </w:tc>
      </w:tr>
      <w:tr w:rsidR="00333FED" w:rsidRPr="00FE0A02" w14:paraId="09576408" w14:textId="77777777" w:rsidTr="00333FED">
        <w:trPr>
          <w:trHeight w:hRule="exact" w:val="833"/>
        </w:trPr>
        <w:tc>
          <w:tcPr>
            <w:tcW w:w="93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A16178D" w14:textId="77777777" w:rsidR="00333FED" w:rsidRPr="00FE0A02" w:rsidRDefault="00333FED" w:rsidP="00333FED">
            <w:pPr>
              <w:pStyle w:val="Dates"/>
              <w:rPr>
                <w:b/>
              </w:rPr>
            </w:pPr>
          </w:p>
        </w:tc>
        <w:tc>
          <w:tcPr>
            <w:tcW w:w="93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C922967" w14:textId="1E193AFF" w:rsidR="00333FED" w:rsidRPr="00FE0A02" w:rsidRDefault="00333FED" w:rsidP="00333FED">
            <w:pPr>
              <w:pStyle w:val="Dates"/>
              <w:rPr>
                <w:b/>
              </w:rPr>
            </w:pPr>
            <w:r w:rsidRPr="009248FB">
              <w:rPr>
                <w:b/>
                <w:color w:val="1CADE4" w:themeColor="accent1"/>
              </w:rPr>
              <w:t>ACT Concordance</w:t>
            </w:r>
          </w:p>
        </w:tc>
        <w:tc>
          <w:tcPr>
            <w:tcW w:w="87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E4B428F" w14:textId="48F90448" w:rsidR="00333FED" w:rsidRPr="00FE0A02" w:rsidRDefault="00333FED" w:rsidP="00333FED">
            <w:pPr>
              <w:pStyle w:val="Dates"/>
              <w:rPr>
                <w:b/>
              </w:rPr>
            </w:pPr>
            <w:r w:rsidRPr="009248FB">
              <w:rPr>
                <w:b/>
                <w:color w:val="1CADE4" w:themeColor="accent1"/>
              </w:rPr>
              <w:t>ACT Concordance</w:t>
            </w:r>
          </w:p>
        </w:tc>
        <w:tc>
          <w:tcPr>
            <w:tcW w:w="9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845689A" w14:textId="1211FEBB" w:rsidR="00333FED" w:rsidRPr="00103507" w:rsidRDefault="00333FED" w:rsidP="00333FED">
            <w:pPr>
              <w:pStyle w:val="Dates"/>
              <w:rPr>
                <w:b/>
                <w:i/>
                <w:iCs/>
                <w:color w:val="12C480"/>
              </w:rPr>
            </w:pPr>
          </w:p>
        </w:tc>
        <w:tc>
          <w:tcPr>
            <w:tcW w:w="87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9CAB123" w14:textId="77777777" w:rsidR="00333FED" w:rsidRPr="00FE0A02" w:rsidRDefault="00333FED" w:rsidP="00333FED">
            <w:pPr>
              <w:pStyle w:val="Dates"/>
              <w:rPr>
                <w:b/>
              </w:rPr>
            </w:pPr>
          </w:p>
        </w:tc>
        <w:tc>
          <w:tcPr>
            <w:tcW w:w="46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FFA79B5" w14:textId="77777777" w:rsidR="00333FED" w:rsidRPr="00FE0A02" w:rsidRDefault="00333FED" w:rsidP="00333FED">
            <w:pPr>
              <w:pStyle w:val="Dates"/>
              <w:rPr>
                <w:b/>
              </w:rPr>
            </w:pPr>
          </w:p>
        </w:tc>
      </w:tr>
      <w:tr w:rsidR="00333FED" w:rsidRPr="00FE0A02" w14:paraId="72DB32A2" w14:textId="77777777" w:rsidTr="00333FED">
        <w:trPr>
          <w:trHeight w:val="502"/>
        </w:trPr>
        <w:tc>
          <w:tcPr>
            <w:tcW w:w="93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A54DDC" w14:textId="607CD41E" w:rsidR="00333FED" w:rsidRPr="00FE0A02" w:rsidRDefault="00333FED" w:rsidP="00333FED">
            <w:pPr>
              <w:pStyle w:val="Dates"/>
              <w:rPr>
                <w:b/>
              </w:rPr>
            </w:pPr>
            <w:r w:rsidRPr="00FE0A02">
              <w:rPr>
                <w:b/>
              </w:rPr>
              <w:t>28 (B)</w:t>
            </w: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A8F1A5" w14:textId="6A9BBF1C" w:rsidR="00333FED" w:rsidRPr="00FE0A02" w:rsidRDefault="00333FED" w:rsidP="00333FED">
            <w:pPr>
              <w:pStyle w:val="Dates"/>
              <w:rPr>
                <w:b/>
              </w:rPr>
            </w:pPr>
            <w:r w:rsidRPr="00FE0A02">
              <w:rPr>
                <w:b/>
              </w:rPr>
              <w:t>29 (C)</w:t>
            </w:r>
          </w:p>
        </w:tc>
        <w:tc>
          <w:tcPr>
            <w:tcW w:w="87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4B498C" w14:textId="2FD52D1B" w:rsidR="00333FED" w:rsidRPr="00FE0A02" w:rsidRDefault="00333FED" w:rsidP="00333FED">
            <w:pPr>
              <w:pStyle w:val="Dates"/>
              <w:rPr>
                <w:b/>
              </w:rPr>
            </w:pPr>
            <w:r w:rsidRPr="00FE0A02">
              <w:rPr>
                <w:b/>
              </w:rPr>
              <w:t>30 (A)</w:t>
            </w:r>
          </w:p>
        </w:tc>
        <w:tc>
          <w:tcPr>
            <w:tcW w:w="9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51240C" w14:textId="2FE27E02" w:rsidR="00333FED" w:rsidRPr="00FE0A02" w:rsidRDefault="00333FED" w:rsidP="00333FED">
            <w:pPr>
              <w:pStyle w:val="Dates"/>
              <w:rPr>
                <w:b/>
              </w:rPr>
            </w:pPr>
            <w:r w:rsidRPr="00FE0A02">
              <w:rPr>
                <w:b/>
              </w:rPr>
              <w:t>31 (B)</w:t>
            </w:r>
          </w:p>
        </w:tc>
        <w:tc>
          <w:tcPr>
            <w:tcW w:w="87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E0D64C" w14:textId="77777777" w:rsidR="00333FED" w:rsidRPr="00FE0A02" w:rsidRDefault="00333FED" w:rsidP="00333FED">
            <w:pPr>
              <w:pStyle w:val="Dates"/>
              <w:rPr>
                <w:b/>
              </w:rPr>
            </w:pPr>
          </w:p>
        </w:tc>
        <w:tc>
          <w:tcPr>
            <w:tcW w:w="46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89F7B3" w14:textId="77777777" w:rsidR="00333FED" w:rsidRPr="00FE0A02" w:rsidRDefault="00333FED" w:rsidP="00333FED">
            <w:pPr>
              <w:pStyle w:val="Dates"/>
              <w:rPr>
                <w:b/>
              </w:rPr>
            </w:pPr>
          </w:p>
        </w:tc>
      </w:tr>
      <w:tr w:rsidR="00333FED" w:rsidRPr="00FE0A02" w14:paraId="2053B402" w14:textId="77777777" w:rsidTr="00333FED">
        <w:trPr>
          <w:trHeight w:hRule="exact" w:val="506"/>
        </w:trPr>
        <w:tc>
          <w:tcPr>
            <w:tcW w:w="93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3252B5" w14:textId="77777777" w:rsidR="00333FED" w:rsidRPr="00FE0A02" w:rsidRDefault="00333FED" w:rsidP="00333FED">
            <w:pPr>
              <w:pStyle w:val="Dates"/>
              <w:rPr>
                <w:b/>
              </w:rPr>
            </w:pPr>
          </w:p>
        </w:tc>
        <w:tc>
          <w:tcPr>
            <w:tcW w:w="93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9BCC49" w14:textId="14B5D0D5" w:rsidR="00333FED" w:rsidRPr="00FE0A02" w:rsidRDefault="00333FED" w:rsidP="00333FED">
            <w:pPr>
              <w:pStyle w:val="Dates"/>
              <w:rPr>
                <w:b/>
              </w:rPr>
            </w:pPr>
          </w:p>
        </w:tc>
        <w:tc>
          <w:tcPr>
            <w:tcW w:w="87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F8E0E4" w14:textId="77777777" w:rsidR="00333FED" w:rsidRPr="00FE0A02" w:rsidRDefault="00333FED" w:rsidP="00333FED">
            <w:pPr>
              <w:pStyle w:val="Dates"/>
              <w:rPr>
                <w:b/>
              </w:rPr>
            </w:pPr>
          </w:p>
        </w:tc>
        <w:tc>
          <w:tcPr>
            <w:tcW w:w="9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D8528A" w14:textId="77777777" w:rsidR="00333FED" w:rsidRPr="00FE0A02" w:rsidRDefault="00333FED" w:rsidP="00333FED">
            <w:pPr>
              <w:pStyle w:val="Dates"/>
              <w:rPr>
                <w:b/>
              </w:rPr>
            </w:pPr>
          </w:p>
        </w:tc>
        <w:tc>
          <w:tcPr>
            <w:tcW w:w="87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E32517" w14:textId="77777777" w:rsidR="00333FED" w:rsidRPr="00FE0A02" w:rsidRDefault="00333FED" w:rsidP="00333FED">
            <w:pPr>
              <w:pStyle w:val="Dates"/>
              <w:rPr>
                <w:b/>
              </w:rPr>
            </w:pPr>
          </w:p>
        </w:tc>
        <w:tc>
          <w:tcPr>
            <w:tcW w:w="46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12BC99" w14:textId="77777777" w:rsidR="00333FED" w:rsidRPr="00FE0A02" w:rsidRDefault="00333FED" w:rsidP="00333FED">
            <w:pPr>
              <w:pStyle w:val="Dates"/>
              <w:rPr>
                <w:b/>
              </w:rPr>
            </w:pPr>
          </w:p>
        </w:tc>
      </w:tr>
      <w:tr w:rsidR="00333FED" w:rsidRPr="00FE0A02" w14:paraId="242DCFE9" w14:textId="77777777" w:rsidTr="00781A9B">
        <w:trPr>
          <w:gridAfter w:val="1"/>
          <w:wAfter w:w="14" w:type="pct"/>
          <w:trHeight w:hRule="exact" w:val="3287"/>
        </w:trPr>
        <w:tc>
          <w:tcPr>
            <w:tcW w:w="1111" w:type="pct"/>
            <w:gridSpan w:val="2"/>
          </w:tcPr>
          <w:p w14:paraId="6391004C" w14:textId="5FCAAC1E" w:rsidR="00333FED" w:rsidRPr="00FE0A02" w:rsidRDefault="00333FED" w:rsidP="00333FED">
            <w:pPr>
              <w:pStyle w:val="Heading1"/>
              <w:rPr>
                <w:bCs w:val="0"/>
              </w:rPr>
            </w:pPr>
            <w:r w:rsidRPr="00FE0A02">
              <w:rPr>
                <w:bCs w:val="0"/>
              </w:rPr>
              <w:t>Notes</w:t>
            </w:r>
          </w:p>
        </w:tc>
        <w:tc>
          <w:tcPr>
            <w:tcW w:w="3875" w:type="pct"/>
            <w:gridSpan w:val="6"/>
          </w:tcPr>
          <w:p w14:paraId="34AE789B" w14:textId="663B5C3C" w:rsidR="00333FED" w:rsidRDefault="00333FED" w:rsidP="00333FED">
            <w:pPr>
              <w:pStyle w:val="ListParagraph"/>
              <w:numPr>
                <w:ilvl w:val="0"/>
                <w:numId w:val="1"/>
              </w:numPr>
              <w:ind w:left="360"/>
              <w:rPr>
                <w:bCs/>
              </w:rPr>
            </w:pPr>
            <w:r w:rsidRPr="00857E20">
              <w:rPr>
                <w:b/>
                <w:color w:val="E38803"/>
              </w:rPr>
              <w:t xml:space="preserve">Cycle 1 Assessments </w:t>
            </w:r>
            <w:r w:rsidRPr="00852347">
              <w:rPr>
                <w:bCs/>
              </w:rPr>
              <w:t>for all EOC courses will be given during regularly scheduled class time from 9/30 – 10/11</w:t>
            </w:r>
            <w:r>
              <w:rPr>
                <w:bCs/>
              </w:rPr>
              <w:t xml:space="preserve"> (</w:t>
            </w:r>
            <w:r w:rsidRPr="00634596">
              <w:rPr>
                <w:bCs/>
                <w:i/>
                <w:iCs/>
                <w:sz w:val="20"/>
                <w:szCs w:val="20"/>
              </w:rPr>
              <w:t>Test is usually 1 class period long</w:t>
            </w:r>
            <w:r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78395164" w14:textId="1CDD7082" w:rsidR="00333FED" w:rsidRDefault="00333FED" w:rsidP="00333FED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FE0A02">
              <w:rPr>
                <w:b/>
                <w:color w:val="00B0F0"/>
              </w:rPr>
              <w:t>CLT</w:t>
            </w:r>
            <w:r>
              <w:rPr>
                <w:b/>
                <w:color w:val="00B0F0"/>
              </w:rPr>
              <w:t xml:space="preserve"> </w:t>
            </w:r>
            <w:r w:rsidRPr="005346B2">
              <w:rPr>
                <w:bCs/>
              </w:rPr>
              <w:t>for Math &amp; Reading graduation scores</w:t>
            </w:r>
            <w:r>
              <w:rPr>
                <w:bCs/>
              </w:rPr>
              <w:t>.</w:t>
            </w:r>
          </w:p>
          <w:p w14:paraId="4B968612" w14:textId="48444AA2" w:rsidR="00333FED" w:rsidRPr="00472218" w:rsidRDefault="00333FED" w:rsidP="00333FED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450238">
              <w:rPr>
                <w:b/>
                <w:color w:val="12C480"/>
              </w:rPr>
              <w:t>PSAT/ SAT Day</w:t>
            </w:r>
            <w:r>
              <w:rPr>
                <w:b/>
                <w:color w:val="12C480"/>
              </w:rPr>
              <w:t xml:space="preserve">: </w:t>
            </w:r>
          </w:p>
          <w:p w14:paraId="086CDFA7" w14:textId="2CEF96A7" w:rsidR="00333FED" w:rsidRPr="00500C7A" w:rsidRDefault="00333FED" w:rsidP="00333FED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>
              <w:rPr>
                <w:bCs/>
              </w:rPr>
              <w:t>All 9</w:t>
            </w:r>
            <w:r w:rsidRPr="00553906">
              <w:rPr>
                <w:bCs/>
                <w:vertAlign w:val="superscript"/>
              </w:rPr>
              <w:t>th</w:t>
            </w:r>
            <w:r>
              <w:rPr>
                <w:bCs/>
              </w:rPr>
              <w:t>, 10</w:t>
            </w:r>
            <w:r w:rsidRPr="00553906">
              <w:rPr>
                <w:bCs/>
                <w:vertAlign w:val="superscript"/>
              </w:rPr>
              <w:t>th</w:t>
            </w:r>
            <w:r>
              <w:rPr>
                <w:bCs/>
              </w:rPr>
              <w:t>, and 11</w:t>
            </w:r>
            <w:r w:rsidRPr="00553906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graders take the </w:t>
            </w:r>
            <w:r w:rsidRPr="00BB65FC">
              <w:rPr>
                <w:b/>
                <w:color w:val="12C480"/>
              </w:rPr>
              <w:t>PSAT</w:t>
            </w:r>
            <w:r>
              <w:rPr>
                <w:bCs/>
              </w:rPr>
              <w:t xml:space="preserve"> </w:t>
            </w:r>
            <w:r w:rsidRPr="00F379AB">
              <w:rPr>
                <w:bCs/>
                <w:i/>
                <w:iCs/>
              </w:rPr>
              <w:t>(</w:t>
            </w:r>
            <w:r w:rsidRPr="009248FB">
              <w:rPr>
                <w:bCs/>
                <w:i/>
                <w:iCs/>
                <w:color w:val="1CADE4" w:themeColor="accent1"/>
              </w:rPr>
              <w:t>can be used for math concordance</w:t>
            </w:r>
            <w:r w:rsidRPr="00F379AB">
              <w:rPr>
                <w:bCs/>
                <w:i/>
                <w:iCs/>
              </w:rPr>
              <w:t>)</w:t>
            </w:r>
            <w:r>
              <w:rPr>
                <w:bCs/>
                <w:i/>
                <w:iCs/>
              </w:rPr>
              <w:t xml:space="preserve"> .</w:t>
            </w:r>
          </w:p>
          <w:p w14:paraId="2DEEC3F8" w14:textId="14E5825A" w:rsidR="00333FED" w:rsidRPr="00BB65FC" w:rsidRDefault="00333FED" w:rsidP="00333FED">
            <w:pPr>
              <w:pStyle w:val="ListParagraph"/>
              <w:numPr>
                <w:ilvl w:val="1"/>
                <w:numId w:val="1"/>
              </w:numPr>
              <w:rPr>
                <w:b/>
                <w:i/>
                <w:iCs/>
              </w:rPr>
            </w:pPr>
            <w:r w:rsidRPr="00BB65FC">
              <w:rPr>
                <w:b/>
                <w:i/>
                <w:iCs/>
              </w:rPr>
              <w:t>11</w:t>
            </w:r>
            <w:r w:rsidRPr="00BB65FC">
              <w:rPr>
                <w:b/>
                <w:i/>
                <w:iCs/>
                <w:vertAlign w:val="superscript"/>
              </w:rPr>
              <w:t>th</w:t>
            </w:r>
            <w:r w:rsidRPr="00BB65FC">
              <w:rPr>
                <w:b/>
                <w:i/>
                <w:iCs/>
              </w:rPr>
              <w:t xml:space="preserve"> graders have the opportunity to earn the National Merit Scholarship.</w:t>
            </w:r>
          </w:p>
          <w:p w14:paraId="70099066" w14:textId="486D6217" w:rsidR="00333FED" w:rsidRPr="00297586" w:rsidRDefault="00333FED" w:rsidP="00333FED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472218">
              <w:t>All</w:t>
            </w:r>
            <w:r>
              <w:t xml:space="preserve"> 12</w:t>
            </w:r>
            <w:r w:rsidRPr="00472218">
              <w:rPr>
                <w:vertAlign w:val="superscript"/>
              </w:rPr>
              <w:t>th</w:t>
            </w:r>
            <w:r>
              <w:t xml:space="preserve"> graders take the </w:t>
            </w:r>
            <w:r w:rsidRPr="00BB65FC">
              <w:rPr>
                <w:b/>
                <w:bCs/>
                <w:color w:val="12C480"/>
              </w:rPr>
              <w:t>SAT</w:t>
            </w:r>
            <w:r>
              <w:t xml:space="preserve"> </w:t>
            </w:r>
            <w:r w:rsidRPr="00F379AB">
              <w:rPr>
                <w:bCs/>
                <w:i/>
                <w:iCs/>
              </w:rPr>
              <w:t>(</w:t>
            </w:r>
            <w:r w:rsidRPr="009248FB">
              <w:rPr>
                <w:bCs/>
                <w:i/>
                <w:iCs/>
                <w:color w:val="1CADE4" w:themeColor="accent1"/>
              </w:rPr>
              <w:t xml:space="preserve">can be used for </w:t>
            </w:r>
            <w:r>
              <w:rPr>
                <w:bCs/>
                <w:i/>
                <w:iCs/>
                <w:color w:val="1CADE4" w:themeColor="accent1"/>
              </w:rPr>
              <w:t>reading/</w:t>
            </w:r>
            <w:r w:rsidRPr="009248FB">
              <w:rPr>
                <w:bCs/>
                <w:i/>
                <w:iCs/>
                <w:color w:val="1CADE4" w:themeColor="accent1"/>
              </w:rPr>
              <w:t>math concordance</w:t>
            </w:r>
            <w:r w:rsidRPr="00F379AB">
              <w:rPr>
                <w:bCs/>
                <w:i/>
                <w:iCs/>
              </w:rPr>
              <w:t>)</w:t>
            </w:r>
            <w:r>
              <w:rPr>
                <w:bCs/>
                <w:i/>
                <w:iCs/>
              </w:rPr>
              <w:t>.</w:t>
            </w:r>
          </w:p>
          <w:p w14:paraId="008E5328" w14:textId="3C5C8439" w:rsidR="00333FED" w:rsidRPr="00297586" w:rsidRDefault="00333FED" w:rsidP="00333FED">
            <w:pPr>
              <w:pStyle w:val="ListParagraph"/>
              <w:numPr>
                <w:ilvl w:val="2"/>
                <w:numId w:val="1"/>
              </w:numPr>
              <w:rPr>
                <w:bCs/>
              </w:rPr>
            </w:pPr>
            <w:r w:rsidRPr="00EE45BE">
              <w:rPr>
                <w:bCs/>
              </w:rPr>
              <w:t>College reportable</w:t>
            </w:r>
            <w:r>
              <w:rPr>
                <w:bCs/>
              </w:rPr>
              <w:t xml:space="preserve"> and free.</w:t>
            </w:r>
          </w:p>
          <w:p w14:paraId="76A84F96" w14:textId="4F7DD100" w:rsidR="00333FED" w:rsidRPr="000F7D73" w:rsidRDefault="00333FED" w:rsidP="00333FED">
            <w:pPr>
              <w:pStyle w:val="ListParagraph"/>
              <w:numPr>
                <w:ilvl w:val="0"/>
                <w:numId w:val="1"/>
              </w:numPr>
              <w:ind w:left="388"/>
              <w:rPr>
                <w:b/>
              </w:rPr>
            </w:pPr>
            <w:r w:rsidRPr="005346B2">
              <w:rPr>
                <w:b/>
                <w:color w:val="1CADE4" w:themeColor="accent1"/>
              </w:rPr>
              <w:t>ACT Concordance</w:t>
            </w:r>
            <w:r>
              <w:rPr>
                <w:bCs/>
              </w:rPr>
              <w:t xml:space="preserve"> </w:t>
            </w:r>
            <w:r w:rsidRPr="005346B2">
              <w:rPr>
                <w:bCs/>
              </w:rPr>
              <w:t>for Math &amp; Reading graduation scores</w:t>
            </w:r>
            <w:r>
              <w:rPr>
                <w:bCs/>
              </w:rPr>
              <w:t>.</w:t>
            </w:r>
            <w:r w:rsidRPr="005346B2">
              <w:rPr>
                <w:bCs/>
              </w:rPr>
              <w:t xml:space="preserve"> </w:t>
            </w:r>
          </w:p>
          <w:p w14:paraId="067E37B2" w14:textId="54760A81" w:rsidR="00333FED" w:rsidRPr="00E42F88" w:rsidRDefault="00333FED" w:rsidP="00333FED">
            <w:pPr>
              <w:pStyle w:val="ListParagraph"/>
              <w:numPr>
                <w:ilvl w:val="1"/>
                <w:numId w:val="1"/>
              </w:numPr>
              <w:rPr>
                <w:bCs/>
              </w:rPr>
            </w:pPr>
            <w:r w:rsidRPr="00E42F88">
              <w:rPr>
                <w:bCs/>
                <w:i/>
                <w:iCs/>
              </w:rPr>
              <w:t>Note: cannot be used for college entrance</w:t>
            </w:r>
          </w:p>
          <w:p w14:paraId="594DAA57" w14:textId="39F589BF" w:rsidR="00333FED" w:rsidRPr="00472218" w:rsidRDefault="00333FED" w:rsidP="00333FED">
            <w:pPr>
              <w:pStyle w:val="ListParagraph"/>
              <w:ind w:left="1440"/>
            </w:pPr>
          </w:p>
          <w:p w14:paraId="2085A832" w14:textId="50CC2D21" w:rsidR="00333FED" w:rsidRPr="00FE0A02" w:rsidRDefault="00333FED" w:rsidP="00333FED">
            <w:pPr>
              <w:rPr>
                <w:b/>
              </w:rPr>
            </w:pPr>
          </w:p>
        </w:tc>
      </w:tr>
    </w:tbl>
    <w:p w14:paraId="0C8DD9E4" w14:textId="1F3D1222" w:rsidR="0076400B" w:rsidRPr="00FE0A02" w:rsidRDefault="006E0932" w:rsidP="0076400B">
      <w:pPr>
        <w:rPr>
          <w:b/>
        </w:rPr>
        <w:sectPr w:rsidR="0076400B" w:rsidRPr="00FE0A02" w:rsidSect="001F1FEB">
          <w:type w:val="continuous"/>
          <w:pgSz w:w="12240" w:h="15840" w:code="1"/>
          <w:pgMar w:top="720" w:right="720" w:bottom="720" w:left="720" w:header="576" w:footer="576" w:gutter="0"/>
          <w:cols w:space="720"/>
          <w:docGrid w:linePitch="360"/>
        </w:sectPr>
      </w:pPr>
      <w:r w:rsidRPr="00B37F4F">
        <w:rPr>
          <w:b/>
          <w:noProof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60D93D28" wp14:editId="5F98A2E3">
                <wp:simplePos x="0" y="0"/>
                <wp:positionH relativeFrom="page">
                  <wp:posOffset>678855</wp:posOffset>
                </wp:positionH>
                <wp:positionV relativeFrom="paragraph">
                  <wp:posOffset>98232</wp:posOffset>
                </wp:positionV>
                <wp:extent cx="6417813" cy="1475117"/>
                <wp:effectExtent l="0" t="0" r="0" b="0"/>
                <wp:wrapNone/>
                <wp:docPr id="11222465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813" cy="1475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6DB87" w14:textId="77777777" w:rsidR="006E0932" w:rsidRPr="006B0D4C" w:rsidRDefault="006E0932" w:rsidP="006E0932">
                            <w:pPr>
                              <w:pBdr>
                                <w:top w:val="single" w:sz="24" w:space="8" w:color="1CADE4" w:themeColor="accent1"/>
                                <w:bottom w:val="single" w:sz="24" w:space="8" w:color="1CADE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B0D4C"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SAT/ACT/CLT Saturday Registration and Testing dates </w:t>
                            </w:r>
                            <w:r w:rsidRPr="00A218D6">
                              <w:rPr>
                                <w:b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(</w:t>
                            </w:r>
                            <w:r w:rsidRPr="00585961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2"/>
                                <w:szCs w:val="2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Optional- registration and fees not provided by LHS</w:t>
                            </w:r>
                            <w:r w:rsidRPr="00F3422C">
                              <w:rPr>
                                <w:b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  <w:r w:rsidRPr="006B0D4C"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  <w:tbl>
                            <w:tblPr>
                              <w:tblStyle w:val="GridTable5Dark-Accent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620"/>
                              <w:gridCol w:w="2610"/>
                              <w:gridCol w:w="4489"/>
                            </w:tblGrid>
                            <w:tr w:rsidR="006E0932" w:rsidRPr="00A218D6" w14:paraId="5F3F01AD" w14:textId="77777777" w:rsidTr="00F3422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14:paraId="27C06B3D" w14:textId="77777777" w:rsidR="006E0932" w:rsidRPr="000E13C6" w:rsidRDefault="006E0932" w:rsidP="006E0932">
                                  <w:pPr>
                                    <w:jc w:val="center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1BDEC88C" w14:textId="77777777" w:rsidR="006E0932" w:rsidRPr="000E13C6" w:rsidRDefault="006E0932" w:rsidP="006E093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Test Date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4CC074FB" w14:textId="77777777" w:rsidR="006E0932" w:rsidRPr="000E13C6" w:rsidRDefault="006E0932" w:rsidP="006E093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Registration D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eadline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0E549E06" w14:textId="77777777" w:rsidR="006E0932" w:rsidRPr="000E13C6" w:rsidRDefault="006E0932" w:rsidP="006E093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Deadline for Changes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 xml:space="preserve"> / Late Registration</w:t>
                                  </w:r>
                                </w:p>
                              </w:tc>
                            </w:tr>
                            <w:tr w:rsidR="006E0932" w:rsidRPr="00A218D6" w14:paraId="5D671202" w14:textId="77777777" w:rsidTr="000E13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</w:tcPr>
                                <w:p w14:paraId="0F303E37" w14:textId="77777777" w:rsidR="006E0932" w:rsidRPr="000E13C6" w:rsidRDefault="006E0932" w:rsidP="006E0932">
                                  <w:pPr>
                                    <w:jc w:val="center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8CF7AD4" w14:textId="37652948" w:rsidR="006E0932" w:rsidRPr="000E13C6" w:rsidRDefault="00FA1AC6" w:rsidP="006E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 xml:space="preserve">Nov </w:t>
                                  </w:r>
                                  <w:r w:rsidR="006F1A5E">
                                    <w:rPr>
                                      <w:color w:val="auto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5AA7EF5B" w14:textId="300DDFA0" w:rsidR="006E0932" w:rsidRPr="000E13C6" w:rsidRDefault="006F1A5E" w:rsidP="006E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Oct 18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</w:tcPr>
                                <w:p w14:paraId="779655D0" w14:textId="6574B1D2" w:rsidR="006E0932" w:rsidRPr="000E13C6" w:rsidRDefault="006F1A5E" w:rsidP="006E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Oct 22</w:t>
                                  </w:r>
                                </w:p>
                              </w:tc>
                            </w:tr>
                            <w:tr w:rsidR="006E0932" w:rsidRPr="00A218D6" w14:paraId="46F1D947" w14:textId="77777777" w:rsidTr="000E13C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</w:tcPr>
                                <w:p w14:paraId="562AC3E5" w14:textId="77777777" w:rsidR="006E0932" w:rsidRPr="000E13C6" w:rsidRDefault="006E0932" w:rsidP="006E0932">
                                  <w:pPr>
                                    <w:jc w:val="center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ACT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1AA1AFB" w14:textId="06F70378" w:rsidR="006E0932" w:rsidRPr="000E13C6" w:rsidRDefault="006F1A5E" w:rsidP="006E093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Oct 26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35D9F383" w14:textId="7FBDF6BB" w:rsidR="006E0932" w:rsidRPr="000E13C6" w:rsidRDefault="006F1A5E" w:rsidP="006E093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Sept 20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</w:tcPr>
                                <w:p w14:paraId="055FCAC0" w14:textId="2818B087" w:rsidR="006E0932" w:rsidRPr="000E13C6" w:rsidRDefault="00573312" w:rsidP="006E093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Oct 7</w:t>
                                  </w:r>
                                </w:p>
                              </w:tc>
                            </w:tr>
                          </w:tbl>
                          <w:p w14:paraId="38970CE5" w14:textId="77777777" w:rsidR="006E0932" w:rsidRPr="00A218D6" w:rsidRDefault="006E0932" w:rsidP="006E0932">
                            <w:pPr>
                              <w:pBdr>
                                <w:top w:val="single" w:sz="24" w:space="8" w:color="1CADE4" w:themeColor="accent1"/>
                                <w:bottom w:val="single" w:sz="24" w:space="8" w:color="1CADE4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1CADE4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3D28" id="_x0000_s1028" type="#_x0000_t202" style="position:absolute;margin-left:53.45pt;margin-top:7.75pt;width:505.35pt;height:116.15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" filled="f" stroked="f">
                <v:textbox>
                  <w:txbxContent>
                    <w:p w14:paraId="0226DB87" w14:textId="77777777" w:rsidR="006E0932" w:rsidRPr="006B0D4C" w:rsidRDefault="006E0932" w:rsidP="006E0932">
                      <w:pPr>
                        <w:pBdr>
                          <w:top w:val="single" w:sz="24" w:space="8" w:color="1CADE4" w:themeColor="accent1"/>
                          <w:bottom w:val="single" w:sz="24" w:space="8" w:color="1CADE4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27CED7" w:themeColor="accent3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B0D4C">
                        <w:rPr>
                          <w:b/>
                          <w:i/>
                          <w:iCs/>
                          <w:color w:val="27CED7" w:themeColor="accent3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SAT/ACT/CLT Saturday Registration and Testing dates </w:t>
                      </w:r>
                      <w:r w:rsidRPr="00A218D6">
                        <w:rPr>
                          <w:b/>
                          <w:i/>
                          <w:iCs/>
                          <w:color w:val="7030A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(</w:t>
                      </w:r>
                      <w:r w:rsidRPr="00585961">
                        <w:rPr>
                          <w:b/>
                          <w:bCs/>
                          <w:i/>
                          <w:iCs/>
                          <w:color w:val="7030A0"/>
                          <w:sz w:val="22"/>
                          <w:szCs w:val="2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Optional- registration and fees not provided by LHS</w:t>
                      </w:r>
                      <w:r w:rsidRPr="00F3422C">
                        <w:rPr>
                          <w:b/>
                          <w:i/>
                          <w:iCs/>
                          <w:color w:val="7030A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)</w:t>
                      </w:r>
                      <w:r w:rsidRPr="006B0D4C">
                        <w:rPr>
                          <w:b/>
                          <w:i/>
                          <w:iCs/>
                          <w:color w:val="27CED7" w:themeColor="accent3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:</w:t>
                      </w:r>
                    </w:p>
                    <w:tbl>
                      <w:tblPr>
                        <w:tblStyle w:val="GridTable5Dark-Accent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620"/>
                        <w:gridCol w:w="2610"/>
                        <w:gridCol w:w="4489"/>
                      </w:tblGrid>
                      <w:tr w:rsidR="006E0932" w:rsidRPr="00A218D6" w14:paraId="5F3F01AD" w14:textId="77777777" w:rsidTr="00F3422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75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14:paraId="27C06B3D" w14:textId="77777777" w:rsidR="006E0932" w:rsidRPr="000E13C6" w:rsidRDefault="006E0932" w:rsidP="006E0932">
                            <w:p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 w:rsidRPr="000E13C6">
                              <w:rPr>
                                <w:color w:val="auto"/>
                                <w:sz w:val="24"/>
                              </w:rPr>
                              <w:t>Test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1BDEC88C" w14:textId="77777777" w:rsidR="006E0932" w:rsidRPr="000E13C6" w:rsidRDefault="006E0932" w:rsidP="006E0932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 w:rsidRPr="000E13C6">
                              <w:rPr>
                                <w:color w:val="auto"/>
                                <w:sz w:val="24"/>
                              </w:rPr>
                              <w:t>Test Date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4CC074FB" w14:textId="77777777" w:rsidR="006E0932" w:rsidRPr="000E13C6" w:rsidRDefault="006E0932" w:rsidP="006E0932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 w:rsidRPr="000E13C6">
                              <w:rPr>
                                <w:color w:val="auto"/>
                                <w:sz w:val="24"/>
                              </w:rPr>
                              <w:t>Registration D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eadline</w:t>
                            </w:r>
                          </w:p>
                        </w:tc>
                        <w:tc>
                          <w:tcPr>
                            <w:tcW w:w="4489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0E549E06" w14:textId="77777777" w:rsidR="006E0932" w:rsidRPr="000E13C6" w:rsidRDefault="006E0932" w:rsidP="006E0932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 w:rsidRPr="000E13C6">
                              <w:rPr>
                                <w:color w:val="auto"/>
                                <w:sz w:val="24"/>
                              </w:rPr>
                              <w:t>Deadline for Changes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 xml:space="preserve"> / Late Registration</w:t>
                            </w:r>
                          </w:p>
                        </w:tc>
                      </w:tr>
                      <w:tr w:rsidR="006E0932" w:rsidRPr="00A218D6" w14:paraId="5D671202" w14:textId="77777777" w:rsidTr="000E13C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75" w:type="dxa"/>
                          </w:tcPr>
                          <w:p w14:paraId="0F303E37" w14:textId="77777777" w:rsidR="006E0932" w:rsidRPr="000E13C6" w:rsidRDefault="006E0932" w:rsidP="006E0932">
                            <w:p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 w:rsidRPr="000E13C6">
                              <w:rPr>
                                <w:color w:val="auto"/>
                                <w:sz w:val="24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48CF7AD4" w14:textId="37652948" w:rsidR="006E0932" w:rsidRPr="000E13C6" w:rsidRDefault="00FA1AC6" w:rsidP="006E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Nov </w:t>
                            </w:r>
                            <w:r w:rsidR="006F1A5E">
                              <w:rPr>
                                <w:color w:val="auto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10" w:type="dxa"/>
                          </w:tcPr>
                          <w:p w14:paraId="5AA7EF5B" w14:textId="300DDFA0" w:rsidR="006E0932" w:rsidRPr="000E13C6" w:rsidRDefault="006F1A5E" w:rsidP="006E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Oct 18</w:t>
                            </w:r>
                          </w:p>
                        </w:tc>
                        <w:tc>
                          <w:tcPr>
                            <w:tcW w:w="4489" w:type="dxa"/>
                          </w:tcPr>
                          <w:p w14:paraId="779655D0" w14:textId="6574B1D2" w:rsidR="006E0932" w:rsidRPr="000E13C6" w:rsidRDefault="006F1A5E" w:rsidP="006E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Oct 22</w:t>
                            </w:r>
                          </w:p>
                        </w:tc>
                      </w:tr>
                      <w:tr w:rsidR="006E0932" w:rsidRPr="00A218D6" w14:paraId="46F1D947" w14:textId="77777777" w:rsidTr="000E13C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75" w:type="dxa"/>
                          </w:tcPr>
                          <w:p w14:paraId="562AC3E5" w14:textId="77777777" w:rsidR="006E0932" w:rsidRPr="000E13C6" w:rsidRDefault="006E0932" w:rsidP="006E0932">
                            <w:p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 w:rsidRPr="000E13C6">
                              <w:rPr>
                                <w:color w:val="auto"/>
                                <w:sz w:val="24"/>
                              </w:rPr>
                              <w:t>ACT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41AA1AFB" w14:textId="06F70378" w:rsidR="006E0932" w:rsidRPr="000E13C6" w:rsidRDefault="006F1A5E" w:rsidP="006E093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Oct 26</w:t>
                            </w:r>
                          </w:p>
                        </w:tc>
                        <w:tc>
                          <w:tcPr>
                            <w:tcW w:w="2610" w:type="dxa"/>
                          </w:tcPr>
                          <w:p w14:paraId="35D9F383" w14:textId="7FBDF6BB" w:rsidR="006E0932" w:rsidRPr="000E13C6" w:rsidRDefault="006F1A5E" w:rsidP="006E093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Sept 20</w:t>
                            </w:r>
                          </w:p>
                        </w:tc>
                        <w:tc>
                          <w:tcPr>
                            <w:tcW w:w="4489" w:type="dxa"/>
                          </w:tcPr>
                          <w:p w14:paraId="055FCAC0" w14:textId="2818B087" w:rsidR="006E0932" w:rsidRPr="000E13C6" w:rsidRDefault="00573312" w:rsidP="006E093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Oct 7</w:t>
                            </w:r>
                          </w:p>
                        </w:tc>
                      </w:tr>
                    </w:tbl>
                    <w:p w14:paraId="38970CE5" w14:textId="77777777" w:rsidR="006E0932" w:rsidRPr="00A218D6" w:rsidRDefault="006E0932" w:rsidP="006E0932">
                      <w:pPr>
                        <w:pBdr>
                          <w:top w:val="single" w:sz="24" w:space="8" w:color="1CADE4" w:themeColor="accent1"/>
                          <w:bottom w:val="single" w:sz="24" w:space="8" w:color="1CADE4" w:themeColor="accent1"/>
                        </w:pBdr>
                        <w:jc w:val="center"/>
                        <w:rPr>
                          <w:i/>
                          <w:iCs/>
                          <w:color w:val="1CADE4" w:themeColor="accent1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F9CA50" w14:textId="5E91ECFA" w:rsidR="00B8719C" w:rsidRPr="00FE0A02" w:rsidRDefault="00B8719C">
      <w:pPr>
        <w:rPr>
          <w:b/>
        </w:rPr>
      </w:pPr>
      <w:r w:rsidRPr="00FE0A02">
        <w:rPr>
          <w:b/>
        </w:rPr>
        <w:br w:type="page"/>
      </w:r>
    </w:p>
    <w:tbl>
      <w:tblPr>
        <w:tblW w:w="4604" w:type="pct"/>
        <w:tblLook w:val="0600" w:firstRow="0" w:lastRow="0" w:firstColumn="0" w:lastColumn="0" w:noHBand="1" w:noVBand="1"/>
        <w:tblCaption w:val="Layout table"/>
      </w:tblPr>
      <w:tblGrid>
        <w:gridCol w:w="1979"/>
        <w:gridCol w:w="450"/>
        <w:gridCol w:w="1439"/>
        <w:gridCol w:w="2068"/>
        <w:gridCol w:w="1980"/>
        <w:gridCol w:w="1980"/>
        <w:gridCol w:w="359"/>
        <w:gridCol w:w="543"/>
        <w:gridCol w:w="9"/>
      </w:tblGrid>
      <w:tr w:rsidR="003B47C5" w:rsidRPr="00FE0A02" w14:paraId="32C030EE" w14:textId="77777777" w:rsidTr="00B8719C">
        <w:trPr>
          <w:gridAfter w:val="2"/>
          <w:wAfter w:w="255" w:type="pct"/>
          <w:trHeight w:val="1351"/>
        </w:trPr>
        <w:tc>
          <w:tcPr>
            <w:tcW w:w="4745" w:type="pct"/>
            <w:gridSpan w:val="7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8ECB4CE" w14:textId="52D91B51" w:rsidR="003B47C5" w:rsidRPr="00FE0A02" w:rsidRDefault="003B47C5" w:rsidP="000E7125">
            <w:pPr>
              <w:pStyle w:val="Month"/>
              <w:jc w:val="right"/>
            </w:pPr>
            <w:r w:rsidRPr="00FE0A02">
              <w:lastRenderedPageBreak/>
              <w:t>November</w:t>
            </w:r>
          </w:p>
        </w:tc>
      </w:tr>
      <w:tr w:rsidR="003B47C5" w:rsidRPr="00FE0A02" w14:paraId="2772E03D" w14:textId="77777777" w:rsidTr="00B8719C">
        <w:trPr>
          <w:gridAfter w:val="2"/>
          <w:wAfter w:w="255" w:type="pct"/>
          <w:trHeight w:val="323"/>
        </w:trPr>
        <w:tc>
          <w:tcPr>
            <w:tcW w:w="4745" w:type="pct"/>
            <w:gridSpan w:val="7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221F042" w14:textId="77777777" w:rsidR="003B47C5" w:rsidRPr="00FE0A02" w:rsidRDefault="003B47C5" w:rsidP="003A3808">
            <w:pPr>
              <w:pStyle w:val="NoSpacing"/>
              <w:rPr>
                <w:b/>
              </w:rPr>
            </w:pPr>
          </w:p>
        </w:tc>
      </w:tr>
      <w:tr w:rsidR="00B8719C" w:rsidRPr="00FE0A02" w14:paraId="23BF11FF" w14:textId="77777777" w:rsidTr="00D91C63">
        <w:trPr>
          <w:trHeight w:val="473"/>
        </w:trPr>
        <w:tc>
          <w:tcPr>
            <w:tcW w:w="9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7D113E27" w14:textId="77777777" w:rsidR="003B47C5" w:rsidRPr="00FE0A02" w:rsidRDefault="00000000" w:rsidP="003A3808">
            <w:pPr>
              <w:pStyle w:val="Days"/>
            </w:pPr>
            <w:sdt>
              <w:sdtPr>
                <w:id w:val="1070845556"/>
                <w:placeholder>
                  <w:docPart w:val="EF9817A6F32F4CE2815C49280EE81238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Monday</w:t>
                </w:r>
              </w:sdtContent>
            </w:sdt>
            <w:r w:rsidR="003B47C5" w:rsidRPr="00FE0A02">
              <w:t xml:space="preserve"> </w:t>
            </w:r>
          </w:p>
        </w:tc>
        <w:tc>
          <w:tcPr>
            <w:tcW w:w="87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198A4EA3" w14:textId="77777777" w:rsidR="003B47C5" w:rsidRPr="00FE0A02" w:rsidRDefault="00000000" w:rsidP="003A3808">
            <w:pPr>
              <w:pStyle w:val="Days"/>
            </w:pPr>
            <w:sdt>
              <w:sdtPr>
                <w:id w:val="-1747179157"/>
                <w:placeholder>
                  <w:docPart w:val="1C331003D1DE488BA7885827D1FA145C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Tuesday</w:t>
                </w:r>
              </w:sdtContent>
            </w:sdt>
          </w:p>
        </w:tc>
        <w:tc>
          <w:tcPr>
            <w:tcW w:w="95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69F78F6A" w14:textId="77777777" w:rsidR="003B47C5" w:rsidRPr="00FE0A02" w:rsidRDefault="00000000" w:rsidP="003A3808">
            <w:pPr>
              <w:pStyle w:val="Days"/>
            </w:pPr>
            <w:sdt>
              <w:sdtPr>
                <w:id w:val="934473078"/>
                <w:placeholder>
                  <w:docPart w:val="3DB41A8A89954737BCC81BADB94FE8B9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Wednesday</w:t>
                </w:r>
              </w:sdtContent>
            </w:sdt>
          </w:p>
        </w:tc>
        <w:tc>
          <w:tcPr>
            <w:tcW w:w="9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5945CB4B" w14:textId="77777777" w:rsidR="003B47C5" w:rsidRPr="00FE0A02" w:rsidRDefault="00000000" w:rsidP="003A3808">
            <w:pPr>
              <w:pStyle w:val="Days"/>
            </w:pPr>
            <w:sdt>
              <w:sdtPr>
                <w:id w:val="589665654"/>
                <w:placeholder>
                  <w:docPart w:val="018E3B045A1D442BA6402B64711B09E3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Thursday</w:t>
                </w:r>
              </w:sdtContent>
            </w:sdt>
          </w:p>
        </w:tc>
        <w:tc>
          <w:tcPr>
            <w:tcW w:w="9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6594EAC3" w14:textId="77777777" w:rsidR="003B47C5" w:rsidRPr="00FE0A02" w:rsidRDefault="00000000" w:rsidP="003A3808">
            <w:pPr>
              <w:pStyle w:val="Days"/>
            </w:pPr>
            <w:sdt>
              <w:sdtPr>
                <w:id w:val="826008470"/>
                <w:placeholder>
                  <w:docPart w:val="E5404B60403D40A8973ACBBF729864AD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Friday</w:t>
                </w:r>
              </w:sdtContent>
            </w:sdt>
          </w:p>
        </w:tc>
        <w:tc>
          <w:tcPr>
            <w:tcW w:w="421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CFF37F9" w14:textId="77777777" w:rsidR="003B47C5" w:rsidRPr="00FE0A02" w:rsidRDefault="00000000" w:rsidP="003A3808">
            <w:pPr>
              <w:pStyle w:val="Days"/>
            </w:pPr>
            <w:sdt>
              <w:sdtPr>
                <w:id w:val="1417443425"/>
                <w:placeholder>
                  <w:docPart w:val="6FA7E5E0D38F43EABE1873C99CC9606E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Saturday</w:t>
                </w:r>
              </w:sdtContent>
            </w:sdt>
          </w:p>
        </w:tc>
      </w:tr>
      <w:tr w:rsidR="00B8719C" w:rsidRPr="00FE0A02" w14:paraId="4211D864" w14:textId="77777777" w:rsidTr="00D91C63">
        <w:trPr>
          <w:trHeight w:val="597"/>
        </w:trPr>
        <w:tc>
          <w:tcPr>
            <w:tcW w:w="9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222280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7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92718C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5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1AFB2C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22B5BB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A28C65" w14:textId="73FF7A19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</w:t>
            </w:r>
            <w:r w:rsidR="001E7750" w:rsidRPr="00FE0A02">
              <w:rPr>
                <w:b/>
              </w:rPr>
              <w:t xml:space="preserve"> (C)</w:t>
            </w:r>
          </w:p>
        </w:tc>
        <w:tc>
          <w:tcPr>
            <w:tcW w:w="421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F0C0C6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</w:t>
            </w:r>
          </w:p>
        </w:tc>
      </w:tr>
      <w:tr w:rsidR="00B8719C" w:rsidRPr="00FE0A02" w14:paraId="4A7CE178" w14:textId="77777777" w:rsidTr="00000723">
        <w:trPr>
          <w:trHeight w:hRule="exact" w:val="504"/>
        </w:trPr>
        <w:tc>
          <w:tcPr>
            <w:tcW w:w="9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A745DA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7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2F87A6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5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73C1C6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DD93EF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810AD9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421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89E433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</w:tr>
      <w:tr w:rsidR="00B8719C" w:rsidRPr="00FE0A02" w14:paraId="77C8B70C" w14:textId="77777777" w:rsidTr="00D91C63">
        <w:trPr>
          <w:trHeight w:val="597"/>
        </w:trPr>
        <w:tc>
          <w:tcPr>
            <w:tcW w:w="9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3E291E9" w14:textId="2030213E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4</w:t>
            </w:r>
            <w:r w:rsidR="00F41BB9" w:rsidRPr="00FE0A02">
              <w:rPr>
                <w:b/>
              </w:rPr>
              <w:t xml:space="preserve"> (A)</w:t>
            </w:r>
          </w:p>
        </w:tc>
        <w:tc>
          <w:tcPr>
            <w:tcW w:w="87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6045EE7" w14:textId="1F08D6EA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5</w:t>
            </w:r>
            <w:r w:rsidR="00DA32B1" w:rsidRPr="00FE0A02">
              <w:rPr>
                <w:b/>
              </w:rPr>
              <w:t xml:space="preserve"> (B)</w:t>
            </w:r>
          </w:p>
        </w:tc>
        <w:tc>
          <w:tcPr>
            <w:tcW w:w="95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0B993CB" w14:textId="2AFC04A0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6</w:t>
            </w:r>
            <w:r w:rsidR="001E7750" w:rsidRPr="00FE0A02">
              <w:rPr>
                <w:b/>
              </w:rPr>
              <w:t xml:space="preserve"> (C)</w:t>
            </w:r>
          </w:p>
        </w:tc>
        <w:tc>
          <w:tcPr>
            <w:tcW w:w="9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A679E5A" w14:textId="7177FABC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7</w:t>
            </w:r>
            <w:r w:rsidR="00F41BB9" w:rsidRPr="00FE0A02">
              <w:rPr>
                <w:b/>
              </w:rPr>
              <w:t xml:space="preserve"> (A)</w:t>
            </w:r>
          </w:p>
        </w:tc>
        <w:tc>
          <w:tcPr>
            <w:tcW w:w="9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432A0BC" w14:textId="31298DB9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8</w:t>
            </w:r>
            <w:r w:rsidR="00DA32B1" w:rsidRPr="00FE0A02">
              <w:rPr>
                <w:b/>
              </w:rPr>
              <w:t xml:space="preserve"> (B)</w:t>
            </w:r>
          </w:p>
        </w:tc>
        <w:tc>
          <w:tcPr>
            <w:tcW w:w="421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54D356D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9</w:t>
            </w:r>
          </w:p>
        </w:tc>
      </w:tr>
      <w:tr w:rsidR="00B8719C" w:rsidRPr="00FE0A02" w14:paraId="71528285" w14:textId="77777777" w:rsidTr="00000723">
        <w:trPr>
          <w:trHeight w:hRule="exact" w:val="945"/>
        </w:trPr>
        <w:tc>
          <w:tcPr>
            <w:tcW w:w="9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A233BB9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7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4B7057E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5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C5A9215" w14:textId="39FB8C3C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9A30B45" w14:textId="75227F7A" w:rsidR="003B47C5" w:rsidRPr="00FE0A02" w:rsidRDefault="002D3892" w:rsidP="002D3892">
            <w:pPr>
              <w:pStyle w:val="Dates"/>
              <w:jc w:val="center"/>
              <w:rPr>
                <w:b/>
              </w:rPr>
            </w:pPr>
            <w:r w:rsidRPr="00FE0A02">
              <w:rPr>
                <w:b/>
                <w:color w:val="1CADE4" w:themeColor="accent1"/>
              </w:rPr>
              <w:t>CLT – Concordance</w:t>
            </w:r>
          </w:p>
        </w:tc>
        <w:tc>
          <w:tcPr>
            <w:tcW w:w="9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EF40F2A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421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3F68179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</w:tr>
      <w:tr w:rsidR="00B8719C" w:rsidRPr="00FE0A02" w14:paraId="5490D550" w14:textId="77777777" w:rsidTr="00D91C63">
        <w:trPr>
          <w:trHeight w:val="597"/>
        </w:trPr>
        <w:tc>
          <w:tcPr>
            <w:tcW w:w="9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661EEF" w14:textId="214A2533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11</w:t>
            </w:r>
            <w:r w:rsidR="001E7750" w:rsidRPr="00FE0A02">
              <w:rPr>
                <w:b/>
              </w:rPr>
              <w:t xml:space="preserve"> (C)</w:t>
            </w:r>
          </w:p>
        </w:tc>
        <w:tc>
          <w:tcPr>
            <w:tcW w:w="87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BD589E" w14:textId="22DAF120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12</w:t>
            </w:r>
            <w:r w:rsidR="00F41BB9" w:rsidRPr="00FE0A02">
              <w:rPr>
                <w:b/>
              </w:rPr>
              <w:t xml:space="preserve"> (A)</w:t>
            </w:r>
          </w:p>
        </w:tc>
        <w:tc>
          <w:tcPr>
            <w:tcW w:w="95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FD7C2B" w14:textId="222ECD52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13</w:t>
            </w:r>
            <w:r w:rsidR="00DA32B1" w:rsidRPr="00FE0A02">
              <w:rPr>
                <w:b/>
              </w:rPr>
              <w:t xml:space="preserve"> (B)</w:t>
            </w:r>
          </w:p>
        </w:tc>
        <w:tc>
          <w:tcPr>
            <w:tcW w:w="9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913E23" w14:textId="3481DC69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14</w:t>
            </w:r>
            <w:r w:rsidR="001E7750" w:rsidRPr="00FE0A02">
              <w:rPr>
                <w:b/>
              </w:rPr>
              <w:t xml:space="preserve"> (C)</w:t>
            </w:r>
          </w:p>
        </w:tc>
        <w:tc>
          <w:tcPr>
            <w:tcW w:w="9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098741" w14:textId="44612D5E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15</w:t>
            </w:r>
            <w:r w:rsidR="00F41BB9" w:rsidRPr="00FE0A02">
              <w:rPr>
                <w:b/>
              </w:rPr>
              <w:t xml:space="preserve"> (A)</w:t>
            </w:r>
          </w:p>
        </w:tc>
        <w:tc>
          <w:tcPr>
            <w:tcW w:w="421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96877B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16</w:t>
            </w:r>
          </w:p>
        </w:tc>
      </w:tr>
      <w:tr w:rsidR="00B8719C" w:rsidRPr="00FE0A02" w14:paraId="2F5A8B21" w14:textId="77777777" w:rsidTr="00000723">
        <w:trPr>
          <w:trHeight w:hRule="exact" w:val="972"/>
        </w:trPr>
        <w:tc>
          <w:tcPr>
            <w:tcW w:w="9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543EF2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7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FF9E6E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5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6DDDF8" w14:textId="023FBEE1" w:rsidR="003B47C5" w:rsidRPr="00FE0A02" w:rsidRDefault="006A3293" w:rsidP="003A3808">
            <w:pPr>
              <w:pStyle w:val="Dates"/>
              <w:rPr>
                <w:b/>
              </w:rPr>
            </w:pPr>
            <w:r>
              <w:rPr>
                <w:b/>
              </w:rPr>
              <w:t>Academic Advising</w:t>
            </w:r>
          </w:p>
        </w:tc>
        <w:tc>
          <w:tcPr>
            <w:tcW w:w="9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E93E2C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02F7FA" w14:textId="7CB3A6D5" w:rsidR="003B47C5" w:rsidRPr="00FE0A02" w:rsidRDefault="00BD4F67" w:rsidP="003A3808">
            <w:pPr>
              <w:pStyle w:val="Dates"/>
              <w:rPr>
                <w:b/>
              </w:rPr>
            </w:pPr>
            <w:r>
              <w:rPr>
                <w:b/>
              </w:rPr>
              <w:t>Biology Field Trip</w:t>
            </w:r>
          </w:p>
        </w:tc>
        <w:tc>
          <w:tcPr>
            <w:tcW w:w="421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EFEB12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</w:tr>
      <w:tr w:rsidR="00B8719C" w:rsidRPr="00FE0A02" w14:paraId="3F41407B" w14:textId="77777777" w:rsidTr="00D91C63">
        <w:trPr>
          <w:trHeight w:val="597"/>
        </w:trPr>
        <w:tc>
          <w:tcPr>
            <w:tcW w:w="9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F9835B3" w14:textId="788797D4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18</w:t>
            </w:r>
            <w:r w:rsidR="00DA32B1" w:rsidRPr="00FE0A02">
              <w:rPr>
                <w:b/>
              </w:rPr>
              <w:t xml:space="preserve"> (B)</w:t>
            </w:r>
          </w:p>
        </w:tc>
        <w:tc>
          <w:tcPr>
            <w:tcW w:w="87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D50DD28" w14:textId="74F17B89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19</w:t>
            </w:r>
            <w:r w:rsidR="001E7750" w:rsidRPr="00FE0A02">
              <w:rPr>
                <w:b/>
              </w:rPr>
              <w:t xml:space="preserve"> (C)</w:t>
            </w:r>
          </w:p>
        </w:tc>
        <w:tc>
          <w:tcPr>
            <w:tcW w:w="95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2412C29" w14:textId="73E9FAF4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20</w:t>
            </w:r>
            <w:r w:rsidR="00DA32B1" w:rsidRPr="00FE0A02">
              <w:rPr>
                <w:b/>
              </w:rPr>
              <w:t xml:space="preserve"> (A)</w:t>
            </w:r>
          </w:p>
        </w:tc>
        <w:tc>
          <w:tcPr>
            <w:tcW w:w="9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947F890" w14:textId="04D8A671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21</w:t>
            </w:r>
            <w:r w:rsidR="00DA32B1" w:rsidRPr="00FE0A02">
              <w:rPr>
                <w:b/>
              </w:rPr>
              <w:t xml:space="preserve"> (B)</w:t>
            </w:r>
          </w:p>
        </w:tc>
        <w:tc>
          <w:tcPr>
            <w:tcW w:w="9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91773B9" w14:textId="6F1D3D5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22</w:t>
            </w:r>
            <w:r w:rsidR="001E7750" w:rsidRPr="00FE0A02">
              <w:rPr>
                <w:b/>
              </w:rPr>
              <w:t xml:space="preserve"> (C)</w:t>
            </w:r>
          </w:p>
        </w:tc>
        <w:tc>
          <w:tcPr>
            <w:tcW w:w="421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3BF37A8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23</w:t>
            </w:r>
          </w:p>
        </w:tc>
      </w:tr>
      <w:tr w:rsidR="00B8719C" w:rsidRPr="00FE0A02" w14:paraId="4AA807F0" w14:textId="77777777" w:rsidTr="00000723">
        <w:trPr>
          <w:trHeight w:hRule="exact" w:val="819"/>
        </w:trPr>
        <w:tc>
          <w:tcPr>
            <w:tcW w:w="9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55390C4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7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1E58020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5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C712C0F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CB40C86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25138B0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421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0F880C4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</w:tr>
      <w:tr w:rsidR="00B8719C" w:rsidRPr="00FE0A02" w14:paraId="11970E11" w14:textId="77777777" w:rsidTr="00D91C63">
        <w:trPr>
          <w:trHeight w:val="623"/>
        </w:trPr>
        <w:tc>
          <w:tcPr>
            <w:tcW w:w="9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456E76" w14:textId="50CF2471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25</w:t>
            </w:r>
          </w:p>
        </w:tc>
        <w:tc>
          <w:tcPr>
            <w:tcW w:w="87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AB6A67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26</w:t>
            </w:r>
          </w:p>
        </w:tc>
        <w:tc>
          <w:tcPr>
            <w:tcW w:w="95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1DBA79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27</w:t>
            </w:r>
          </w:p>
        </w:tc>
        <w:tc>
          <w:tcPr>
            <w:tcW w:w="9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87919E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28</w:t>
            </w:r>
          </w:p>
        </w:tc>
        <w:tc>
          <w:tcPr>
            <w:tcW w:w="9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EA362F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29</w:t>
            </w:r>
          </w:p>
        </w:tc>
        <w:tc>
          <w:tcPr>
            <w:tcW w:w="421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2D9678" w14:textId="77777777" w:rsidR="003B47C5" w:rsidRPr="00FE0A02" w:rsidRDefault="003B47C5" w:rsidP="003A3808">
            <w:pPr>
              <w:pStyle w:val="Dates"/>
              <w:rPr>
                <w:b/>
              </w:rPr>
            </w:pPr>
            <w:r w:rsidRPr="00FE0A02">
              <w:rPr>
                <w:b/>
              </w:rPr>
              <w:t>30</w:t>
            </w:r>
          </w:p>
        </w:tc>
      </w:tr>
      <w:tr w:rsidR="00277C4A" w:rsidRPr="00FE0A02" w14:paraId="337CB0C9" w14:textId="77777777" w:rsidTr="00000723">
        <w:trPr>
          <w:trHeight w:hRule="exact" w:val="621"/>
        </w:trPr>
        <w:tc>
          <w:tcPr>
            <w:tcW w:w="5000" w:type="pct"/>
            <w:gridSpan w:val="9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0E6F6" w:themeFill="accent2" w:themeFillTint="33"/>
            <w:vAlign w:val="center"/>
          </w:tcPr>
          <w:p w14:paraId="11763CB7" w14:textId="25DDDDD6" w:rsidR="00277C4A" w:rsidRPr="00FE0A02" w:rsidRDefault="00277C4A" w:rsidP="00277C4A">
            <w:pPr>
              <w:pStyle w:val="Dates"/>
              <w:jc w:val="center"/>
              <w:rPr>
                <w:b/>
              </w:rPr>
            </w:pPr>
            <w:r w:rsidRPr="00FE0A02">
              <w:rPr>
                <w:b/>
              </w:rPr>
              <w:t>Thanksgiving Break</w:t>
            </w:r>
          </w:p>
        </w:tc>
      </w:tr>
      <w:tr w:rsidR="005D0003" w:rsidRPr="00FE0A02" w14:paraId="2A8BE1FD" w14:textId="77777777" w:rsidTr="00D77A38">
        <w:trPr>
          <w:gridAfter w:val="1"/>
          <w:wAfter w:w="3" w:type="pct"/>
          <w:trHeight w:hRule="exact" w:val="2635"/>
        </w:trPr>
        <w:tc>
          <w:tcPr>
            <w:tcW w:w="1124" w:type="pct"/>
            <w:gridSpan w:val="2"/>
          </w:tcPr>
          <w:p w14:paraId="0703AE9E" w14:textId="434FF602" w:rsidR="005D0003" w:rsidRPr="00FE0A02" w:rsidRDefault="005D0003" w:rsidP="003A3808">
            <w:pPr>
              <w:pStyle w:val="Heading1"/>
              <w:rPr>
                <w:bCs w:val="0"/>
              </w:rPr>
            </w:pPr>
            <w:r w:rsidRPr="00FE0A02">
              <w:rPr>
                <w:bCs w:val="0"/>
              </w:rPr>
              <w:t>Notes</w:t>
            </w:r>
          </w:p>
        </w:tc>
        <w:tc>
          <w:tcPr>
            <w:tcW w:w="3872" w:type="pct"/>
            <w:gridSpan w:val="6"/>
          </w:tcPr>
          <w:p w14:paraId="61431195" w14:textId="77777777" w:rsidR="004D5CD6" w:rsidRDefault="004D5CD6" w:rsidP="004D5CD6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FE0A02">
              <w:rPr>
                <w:b/>
                <w:color w:val="00B0F0"/>
              </w:rPr>
              <w:t>CLT</w:t>
            </w:r>
            <w:r>
              <w:rPr>
                <w:b/>
                <w:color w:val="00B0F0"/>
              </w:rPr>
              <w:t xml:space="preserve"> </w:t>
            </w:r>
            <w:r w:rsidRPr="005346B2">
              <w:rPr>
                <w:bCs/>
              </w:rPr>
              <w:t>for Math &amp; Reading graduation scores</w:t>
            </w:r>
          </w:p>
          <w:p w14:paraId="3E53F12A" w14:textId="7B3CF455" w:rsidR="005D0003" w:rsidRPr="00FE0A02" w:rsidRDefault="005D0003" w:rsidP="003A3808">
            <w:pPr>
              <w:rPr>
                <w:b/>
              </w:rPr>
            </w:pPr>
          </w:p>
        </w:tc>
      </w:tr>
    </w:tbl>
    <w:p w14:paraId="536965C6" w14:textId="504F0809" w:rsidR="0076400B" w:rsidRPr="00FE0A02" w:rsidRDefault="00F65590" w:rsidP="0076400B">
      <w:pPr>
        <w:rPr>
          <w:b/>
        </w:rPr>
        <w:sectPr w:rsidR="0076400B" w:rsidRPr="00FE0A02" w:rsidSect="001F1FEB">
          <w:type w:val="continuous"/>
          <w:pgSz w:w="12240" w:h="15840" w:code="1"/>
          <w:pgMar w:top="720" w:right="0" w:bottom="720" w:left="504" w:header="576" w:footer="576" w:gutter="0"/>
          <w:cols w:space="720"/>
          <w:docGrid w:linePitch="360"/>
        </w:sectPr>
      </w:pPr>
      <w:r w:rsidRPr="00B37F4F">
        <w:rPr>
          <w:b/>
          <w:noProof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76856D35" wp14:editId="1CBA94BE">
                <wp:simplePos x="0" y="0"/>
                <wp:positionH relativeFrom="page">
                  <wp:posOffset>770954</wp:posOffset>
                </wp:positionH>
                <wp:positionV relativeFrom="paragraph">
                  <wp:posOffset>172921</wp:posOffset>
                </wp:positionV>
                <wp:extent cx="6417813" cy="1475117"/>
                <wp:effectExtent l="0" t="0" r="0" b="0"/>
                <wp:wrapNone/>
                <wp:docPr id="5103976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813" cy="1475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B9389" w14:textId="77777777" w:rsidR="00F65590" w:rsidRPr="006B0D4C" w:rsidRDefault="00F65590" w:rsidP="00F65590">
                            <w:pPr>
                              <w:pBdr>
                                <w:top w:val="single" w:sz="24" w:space="8" w:color="1CADE4" w:themeColor="accent1"/>
                                <w:bottom w:val="single" w:sz="24" w:space="8" w:color="1CADE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B0D4C"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SAT/ACT/CLT Saturday Registration and Testing dates </w:t>
                            </w:r>
                            <w:r w:rsidRPr="00A218D6">
                              <w:rPr>
                                <w:b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(</w:t>
                            </w:r>
                            <w:r w:rsidRPr="00585961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2"/>
                                <w:szCs w:val="2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Optional- registration and fees not provided by LHS</w:t>
                            </w:r>
                            <w:r w:rsidRPr="00F3422C">
                              <w:rPr>
                                <w:b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  <w:r w:rsidRPr="006B0D4C"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  <w:tbl>
                            <w:tblPr>
                              <w:tblStyle w:val="GridTable5Dark-Accent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620"/>
                              <w:gridCol w:w="2610"/>
                              <w:gridCol w:w="4489"/>
                            </w:tblGrid>
                            <w:tr w:rsidR="00F65590" w:rsidRPr="00A218D6" w14:paraId="3B090BBB" w14:textId="77777777" w:rsidTr="00F3422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14:paraId="3C57D892" w14:textId="77777777" w:rsidR="00F65590" w:rsidRPr="000E13C6" w:rsidRDefault="00F65590" w:rsidP="006E0932">
                                  <w:pPr>
                                    <w:jc w:val="center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111C1ECD" w14:textId="77777777" w:rsidR="00F65590" w:rsidRPr="000E13C6" w:rsidRDefault="00F65590" w:rsidP="006E093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Test Date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7ED65611" w14:textId="77777777" w:rsidR="00F65590" w:rsidRPr="000E13C6" w:rsidRDefault="00F65590" w:rsidP="006E093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Registration D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eadline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7FB0C1D5" w14:textId="77777777" w:rsidR="00F65590" w:rsidRPr="000E13C6" w:rsidRDefault="00F65590" w:rsidP="006E093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Deadline for Changes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 xml:space="preserve"> / Late Registration</w:t>
                                  </w:r>
                                </w:p>
                              </w:tc>
                            </w:tr>
                            <w:tr w:rsidR="00F65590" w:rsidRPr="00A218D6" w14:paraId="38B42463" w14:textId="77777777" w:rsidTr="000E13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</w:tcPr>
                                <w:p w14:paraId="6513C871" w14:textId="77777777" w:rsidR="00F65590" w:rsidRPr="000E13C6" w:rsidRDefault="00F65590" w:rsidP="006E0932">
                                  <w:pPr>
                                    <w:jc w:val="center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2FD8A24" w14:textId="1B43FF5D" w:rsidR="00F65590" w:rsidRPr="000E13C6" w:rsidRDefault="00270509" w:rsidP="006E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Dec 7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13A960EC" w14:textId="05E4E592" w:rsidR="00F65590" w:rsidRPr="000E13C6" w:rsidRDefault="00270509" w:rsidP="006E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Nov 22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</w:tcPr>
                                <w:p w14:paraId="63F7E90B" w14:textId="48A92842" w:rsidR="00F65590" w:rsidRPr="000E13C6" w:rsidRDefault="00270509" w:rsidP="006E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 xml:space="preserve">Nov </w:t>
                                  </w:r>
                                  <w:r w:rsidR="000A79BD">
                                    <w:rPr>
                                      <w:color w:val="auto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F65590" w:rsidRPr="00A218D6" w14:paraId="4286EF85" w14:textId="77777777" w:rsidTr="000E13C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</w:tcPr>
                                <w:p w14:paraId="71E4B830" w14:textId="77777777" w:rsidR="00F65590" w:rsidRPr="000E13C6" w:rsidRDefault="00F65590" w:rsidP="006E0932">
                                  <w:pPr>
                                    <w:jc w:val="center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ACT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E7AFB8D" w14:textId="75C9B0EF" w:rsidR="00F65590" w:rsidRPr="000E13C6" w:rsidRDefault="000A79BD" w:rsidP="006E093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Dec 14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7F1142A2" w14:textId="35292427" w:rsidR="00F65590" w:rsidRPr="000E13C6" w:rsidRDefault="000A79BD" w:rsidP="006E093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Nov 8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</w:tcPr>
                                <w:p w14:paraId="54364F24" w14:textId="1744D030" w:rsidR="00F65590" w:rsidRPr="000E13C6" w:rsidRDefault="000A79BD" w:rsidP="006E093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Nov 22</w:t>
                                  </w:r>
                                </w:p>
                              </w:tc>
                            </w:tr>
                            <w:tr w:rsidR="00F65590" w:rsidRPr="00A218D6" w14:paraId="19E4228F" w14:textId="77777777" w:rsidTr="000E13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</w:tcPr>
                                <w:p w14:paraId="4D9F9A2E" w14:textId="77777777" w:rsidR="00F65590" w:rsidRPr="000E13C6" w:rsidRDefault="00F65590" w:rsidP="006E0932">
                                  <w:pPr>
                                    <w:jc w:val="center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CLT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EEAC0E1" w14:textId="4A1BF936" w:rsidR="00F65590" w:rsidRPr="000E13C6" w:rsidRDefault="00270509" w:rsidP="006E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Dec 7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0EF686B4" w14:textId="6A029D08" w:rsidR="00F65590" w:rsidRPr="000E13C6" w:rsidRDefault="00270509" w:rsidP="006E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Nov 7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</w:tcPr>
                                <w:p w14:paraId="229A70BF" w14:textId="77777777" w:rsidR="00F65590" w:rsidRPr="000E13C6" w:rsidRDefault="00F65590" w:rsidP="006E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0E9340" w14:textId="77777777" w:rsidR="00F65590" w:rsidRPr="00A218D6" w:rsidRDefault="00F65590" w:rsidP="00F65590">
                            <w:pPr>
                              <w:pBdr>
                                <w:top w:val="single" w:sz="24" w:space="8" w:color="1CADE4" w:themeColor="accent1"/>
                                <w:bottom w:val="single" w:sz="24" w:space="8" w:color="1CADE4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1CADE4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56D35" id="_x0000_s1029" type="#_x0000_t202" style="position:absolute;margin-left:60.7pt;margin-top:13.6pt;width:505.35pt;height:116.15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" filled="f" stroked="f">
                <v:textbox>
                  <w:txbxContent>
                    <w:p w14:paraId="46FB9389" w14:textId="77777777" w:rsidR="00F65590" w:rsidRPr="006B0D4C" w:rsidRDefault="00F65590" w:rsidP="00F65590">
                      <w:pPr>
                        <w:pBdr>
                          <w:top w:val="single" w:sz="24" w:space="8" w:color="1CADE4" w:themeColor="accent1"/>
                          <w:bottom w:val="single" w:sz="24" w:space="8" w:color="1CADE4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27CED7" w:themeColor="accent3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B0D4C">
                        <w:rPr>
                          <w:b/>
                          <w:i/>
                          <w:iCs/>
                          <w:color w:val="27CED7" w:themeColor="accent3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SAT/ACT/CLT Saturday Registration and Testing dates </w:t>
                      </w:r>
                      <w:r w:rsidRPr="00A218D6">
                        <w:rPr>
                          <w:b/>
                          <w:i/>
                          <w:iCs/>
                          <w:color w:val="7030A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(</w:t>
                      </w:r>
                      <w:r w:rsidRPr="00585961">
                        <w:rPr>
                          <w:b/>
                          <w:bCs/>
                          <w:i/>
                          <w:iCs/>
                          <w:color w:val="7030A0"/>
                          <w:sz w:val="22"/>
                          <w:szCs w:val="2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Optional- registration and fees not provided by LHS</w:t>
                      </w:r>
                      <w:r w:rsidRPr="00F3422C">
                        <w:rPr>
                          <w:b/>
                          <w:i/>
                          <w:iCs/>
                          <w:color w:val="7030A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)</w:t>
                      </w:r>
                      <w:r w:rsidRPr="006B0D4C">
                        <w:rPr>
                          <w:b/>
                          <w:i/>
                          <w:iCs/>
                          <w:color w:val="27CED7" w:themeColor="accent3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:</w:t>
                      </w:r>
                    </w:p>
                    <w:tbl>
                      <w:tblPr>
                        <w:tblStyle w:val="GridTable5Dark-Accent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620"/>
                        <w:gridCol w:w="2610"/>
                        <w:gridCol w:w="4489"/>
                      </w:tblGrid>
                      <w:tr w:rsidR="00F65590" w:rsidRPr="00A218D6" w14:paraId="3B090BBB" w14:textId="77777777" w:rsidTr="00F3422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75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14:paraId="3C57D892" w14:textId="77777777" w:rsidR="00F65590" w:rsidRPr="000E13C6" w:rsidRDefault="00F65590" w:rsidP="006E0932">
                            <w:p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 w:rsidRPr="000E13C6">
                              <w:rPr>
                                <w:color w:val="auto"/>
                                <w:sz w:val="24"/>
                              </w:rPr>
                              <w:t>Test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111C1ECD" w14:textId="77777777" w:rsidR="00F65590" w:rsidRPr="000E13C6" w:rsidRDefault="00F65590" w:rsidP="006E0932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 w:rsidRPr="000E13C6">
                              <w:rPr>
                                <w:color w:val="auto"/>
                                <w:sz w:val="24"/>
                              </w:rPr>
                              <w:t>Test Date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7ED65611" w14:textId="77777777" w:rsidR="00F65590" w:rsidRPr="000E13C6" w:rsidRDefault="00F65590" w:rsidP="006E0932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 w:rsidRPr="000E13C6">
                              <w:rPr>
                                <w:color w:val="auto"/>
                                <w:sz w:val="24"/>
                              </w:rPr>
                              <w:t>Registration D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eadline</w:t>
                            </w:r>
                          </w:p>
                        </w:tc>
                        <w:tc>
                          <w:tcPr>
                            <w:tcW w:w="4489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7FB0C1D5" w14:textId="77777777" w:rsidR="00F65590" w:rsidRPr="000E13C6" w:rsidRDefault="00F65590" w:rsidP="006E0932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 w:rsidRPr="000E13C6">
                              <w:rPr>
                                <w:color w:val="auto"/>
                                <w:sz w:val="24"/>
                              </w:rPr>
                              <w:t>Deadline for Changes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 xml:space="preserve"> / Late Registration</w:t>
                            </w:r>
                          </w:p>
                        </w:tc>
                      </w:tr>
                      <w:tr w:rsidR="00F65590" w:rsidRPr="00A218D6" w14:paraId="38B42463" w14:textId="77777777" w:rsidTr="000E13C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75" w:type="dxa"/>
                          </w:tcPr>
                          <w:p w14:paraId="6513C871" w14:textId="77777777" w:rsidR="00F65590" w:rsidRPr="000E13C6" w:rsidRDefault="00F65590" w:rsidP="006E0932">
                            <w:p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 w:rsidRPr="000E13C6">
                              <w:rPr>
                                <w:color w:val="auto"/>
                                <w:sz w:val="24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42FD8A24" w14:textId="1B43FF5D" w:rsidR="00F65590" w:rsidRPr="000E13C6" w:rsidRDefault="00270509" w:rsidP="006E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Dec 7</w:t>
                            </w:r>
                          </w:p>
                        </w:tc>
                        <w:tc>
                          <w:tcPr>
                            <w:tcW w:w="2610" w:type="dxa"/>
                          </w:tcPr>
                          <w:p w14:paraId="13A960EC" w14:textId="05E4E592" w:rsidR="00F65590" w:rsidRPr="000E13C6" w:rsidRDefault="00270509" w:rsidP="006E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Nov 22</w:t>
                            </w:r>
                          </w:p>
                        </w:tc>
                        <w:tc>
                          <w:tcPr>
                            <w:tcW w:w="4489" w:type="dxa"/>
                          </w:tcPr>
                          <w:p w14:paraId="63F7E90B" w14:textId="48A92842" w:rsidR="00F65590" w:rsidRPr="000E13C6" w:rsidRDefault="00270509" w:rsidP="006E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Nov </w:t>
                            </w:r>
                            <w:r w:rsidR="000A79BD">
                              <w:rPr>
                                <w:color w:val="auto"/>
                                <w:sz w:val="24"/>
                              </w:rPr>
                              <w:t>26</w:t>
                            </w:r>
                          </w:p>
                        </w:tc>
                      </w:tr>
                      <w:tr w:rsidR="00F65590" w:rsidRPr="00A218D6" w14:paraId="4286EF85" w14:textId="77777777" w:rsidTr="000E13C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75" w:type="dxa"/>
                          </w:tcPr>
                          <w:p w14:paraId="71E4B830" w14:textId="77777777" w:rsidR="00F65590" w:rsidRPr="000E13C6" w:rsidRDefault="00F65590" w:rsidP="006E0932">
                            <w:p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 w:rsidRPr="000E13C6">
                              <w:rPr>
                                <w:color w:val="auto"/>
                                <w:sz w:val="24"/>
                              </w:rPr>
                              <w:t>ACT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6E7AFB8D" w14:textId="75C9B0EF" w:rsidR="00F65590" w:rsidRPr="000E13C6" w:rsidRDefault="000A79BD" w:rsidP="006E093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Dec 14</w:t>
                            </w:r>
                          </w:p>
                        </w:tc>
                        <w:tc>
                          <w:tcPr>
                            <w:tcW w:w="2610" w:type="dxa"/>
                          </w:tcPr>
                          <w:p w14:paraId="7F1142A2" w14:textId="35292427" w:rsidR="00F65590" w:rsidRPr="000E13C6" w:rsidRDefault="000A79BD" w:rsidP="006E093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Nov 8</w:t>
                            </w:r>
                          </w:p>
                        </w:tc>
                        <w:tc>
                          <w:tcPr>
                            <w:tcW w:w="4489" w:type="dxa"/>
                          </w:tcPr>
                          <w:p w14:paraId="54364F24" w14:textId="1744D030" w:rsidR="00F65590" w:rsidRPr="000E13C6" w:rsidRDefault="000A79BD" w:rsidP="006E093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Nov 22</w:t>
                            </w:r>
                          </w:p>
                        </w:tc>
                      </w:tr>
                      <w:tr w:rsidR="00F65590" w:rsidRPr="00A218D6" w14:paraId="19E4228F" w14:textId="77777777" w:rsidTr="000E13C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75" w:type="dxa"/>
                          </w:tcPr>
                          <w:p w14:paraId="4D9F9A2E" w14:textId="77777777" w:rsidR="00F65590" w:rsidRPr="000E13C6" w:rsidRDefault="00F65590" w:rsidP="006E0932">
                            <w:p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 w:rsidRPr="000E13C6">
                              <w:rPr>
                                <w:color w:val="auto"/>
                                <w:sz w:val="24"/>
                              </w:rPr>
                              <w:t>CLT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7EEAC0E1" w14:textId="4A1BF936" w:rsidR="00F65590" w:rsidRPr="000E13C6" w:rsidRDefault="00270509" w:rsidP="006E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Dec 7</w:t>
                            </w:r>
                          </w:p>
                        </w:tc>
                        <w:tc>
                          <w:tcPr>
                            <w:tcW w:w="2610" w:type="dxa"/>
                          </w:tcPr>
                          <w:p w14:paraId="0EF686B4" w14:textId="6A029D08" w:rsidR="00F65590" w:rsidRPr="000E13C6" w:rsidRDefault="00270509" w:rsidP="006E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Nov 7</w:t>
                            </w:r>
                          </w:p>
                        </w:tc>
                        <w:tc>
                          <w:tcPr>
                            <w:tcW w:w="4489" w:type="dxa"/>
                          </w:tcPr>
                          <w:p w14:paraId="229A70BF" w14:textId="77777777" w:rsidR="00F65590" w:rsidRPr="000E13C6" w:rsidRDefault="00F65590" w:rsidP="006E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00E9340" w14:textId="77777777" w:rsidR="00F65590" w:rsidRPr="00A218D6" w:rsidRDefault="00F65590" w:rsidP="00F65590">
                      <w:pPr>
                        <w:pBdr>
                          <w:top w:val="single" w:sz="24" w:space="8" w:color="1CADE4" w:themeColor="accent1"/>
                          <w:bottom w:val="single" w:sz="24" w:space="8" w:color="1CADE4" w:themeColor="accent1"/>
                        </w:pBdr>
                        <w:jc w:val="center"/>
                        <w:rPr>
                          <w:i/>
                          <w:iCs/>
                          <w:color w:val="1CADE4" w:themeColor="accent1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24899A" w14:textId="6CB0A8F7" w:rsidR="00000723" w:rsidRDefault="00000723">
      <w:r>
        <w:rPr>
          <w:b/>
        </w:rPr>
        <w:br w:type="page"/>
      </w:r>
    </w:p>
    <w:tbl>
      <w:tblPr>
        <w:tblW w:w="4678" w:type="pct"/>
        <w:tblLook w:val="0600" w:firstRow="0" w:lastRow="0" w:firstColumn="0" w:lastColumn="0" w:noHBand="1" w:noVBand="1"/>
        <w:tblCaption w:val="Layout table"/>
      </w:tblPr>
      <w:tblGrid>
        <w:gridCol w:w="2278"/>
        <w:gridCol w:w="109"/>
        <w:gridCol w:w="1897"/>
        <w:gridCol w:w="1893"/>
        <w:gridCol w:w="1730"/>
        <w:gridCol w:w="1889"/>
        <w:gridCol w:w="885"/>
        <w:gridCol w:w="299"/>
      </w:tblGrid>
      <w:tr w:rsidR="003B47C5" w:rsidRPr="00FE0A02" w14:paraId="5EC1F65A" w14:textId="77777777" w:rsidTr="00A512BB">
        <w:trPr>
          <w:gridAfter w:val="1"/>
          <w:wAfter w:w="136" w:type="pct"/>
          <w:trHeight w:val="1268"/>
        </w:trPr>
        <w:tc>
          <w:tcPr>
            <w:tcW w:w="4864" w:type="pct"/>
            <w:gridSpan w:val="7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D7245FC" w14:textId="12020FCB" w:rsidR="003B47C5" w:rsidRPr="00FE0A02" w:rsidRDefault="00B8719C" w:rsidP="000E7125">
            <w:pPr>
              <w:pStyle w:val="Month"/>
              <w:jc w:val="right"/>
            </w:pPr>
            <w:r w:rsidRPr="00FE0A02">
              <w:rPr>
                <w:rFonts w:asciiTheme="minorHAnsi" w:eastAsiaTheme="minorEastAsia" w:hAnsiTheme="minorHAnsi"/>
                <w:color w:val="595959" w:themeColor="text1" w:themeTint="A6"/>
                <w:sz w:val="18"/>
                <w:szCs w:val="18"/>
              </w:rPr>
              <w:lastRenderedPageBreak/>
              <w:br w:type="page"/>
            </w:r>
            <w:r w:rsidR="003B47C5" w:rsidRPr="00FE0A02">
              <w:t>December</w:t>
            </w:r>
          </w:p>
        </w:tc>
      </w:tr>
      <w:tr w:rsidR="00A7432B" w:rsidRPr="00FE0A02" w14:paraId="3286CFA9" w14:textId="77777777" w:rsidTr="00A512BB">
        <w:trPr>
          <w:trHeight w:val="576"/>
        </w:trPr>
        <w:tc>
          <w:tcPr>
            <w:tcW w:w="103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5247D0D7" w14:textId="77777777" w:rsidR="003B47C5" w:rsidRPr="00FE0A02" w:rsidRDefault="00000000" w:rsidP="003A3808">
            <w:pPr>
              <w:pStyle w:val="Days"/>
            </w:pPr>
            <w:sdt>
              <w:sdtPr>
                <w:id w:val="-259760551"/>
                <w:placeholder>
                  <w:docPart w:val="9586D3309D434DB6B85AA1F04F07E848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Monday</w:t>
                </w:r>
              </w:sdtContent>
            </w:sdt>
            <w:r w:rsidR="003B47C5" w:rsidRPr="00FE0A02">
              <w:t xml:space="preserve"> </w:t>
            </w:r>
          </w:p>
        </w:tc>
        <w:tc>
          <w:tcPr>
            <w:tcW w:w="9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2823ACF6" w14:textId="77777777" w:rsidR="003B47C5" w:rsidRPr="00FE0A02" w:rsidRDefault="00000000" w:rsidP="003A3808">
            <w:pPr>
              <w:pStyle w:val="Days"/>
            </w:pPr>
            <w:sdt>
              <w:sdtPr>
                <w:id w:val="-725838710"/>
                <w:placeholder>
                  <w:docPart w:val="C93048A67BF14454A96D5676899429D5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Tuesday</w:t>
                </w:r>
              </w:sdtContent>
            </w:sdt>
          </w:p>
        </w:tc>
        <w:tc>
          <w:tcPr>
            <w:tcW w:w="86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7BAF1F92" w14:textId="77777777" w:rsidR="003B47C5" w:rsidRPr="00FE0A02" w:rsidRDefault="00000000" w:rsidP="003A3808">
            <w:pPr>
              <w:pStyle w:val="Days"/>
            </w:pPr>
            <w:sdt>
              <w:sdtPr>
                <w:id w:val="-709888501"/>
                <w:placeholder>
                  <w:docPart w:val="877767927A5540D899FFFF46376BFEC7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Wednesday</w:t>
                </w:r>
              </w:sdtContent>
            </w:sdt>
          </w:p>
        </w:tc>
        <w:tc>
          <w:tcPr>
            <w:tcW w:w="78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085B2BD0" w14:textId="77777777" w:rsidR="003B47C5" w:rsidRPr="00FE0A02" w:rsidRDefault="00000000" w:rsidP="003A3808">
            <w:pPr>
              <w:pStyle w:val="Days"/>
            </w:pPr>
            <w:sdt>
              <w:sdtPr>
                <w:id w:val="1675534527"/>
                <w:placeholder>
                  <w:docPart w:val="839BC1D65610422989E50555BE6A6DFB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Thursday</w:t>
                </w:r>
              </w:sdtContent>
            </w:sdt>
          </w:p>
        </w:tc>
        <w:tc>
          <w:tcPr>
            <w:tcW w:w="86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2CAC8323" w14:textId="77777777" w:rsidR="003B47C5" w:rsidRPr="00FE0A02" w:rsidRDefault="00000000" w:rsidP="003A3808">
            <w:pPr>
              <w:pStyle w:val="Days"/>
            </w:pPr>
            <w:sdt>
              <w:sdtPr>
                <w:id w:val="495470051"/>
                <w:placeholder>
                  <w:docPart w:val="08F6D3622D6F413DB893F11AB3A3E85C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Friday</w:t>
                </w:r>
              </w:sdtContent>
            </w:sdt>
          </w:p>
        </w:tc>
        <w:tc>
          <w:tcPr>
            <w:tcW w:w="5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12F8E82" w14:textId="77777777" w:rsidR="003B47C5" w:rsidRPr="00FE0A02" w:rsidRDefault="00000000" w:rsidP="003A3808">
            <w:pPr>
              <w:pStyle w:val="Days"/>
            </w:pPr>
            <w:sdt>
              <w:sdtPr>
                <w:id w:val="1664271051"/>
                <w:placeholder>
                  <w:docPart w:val="345967D9EBF24A63B1FF2527BBAA31BE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Saturday</w:t>
                </w:r>
              </w:sdtContent>
            </w:sdt>
          </w:p>
        </w:tc>
      </w:tr>
      <w:tr w:rsidR="00A7432B" w:rsidRPr="00FE0A02" w14:paraId="5BE68BAB" w14:textId="77777777" w:rsidTr="00A512BB">
        <w:trPr>
          <w:trHeight w:val="659"/>
        </w:trPr>
        <w:tc>
          <w:tcPr>
            <w:tcW w:w="103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731593D" w14:textId="35B5D2C7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2</w:t>
            </w:r>
            <w:r w:rsidR="00DA32B1" w:rsidRPr="00FE0A02">
              <w:rPr>
                <w:b/>
              </w:rPr>
              <w:t xml:space="preserve"> (A)</w:t>
            </w:r>
          </w:p>
        </w:tc>
        <w:tc>
          <w:tcPr>
            <w:tcW w:w="9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B392885" w14:textId="0675EB6F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3</w:t>
            </w:r>
            <w:r w:rsidR="00DA32B1" w:rsidRPr="00FE0A02">
              <w:rPr>
                <w:b/>
              </w:rPr>
              <w:t xml:space="preserve"> (B)</w:t>
            </w:r>
          </w:p>
        </w:tc>
        <w:tc>
          <w:tcPr>
            <w:tcW w:w="86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AD42200" w14:textId="4FC71523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4</w:t>
            </w:r>
            <w:r w:rsidR="001E7750" w:rsidRPr="00FE0A02">
              <w:rPr>
                <w:b/>
              </w:rPr>
              <w:t xml:space="preserve"> (C)</w:t>
            </w:r>
          </w:p>
        </w:tc>
        <w:tc>
          <w:tcPr>
            <w:tcW w:w="78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7292FDF" w14:textId="1B63D9F6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5</w:t>
            </w:r>
            <w:r w:rsidR="00DA32B1" w:rsidRPr="00FE0A02">
              <w:rPr>
                <w:b/>
              </w:rPr>
              <w:t xml:space="preserve"> (A)</w:t>
            </w:r>
          </w:p>
        </w:tc>
        <w:tc>
          <w:tcPr>
            <w:tcW w:w="86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21E37A1" w14:textId="74D5C582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6</w:t>
            </w:r>
            <w:r w:rsidR="00DA32B1" w:rsidRPr="00FE0A02">
              <w:rPr>
                <w:b/>
              </w:rPr>
              <w:t xml:space="preserve"> (B)</w:t>
            </w:r>
          </w:p>
        </w:tc>
        <w:tc>
          <w:tcPr>
            <w:tcW w:w="5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C490F7B" w14:textId="77777777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7</w:t>
            </w:r>
          </w:p>
        </w:tc>
      </w:tr>
      <w:tr w:rsidR="00A7432B" w:rsidRPr="00FE0A02" w14:paraId="4E4EFD6F" w14:textId="77777777" w:rsidTr="00A512BB">
        <w:trPr>
          <w:trHeight w:hRule="exact" w:val="1114"/>
        </w:trPr>
        <w:tc>
          <w:tcPr>
            <w:tcW w:w="103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688FD02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05F000E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86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791FA1F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78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AF52E63" w14:textId="323DECFD" w:rsidR="00B04D38" w:rsidRPr="00FE0A02" w:rsidRDefault="007B5569" w:rsidP="00B04D38">
            <w:pPr>
              <w:pStyle w:val="Dates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FAST </w:t>
            </w:r>
            <w:r w:rsidR="00B04D38" w:rsidRPr="00FE0A02">
              <w:rPr>
                <w:b/>
                <w:color w:val="7030A0"/>
              </w:rPr>
              <w:t xml:space="preserve">PM </w:t>
            </w:r>
            <w:r w:rsidR="000A14E2">
              <w:rPr>
                <w:b/>
                <w:color w:val="7030A0"/>
              </w:rPr>
              <w:t>2</w:t>
            </w:r>
          </w:p>
          <w:p w14:paraId="5635335A" w14:textId="4B013DB8" w:rsidR="003B47C5" w:rsidRPr="00FE0A02" w:rsidRDefault="00B04D38" w:rsidP="00B04D38">
            <w:pPr>
              <w:pStyle w:val="Dates"/>
              <w:rPr>
                <w:b/>
              </w:rPr>
            </w:pPr>
            <w:r w:rsidRPr="00FE0A02">
              <w:rPr>
                <w:b/>
                <w:color w:val="1CADE4" w:themeColor="accent1"/>
              </w:rPr>
              <w:t>FAST Reading Concordance</w:t>
            </w:r>
          </w:p>
        </w:tc>
        <w:tc>
          <w:tcPr>
            <w:tcW w:w="86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1FFF775" w14:textId="2B13FFC4" w:rsidR="003B47C5" w:rsidRPr="00FE0A02" w:rsidRDefault="00372A4D" w:rsidP="003A3808">
            <w:pPr>
              <w:pStyle w:val="Dates"/>
              <w:rPr>
                <w:b/>
              </w:rPr>
            </w:pPr>
            <w:r>
              <w:rPr>
                <w:b/>
              </w:rPr>
              <w:t>Physics Day Field Trip</w:t>
            </w:r>
          </w:p>
        </w:tc>
        <w:tc>
          <w:tcPr>
            <w:tcW w:w="5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3C535B1" w14:textId="2DEA2248" w:rsidR="003B47C5" w:rsidRPr="00FE0A02" w:rsidRDefault="003A4B57" w:rsidP="003A3808">
            <w:pPr>
              <w:pStyle w:val="Dates"/>
              <w:rPr>
                <w:b/>
              </w:rPr>
            </w:pPr>
            <w:r w:rsidRPr="00FE0A02">
              <w:rPr>
                <w:b/>
                <w:color w:val="1CADE4" w:themeColor="accent1"/>
              </w:rPr>
              <w:t>CLT – Concordance</w:t>
            </w:r>
          </w:p>
        </w:tc>
      </w:tr>
      <w:tr w:rsidR="00A7432B" w:rsidRPr="00FE0A02" w14:paraId="7BC6DAEC" w14:textId="77777777" w:rsidTr="00A512BB">
        <w:trPr>
          <w:trHeight w:val="637"/>
        </w:trPr>
        <w:tc>
          <w:tcPr>
            <w:tcW w:w="103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5D6038" w14:textId="2382B429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9</w:t>
            </w:r>
            <w:r w:rsidR="001E7750" w:rsidRPr="00FE0A02">
              <w:rPr>
                <w:b/>
              </w:rPr>
              <w:t xml:space="preserve"> (C)</w:t>
            </w:r>
          </w:p>
        </w:tc>
        <w:tc>
          <w:tcPr>
            <w:tcW w:w="9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411677" w14:textId="60AD78A6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10</w:t>
            </w:r>
            <w:r w:rsidR="00DA32B1" w:rsidRPr="00FE0A02">
              <w:rPr>
                <w:b/>
              </w:rPr>
              <w:t xml:space="preserve"> (A)</w:t>
            </w:r>
          </w:p>
        </w:tc>
        <w:tc>
          <w:tcPr>
            <w:tcW w:w="86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07B011" w14:textId="4806F14E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11</w:t>
            </w:r>
            <w:r w:rsidR="00DA32B1" w:rsidRPr="00FE0A02">
              <w:rPr>
                <w:b/>
              </w:rPr>
              <w:t xml:space="preserve"> (B)</w:t>
            </w:r>
          </w:p>
        </w:tc>
        <w:tc>
          <w:tcPr>
            <w:tcW w:w="78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FA580A" w14:textId="68465791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12</w:t>
            </w:r>
            <w:r w:rsidR="001E7750" w:rsidRPr="00FE0A02">
              <w:rPr>
                <w:b/>
              </w:rPr>
              <w:t xml:space="preserve"> (C)</w:t>
            </w:r>
          </w:p>
        </w:tc>
        <w:tc>
          <w:tcPr>
            <w:tcW w:w="86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1045A1" w14:textId="79FA60AD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13</w:t>
            </w:r>
            <w:r w:rsidR="00DA32B1" w:rsidRPr="00FE0A02">
              <w:rPr>
                <w:b/>
              </w:rPr>
              <w:t xml:space="preserve"> (A)</w:t>
            </w:r>
          </w:p>
        </w:tc>
        <w:tc>
          <w:tcPr>
            <w:tcW w:w="5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4C3510" w14:textId="77777777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14</w:t>
            </w:r>
          </w:p>
        </w:tc>
      </w:tr>
      <w:tr w:rsidR="00A7432B" w:rsidRPr="00FE0A02" w14:paraId="31CEE8A6" w14:textId="77777777" w:rsidTr="00A512BB">
        <w:trPr>
          <w:trHeight w:hRule="exact" w:val="1092"/>
        </w:trPr>
        <w:tc>
          <w:tcPr>
            <w:tcW w:w="103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C9952F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6CF2E2" w14:textId="70D4C89C" w:rsidR="003B47C5" w:rsidRPr="00FE0A02" w:rsidRDefault="00F246A0" w:rsidP="003A3808">
            <w:pPr>
              <w:pStyle w:val="Dates"/>
              <w:rPr>
                <w:b/>
              </w:rPr>
            </w:pPr>
            <w:r w:rsidRPr="00F246A0">
              <w:rPr>
                <w:b/>
                <w:bCs/>
                <w:color w:val="C00000"/>
                <w:spacing w:val="-5"/>
                <w:sz w:val="24"/>
                <w:szCs w:val="14"/>
              </w:rPr>
              <w:t>Civic Literacy</w:t>
            </w:r>
          </w:p>
        </w:tc>
        <w:tc>
          <w:tcPr>
            <w:tcW w:w="86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AE9487" w14:textId="628A727C" w:rsidR="003B47C5" w:rsidRPr="00FE0A02" w:rsidRDefault="006A3293" w:rsidP="003A3808">
            <w:pPr>
              <w:pStyle w:val="Dates"/>
              <w:rPr>
                <w:b/>
              </w:rPr>
            </w:pPr>
            <w:r>
              <w:rPr>
                <w:b/>
              </w:rPr>
              <w:t>Academic Advising</w:t>
            </w:r>
          </w:p>
        </w:tc>
        <w:tc>
          <w:tcPr>
            <w:tcW w:w="78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ABBB3E" w14:textId="77777777" w:rsidR="00FC1264" w:rsidRDefault="00FC1264" w:rsidP="00FC1264">
            <w:pPr>
              <w:pStyle w:val="Dates"/>
              <w:rPr>
                <w:b/>
                <w:color w:val="3E8853" w:themeColor="accent5"/>
              </w:rPr>
            </w:pPr>
            <w:r w:rsidRPr="001B4451">
              <w:rPr>
                <w:b/>
                <w:color w:val="3E8853" w:themeColor="accent5"/>
              </w:rPr>
              <w:t xml:space="preserve">BEST EOC </w:t>
            </w:r>
          </w:p>
          <w:p w14:paraId="7884E35E" w14:textId="3E3AFDEF" w:rsidR="003B47C5" w:rsidRPr="00FE0A02" w:rsidRDefault="00FC1264" w:rsidP="00FC1264">
            <w:pPr>
              <w:pStyle w:val="Dates"/>
              <w:rPr>
                <w:b/>
              </w:rPr>
            </w:pPr>
            <w:r>
              <w:rPr>
                <w:b/>
                <w:color w:val="1CADE4" w:themeColor="accent1"/>
              </w:rPr>
              <w:t>BEST Algebra EOC for Concordance</w:t>
            </w:r>
          </w:p>
        </w:tc>
        <w:tc>
          <w:tcPr>
            <w:tcW w:w="86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1395AC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5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61992A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</w:tr>
      <w:tr w:rsidR="00A7432B" w:rsidRPr="00FE0A02" w14:paraId="198731D7" w14:textId="77777777" w:rsidTr="00A512BB">
        <w:trPr>
          <w:trHeight w:val="727"/>
        </w:trPr>
        <w:tc>
          <w:tcPr>
            <w:tcW w:w="103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9BFED89" w14:textId="4D641886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16</w:t>
            </w:r>
            <w:r w:rsidR="00DA32B1" w:rsidRPr="00FE0A02">
              <w:rPr>
                <w:b/>
              </w:rPr>
              <w:t xml:space="preserve"> (B)</w:t>
            </w:r>
          </w:p>
        </w:tc>
        <w:tc>
          <w:tcPr>
            <w:tcW w:w="9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3089AAF" w14:textId="691959EE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17</w:t>
            </w:r>
          </w:p>
        </w:tc>
        <w:tc>
          <w:tcPr>
            <w:tcW w:w="86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C22CCFD" w14:textId="77777777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18</w:t>
            </w:r>
          </w:p>
        </w:tc>
        <w:tc>
          <w:tcPr>
            <w:tcW w:w="78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E1F0690" w14:textId="77777777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19</w:t>
            </w:r>
          </w:p>
        </w:tc>
        <w:tc>
          <w:tcPr>
            <w:tcW w:w="86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74BAE6F" w14:textId="77777777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20</w:t>
            </w:r>
          </w:p>
        </w:tc>
        <w:tc>
          <w:tcPr>
            <w:tcW w:w="5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D6FB648" w14:textId="77777777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21</w:t>
            </w:r>
          </w:p>
        </w:tc>
      </w:tr>
      <w:tr w:rsidR="00A7432B" w:rsidRPr="00FE0A02" w14:paraId="0155E138" w14:textId="77777777" w:rsidTr="00A512BB">
        <w:trPr>
          <w:trHeight w:hRule="exact" w:val="1459"/>
        </w:trPr>
        <w:tc>
          <w:tcPr>
            <w:tcW w:w="103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28FC192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  <w:tc>
          <w:tcPr>
            <w:tcW w:w="9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73663BE" w14:textId="77777777" w:rsidR="003B47C5" w:rsidRPr="00661FB5" w:rsidRDefault="00303026" w:rsidP="003A3808">
            <w:pPr>
              <w:pStyle w:val="Dates"/>
              <w:rPr>
                <w:b/>
                <w:color w:val="E38803"/>
              </w:rPr>
            </w:pPr>
            <w:r w:rsidRPr="00661FB5">
              <w:rPr>
                <w:b/>
                <w:color w:val="E38803"/>
              </w:rPr>
              <w:t>Semester Exams</w:t>
            </w:r>
          </w:p>
          <w:p w14:paraId="1001EE49" w14:textId="56CF6701" w:rsidR="006D7833" w:rsidRPr="00661FB5" w:rsidRDefault="006D7833" w:rsidP="003A3808">
            <w:pPr>
              <w:pStyle w:val="Dates"/>
              <w:rPr>
                <w:b/>
                <w:color w:val="E38803"/>
              </w:rPr>
            </w:pPr>
            <w:r w:rsidRPr="00661FB5">
              <w:rPr>
                <w:b/>
                <w:color w:val="E38803"/>
              </w:rPr>
              <w:t>P1 &amp; P2</w:t>
            </w:r>
          </w:p>
        </w:tc>
        <w:tc>
          <w:tcPr>
            <w:tcW w:w="86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2690200" w14:textId="77777777" w:rsidR="003B47C5" w:rsidRPr="00661FB5" w:rsidRDefault="006D7833" w:rsidP="003A3808">
            <w:pPr>
              <w:pStyle w:val="Dates"/>
              <w:rPr>
                <w:b/>
                <w:color w:val="E38803"/>
              </w:rPr>
            </w:pPr>
            <w:r w:rsidRPr="00661FB5">
              <w:rPr>
                <w:b/>
                <w:color w:val="E38803"/>
              </w:rPr>
              <w:t>Semester Exams</w:t>
            </w:r>
          </w:p>
          <w:p w14:paraId="351F1DE4" w14:textId="3A07C2F8" w:rsidR="006D7833" w:rsidRPr="00661FB5" w:rsidRDefault="006D7833" w:rsidP="003A3808">
            <w:pPr>
              <w:pStyle w:val="Dates"/>
              <w:rPr>
                <w:b/>
                <w:color w:val="E38803"/>
              </w:rPr>
            </w:pPr>
            <w:r w:rsidRPr="00661FB5">
              <w:rPr>
                <w:b/>
                <w:color w:val="E38803"/>
              </w:rPr>
              <w:t>P3 &amp; P4</w:t>
            </w:r>
          </w:p>
        </w:tc>
        <w:tc>
          <w:tcPr>
            <w:tcW w:w="78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8A7ADE8" w14:textId="77777777" w:rsidR="003B47C5" w:rsidRPr="00661FB5" w:rsidRDefault="006D7833" w:rsidP="003A3808">
            <w:pPr>
              <w:pStyle w:val="Dates"/>
              <w:rPr>
                <w:b/>
                <w:color w:val="E38803"/>
              </w:rPr>
            </w:pPr>
            <w:r w:rsidRPr="00661FB5">
              <w:rPr>
                <w:b/>
                <w:color w:val="E38803"/>
              </w:rPr>
              <w:t>Semester Exams</w:t>
            </w:r>
          </w:p>
          <w:p w14:paraId="05CA9696" w14:textId="4BC85BE9" w:rsidR="006D7833" w:rsidRPr="00661FB5" w:rsidRDefault="006D7833" w:rsidP="003A3808">
            <w:pPr>
              <w:pStyle w:val="Dates"/>
              <w:rPr>
                <w:b/>
                <w:color w:val="E38803"/>
              </w:rPr>
            </w:pPr>
            <w:r w:rsidRPr="00661FB5">
              <w:rPr>
                <w:b/>
                <w:color w:val="E38803"/>
              </w:rPr>
              <w:t>P6 &amp; P7</w:t>
            </w:r>
          </w:p>
        </w:tc>
        <w:tc>
          <w:tcPr>
            <w:tcW w:w="86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D29DE13" w14:textId="77777777" w:rsidR="003B47C5" w:rsidRPr="00661FB5" w:rsidRDefault="006D7833" w:rsidP="003A3808">
            <w:pPr>
              <w:pStyle w:val="Dates"/>
              <w:rPr>
                <w:b/>
                <w:color w:val="E38803"/>
              </w:rPr>
            </w:pPr>
            <w:r w:rsidRPr="00661FB5">
              <w:rPr>
                <w:b/>
                <w:color w:val="E38803"/>
              </w:rPr>
              <w:t>Semester Exam</w:t>
            </w:r>
          </w:p>
          <w:p w14:paraId="47FFBB67" w14:textId="069DD0DF" w:rsidR="006D7833" w:rsidRPr="00661FB5" w:rsidRDefault="006D7833" w:rsidP="003A3808">
            <w:pPr>
              <w:pStyle w:val="Dates"/>
              <w:rPr>
                <w:b/>
                <w:color w:val="E38803"/>
              </w:rPr>
            </w:pPr>
            <w:r w:rsidRPr="00661FB5">
              <w:rPr>
                <w:b/>
                <w:color w:val="E38803"/>
              </w:rPr>
              <w:t>P5</w:t>
            </w:r>
          </w:p>
        </w:tc>
        <w:tc>
          <w:tcPr>
            <w:tcW w:w="5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8C54020" w14:textId="77777777" w:rsidR="003B47C5" w:rsidRPr="00FE0A02" w:rsidRDefault="003B47C5" w:rsidP="003A3808">
            <w:pPr>
              <w:pStyle w:val="Dates"/>
              <w:rPr>
                <w:b/>
              </w:rPr>
            </w:pPr>
          </w:p>
        </w:tc>
      </w:tr>
      <w:tr w:rsidR="00A7432B" w:rsidRPr="00FE0A02" w14:paraId="278C8A07" w14:textId="77777777" w:rsidTr="00A512BB">
        <w:trPr>
          <w:trHeight w:val="758"/>
        </w:trPr>
        <w:tc>
          <w:tcPr>
            <w:tcW w:w="103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ADCA2E" w14:textId="77777777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23</w:t>
            </w:r>
          </w:p>
        </w:tc>
        <w:tc>
          <w:tcPr>
            <w:tcW w:w="9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323752" w14:textId="77777777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24</w:t>
            </w:r>
          </w:p>
        </w:tc>
        <w:tc>
          <w:tcPr>
            <w:tcW w:w="86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81321B" w14:textId="77777777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25</w:t>
            </w:r>
          </w:p>
        </w:tc>
        <w:tc>
          <w:tcPr>
            <w:tcW w:w="78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6C3688" w14:textId="77777777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26</w:t>
            </w:r>
          </w:p>
        </w:tc>
        <w:tc>
          <w:tcPr>
            <w:tcW w:w="86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750201" w14:textId="77777777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27</w:t>
            </w:r>
          </w:p>
        </w:tc>
        <w:tc>
          <w:tcPr>
            <w:tcW w:w="5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DAD148" w14:textId="77777777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28</w:t>
            </w:r>
          </w:p>
        </w:tc>
      </w:tr>
      <w:tr w:rsidR="006D7833" w:rsidRPr="00FE0A02" w14:paraId="66C01C0E" w14:textId="77777777" w:rsidTr="00DF3F3A">
        <w:trPr>
          <w:trHeight w:hRule="exact" w:val="522"/>
        </w:trPr>
        <w:tc>
          <w:tcPr>
            <w:tcW w:w="5000" w:type="pct"/>
            <w:gridSpan w:val="8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0E6F6" w:themeFill="accent2" w:themeFillTint="33"/>
            <w:vAlign w:val="center"/>
          </w:tcPr>
          <w:p w14:paraId="218E38DC" w14:textId="67C81191" w:rsidR="006D7833" w:rsidRPr="00FE0A02" w:rsidRDefault="006D7833" w:rsidP="006D7833">
            <w:pPr>
              <w:pStyle w:val="Dates"/>
              <w:jc w:val="center"/>
              <w:rPr>
                <w:b/>
              </w:rPr>
            </w:pPr>
            <w:r w:rsidRPr="00FE0A02">
              <w:rPr>
                <w:b/>
              </w:rPr>
              <w:t>Winter Break</w:t>
            </w:r>
          </w:p>
        </w:tc>
      </w:tr>
      <w:tr w:rsidR="00A7432B" w:rsidRPr="00FE0A02" w14:paraId="1D4549C2" w14:textId="77777777" w:rsidTr="00A512BB">
        <w:trPr>
          <w:trHeight w:val="727"/>
        </w:trPr>
        <w:tc>
          <w:tcPr>
            <w:tcW w:w="103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3012E95" w14:textId="77777777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30</w:t>
            </w:r>
          </w:p>
        </w:tc>
        <w:tc>
          <w:tcPr>
            <w:tcW w:w="9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F6500BE" w14:textId="77777777" w:rsidR="003B47C5" w:rsidRPr="00FE0A02" w:rsidRDefault="003B47C5" w:rsidP="0076400B">
            <w:pPr>
              <w:pStyle w:val="Dates"/>
              <w:rPr>
                <w:b/>
              </w:rPr>
            </w:pPr>
            <w:r w:rsidRPr="00FE0A02">
              <w:rPr>
                <w:b/>
              </w:rPr>
              <w:t>31</w:t>
            </w:r>
          </w:p>
        </w:tc>
        <w:tc>
          <w:tcPr>
            <w:tcW w:w="86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0DA412E" w14:textId="77777777" w:rsidR="003B47C5" w:rsidRPr="00FE0A02" w:rsidRDefault="003B47C5" w:rsidP="0076400B">
            <w:pPr>
              <w:pStyle w:val="Dates"/>
              <w:rPr>
                <w:b/>
              </w:rPr>
            </w:pPr>
          </w:p>
        </w:tc>
        <w:tc>
          <w:tcPr>
            <w:tcW w:w="78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003587A" w14:textId="77777777" w:rsidR="003B47C5" w:rsidRPr="00FE0A02" w:rsidRDefault="003B47C5" w:rsidP="0076400B">
            <w:pPr>
              <w:pStyle w:val="Dates"/>
              <w:rPr>
                <w:b/>
              </w:rPr>
            </w:pPr>
          </w:p>
        </w:tc>
        <w:tc>
          <w:tcPr>
            <w:tcW w:w="86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B662732" w14:textId="77777777" w:rsidR="003B47C5" w:rsidRPr="00FE0A02" w:rsidRDefault="003B47C5" w:rsidP="0076400B">
            <w:pPr>
              <w:pStyle w:val="Dates"/>
              <w:rPr>
                <w:b/>
              </w:rPr>
            </w:pPr>
          </w:p>
        </w:tc>
        <w:tc>
          <w:tcPr>
            <w:tcW w:w="5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8FA920F" w14:textId="77777777" w:rsidR="003B47C5" w:rsidRPr="00FE0A02" w:rsidRDefault="003B47C5" w:rsidP="0076400B">
            <w:pPr>
              <w:pStyle w:val="Dates"/>
              <w:rPr>
                <w:b/>
              </w:rPr>
            </w:pPr>
          </w:p>
        </w:tc>
      </w:tr>
      <w:tr w:rsidR="00A7432B" w:rsidRPr="00FE0A02" w14:paraId="2854D13A" w14:textId="77777777" w:rsidTr="00A512BB">
        <w:trPr>
          <w:trHeight w:hRule="exact" w:val="394"/>
        </w:trPr>
        <w:tc>
          <w:tcPr>
            <w:tcW w:w="1951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0E6F6" w:themeFill="accent2" w:themeFillTint="33"/>
            <w:vAlign w:val="center"/>
          </w:tcPr>
          <w:p w14:paraId="4ABE2C93" w14:textId="4510DB79" w:rsidR="006D7833" w:rsidRPr="00FE0A02" w:rsidRDefault="006D7833" w:rsidP="006D7833">
            <w:pPr>
              <w:pStyle w:val="Dates"/>
              <w:jc w:val="center"/>
              <w:rPr>
                <w:b/>
              </w:rPr>
            </w:pPr>
            <w:r w:rsidRPr="00FE0A02">
              <w:rPr>
                <w:b/>
              </w:rPr>
              <w:t>Winter Break</w:t>
            </w:r>
          </w:p>
        </w:tc>
        <w:tc>
          <w:tcPr>
            <w:tcW w:w="86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CC0D153" w14:textId="77777777" w:rsidR="006D7833" w:rsidRPr="00FE0A02" w:rsidRDefault="006D7833" w:rsidP="003A3808">
            <w:pPr>
              <w:pStyle w:val="Dates"/>
              <w:rPr>
                <w:b/>
              </w:rPr>
            </w:pPr>
          </w:p>
        </w:tc>
        <w:tc>
          <w:tcPr>
            <w:tcW w:w="78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C2B59C3" w14:textId="77777777" w:rsidR="006D7833" w:rsidRPr="00FE0A02" w:rsidRDefault="006D7833" w:rsidP="003A3808">
            <w:pPr>
              <w:pStyle w:val="Dates"/>
              <w:rPr>
                <w:b/>
              </w:rPr>
            </w:pPr>
          </w:p>
        </w:tc>
        <w:tc>
          <w:tcPr>
            <w:tcW w:w="86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61F4403" w14:textId="77777777" w:rsidR="006D7833" w:rsidRPr="00FE0A02" w:rsidRDefault="006D7833" w:rsidP="003A3808">
            <w:pPr>
              <w:pStyle w:val="Dates"/>
              <w:rPr>
                <w:b/>
              </w:rPr>
            </w:pPr>
          </w:p>
        </w:tc>
        <w:tc>
          <w:tcPr>
            <w:tcW w:w="5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8810D72" w14:textId="77777777" w:rsidR="006D7833" w:rsidRPr="00FE0A02" w:rsidRDefault="006D7833" w:rsidP="003A3808">
            <w:pPr>
              <w:pStyle w:val="Dates"/>
              <w:rPr>
                <w:b/>
              </w:rPr>
            </w:pPr>
          </w:p>
        </w:tc>
      </w:tr>
      <w:tr w:rsidR="005D0003" w:rsidRPr="00FE0A02" w14:paraId="3C917E1B" w14:textId="77777777" w:rsidTr="00A512BB">
        <w:trPr>
          <w:trHeight w:hRule="exact" w:val="3213"/>
        </w:trPr>
        <w:tc>
          <w:tcPr>
            <w:tcW w:w="1087" w:type="pct"/>
            <w:gridSpan w:val="2"/>
          </w:tcPr>
          <w:p w14:paraId="7038F213" w14:textId="275AA483" w:rsidR="005D0003" w:rsidRPr="00FE0A02" w:rsidRDefault="005D0003" w:rsidP="003A3808">
            <w:pPr>
              <w:pStyle w:val="Heading1"/>
              <w:rPr>
                <w:bCs w:val="0"/>
              </w:rPr>
            </w:pPr>
            <w:r w:rsidRPr="00FE0A02">
              <w:rPr>
                <w:bCs w:val="0"/>
              </w:rPr>
              <w:t>Notes</w:t>
            </w:r>
          </w:p>
        </w:tc>
        <w:tc>
          <w:tcPr>
            <w:tcW w:w="3913" w:type="pct"/>
            <w:gridSpan w:val="6"/>
          </w:tcPr>
          <w:p w14:paraId="4198CDBE" w14:textId="5941BC14" w:rsidR="00B04D38" w:rsidRPr="00A7432B" w:rsidRDefault="00B04D38" w:rsidP="008C15DA">
            <w:pPr>
              <w:pStyle w:val="ListParagraph"/>
              <w:numPr>
                <w:ilvl w:val="0"/>
                <w:numId w:val="1"/>
              </w:numPr>
              <w:ind w:left="290"/>
              <w:rPr>
                <w:b/>
              </w:rPr>
            </w:pPr>
            <w:r w:rsidRPr="00A7432B">
              <w:rPr>
                <w:b/>
                <w:bCs/>
                <w:color w:val="7030A0"/>
              </w:rPr>
              <w:t>FAST PM2 Reading</w:t>
            </w:r>
            <w:r w:rsidRPr="00A7432B">
              <w:rPr>
                <w:color w:val="7030A0"/>
              </w:rPr>
              <w:t xml:space="preserve"> </w:t>
            </w:r>
            <w:r w:rsidRPr="00A7432B">
              <w:t>assessment for all 9</w:t>
            </w:r>
            <w:r w:rsidRPr="00A7432B">
              <w:rPr>
                <w:vertAlign w:val="superscript"/>
              </w:rPr>
              <w:t>th</w:t>
            </w:r>
            <w:r w:rsidRPr="00A7432B">
              <w:t xml:space="preserve"> &amp; 10</w:t>
            </w:r>
            <w:r w:rsidRPr="00A7432B">
              <w:rPr>
                <w:vertAlign w:val="superscript"/>
              </w:rPr>
              <w:t>th</w:t>
            </w:r>
            <w:r w:rsidRPr="00A7432B">
              <w:t xml:space="preserve"> graders. </w:t>
            </w:r>
          </w:p>
          <w:p w14:paraId="7569CC55" w14:textId="77777777" w:rsidR="0072495E" w:rsidRDefault="0072495E" w:rsidP="008C15DA">
            <w:pPr>
              <w:pStyle w:val="ListParagraph"/>
              <w:numPr>
                <w:ilvl w:val="0"/>
                <w:numId w:val="1"/>
              </w:numPr>
              <w:ind w:left="290"/>
              <w:rPr>
                <w:b/>
              </w:rPr>
            </w:pPr>
            <w:r w:rsidRPr="00FE0A02">
              <w:rPr>
                <w:b/>
                <w:color w:val="00B0F0"/>
              </w:rPr>
              <w:t>CLT</w:t>
            </w:r>
            <w:r>
              <w:rPr>
                <w:b/>
                <w:color w:val="00B0F0"/>
              </w:rPr>
              <w:t xml:space="preserve"> </w:t>
            </w:r>
            <w:r w:rsidRPr="005346B2">
              <w:rPr>
                <w:bCs/>
              </w:rPr>
              <w:t>for Math &amp; Reading graduation scores</w:t>
            </w:r>
            <w:r>
              <w:rPr>
                <w:bCs/>
              </w:rPr>
              <w:t>.</w:t>
            </w:r>
          </w:p>
          <w:p w14:paraId="1E19DAB3" w14:textId="77777777" w:rsidR="00B04D38" w:rsidRPr="00A7432B" w:rsidRDefault="00B04D38" w:rsidP="008C15DA">
            <w:pPr>
              <w:pStyle w:val="ListParagraph"/>
              <w:numPr>
                <w:ilvl w:val="0"/>
                <w:numId w:val="1"/>
              </w:numPr>
              <w:ind w:left="290"/>
              <w:rPr>
                <w:b/>
              </w:rPr>
            </w:pPr>
            <w:r w:rsidRPr="00A7432B">
              <w:rPr>
                <w:b/>
                <w:bCs/>
                <w:color w:val="1CADE4" w:themeColor="accent1"/>
              </w:rPr>
              <w:t>FAST Reading Concordance</w:t>
            </w:r>
            <w:r w:rsidRPr="00A7432B">
              <w:rPr>
                <w:color w:val="1CADE4" w:themeColor="accent1"/>
              </w:rPr>
              <w:t xml:space="preserve"> </w:t>
            </w:r>
            <w:r w:rsidRPr="00A7432B">
              <w:t>is for those 11</w:t>
            </w:r>
            <w:r w:rsidRPr="00A7432B">
              <w:rPr>
                <w:vertAlign w:val="superscript"/>
              </w:rPr>
              <w:t>th</w:t>
            </w:r>
            <w:r w:rsidRPr="00A7432B">
              <w:t>/12</w:t>
            </w:r>
            <w:r w:rsidRPr="00A7432B">
              <w:rPr>
                <w:vertAlign w:val="superscript"/>
              </w:rPr>
              <w:t>th</w:t>
            </w:r>
            <w:r w:rsidRPr="00A7432B">
              <w:t xml:space="preserve"> graders who’ve not yet received their graduation reading score.</w:t>
            </w:r>
          </w:p>
          <w:p w14:paraId="4F0B4648" w14:textId="77777777" w:rsidR="00FC1264" w:rsidRPr="00A7432B" w:rsidRDefault="00FC1264" w:rsidP="008C15DA">
            <w:pPr>
              <w:pStyle w:val="ListParagraph"/>
              <w:numPr>
                <w:ilvl w:val="0"/>
                <w:numId w:val="1"/>
              </w:numPr>
              <w:ind w:left="290"/>
              <w:rPr>
                <w:i/>
                <w:iCs/>
              </w:rPr>
            </w:pPr>
            <w:r w:rsidRPr="00A7432B">
              <w:rPr>
                <w:b/>
                <w:bCs/>
                <w:color w:val="C00000"/>
              </w:rPr>
              <w:t>FL Civic Literacy Exam</w:t>
            </w:r>
            <w:r w:rsidRPr="00A7432B">
              <w:rPr>
                <w:color w:val="C00000"/>
              </w:rPr>
              <w:t xml:space="preserve"> </w:t>
            </w:r>
            <w:r w:rsidRPr="00A7432B">
              <w:t>is for students taking US Government</w:t>
            </w:r>
          </w:p>
          <w:p w14:paraId="3AE80EE8" w14:textId="77777777" w:rsidR="00FC1264" w:rsidRPr="00A7432B" w:rsidRDefault="00FC1264" w:rsidP="008C15DA">
            <w:pPr>
              <w:pStyle w:val="ListParagraph"/>
              <w:numPr>
                <w:ilvl w:val="0"/>
                <w:numId w:val="1"/>
              </w:numPr>
              <w:ind w:left="290"/>
              <w:rPr>
                <w:b/>
              </w:rPr>
            </w:pPr>
            <w:r w:rsidRPr="00A7432B">
              <w:rPr>
                <w:b/>
                <w:color w:val="3E8853" w:themeColor="accent5"/>
              </w:rPr>
              <w:t xml:space="preserve">BEST EOC </w:t>
            </w:r>
            <w:r w:rsidRPr="00A7432B">
              <w:rPr>
                <w:bCs/>
              </w:rPr>
              <w:t>is for those students who’ve</w:t>
            </w:r>
            <w:r w:rsidRPr="00A7432B">
              <w:t xml:space="preserve"> completed an EOC course (Biology/US History/Algebra/Geometry) but have not taken the state required EOC for that course.</w:t>
            </w:r>
          </w:p>
          <w:p w14:paraId="40AC923B" w14:textId="77777777" w:rsidR="005D0003" w:rsidRPr="00A7432B" w:rsidRDefault="00FC1264" w:rsidP="008C15DA">
            <w:pPr>
              <w:pStyle w:val="ListParagraph"/>
              <w:numPr>
                <w:ilvl w:val="0"/>
                <w:numId w:val="1"/>
              </w:numPr>
              <w:ind w:left="290"/>
              <w:rPr>
                <w:b/>
              </w:rPr>
            </w:pPr>
            <w:r w:rsidRPr="00A7432B">
              <w:rPr>
                <w:b/>
                <w:color w:val="1CADE4" w:themeColor="accent1"/>
              </w:rPr>
              <w:t xml:space="preserve">BEST Algebra EOC for Concordance </w:t>
            </w:r>
            <w:r w:rsidRPr="00A7432B">
              <w:rPr>
                <w:bCs/>
              </w:rPr>
              <w:t>is for those</w:t>
            </w:r>
            <w:r w:rsidRPr="00A7432B">
              <w:t>11</w:t>
            </w:r>
            <w:r w:rsidRPr="00A7432B">
              <w:rPr>
                <w:vertAlign w:val="superscript"/>
              </w:rPr>
              <w:t>th</w:t>
            </w:r>
            <w:r w:rsidRPr="00A7432B">
              <w:t>/12</w:t>
            </w:r>
            <w:r w:rsidRPr="00A7432B">
              <w:rPr>
                <w:vertAlign w:val="superscript"/>
              </w:rPr>
              <w:t>th</w:t>
            </w:r>
            <w:r w:rsidRPr="00A7432B">
              <w:t xml:space="preserve"> graders who’ve not yet received their graduation math score.</w:t>
            </w:r>
          </w:p>
          <w:p w14:paraId="761763D7" w14:textId="11B5AFDB" w:rsidR="00FC1264" w:rsidRPr="00A7432B" w:rsidRDefault="00227B97" w:rsidP="008C15DA">
            <w:pPr>
              <w:pStyle w:val="ListParagraph"/>
              <w:numPr>
                <w:ilvl w:val="0"/>
                <w:numId w:val="1"/>
              </w:numPr>
              <w:ind w:left="290"/>
              <w:rPr>
                <w:b/>
                <w:sz w:val="24"/>
                <w:szCs w:val="24"/>
              </w:rPr>
            </w:pPr>
            <w:r w:rsidRPr="00A7432B">
              <w:rPr>
                <w:b/>
                <w:color w:val="E38803"/>
              </w:rPr>
              <w:t>Semester Exams</w:t>
            </w:r>
            <w:r w:rsidRPr="00A7432B">
              <w:rPr>
                <w:bCs/>
                <w:color w:val="E38803"/>
              </w:rPr>
              <w:t xml:space="preserve"> </w:t>
            </w:r>
            <w:r w:rsidRPr="00A7432B">
              <w:rPr>
                <w:bCs/>
              </w:rPr>
              <w:t xml:space="preserve">are worth 25% of the semester grade </w:t>
            </w:r>
            <w:r w:rsidR="000F4DE4" w:rsidRPr="00A7432B">
              <w:rPr>
                <w:bCs/>
              </w:rPr>
              <w:t xml:space="preserve">per </w:t>
            </w:r>
            <w:r w:rsidR="00B66402" w:rsidRPr="00A7432B">
              <w:rPr>
                <w:bCs/>
              </w:rPr>
              <w:t>class.</w:t>
            </w:r>
          </w:p>
          <w:p w14:paraId="7225DDDB" w14:textId="7F810E84" w:rsidR="00B66402" w:rsidRPr="00FC1264" w:rsidRDefault="00466B01" w:rsidP="00D77A38">
            <w:pPr>
              <w:pStyle w:val="ListParagraph"/>
              <w:numPr>
                <w:ilvl w:val="1"/>
                <w:numId w:val="1"/>
              </w:numPr>
              <w:ind w:left="697"/>
              <w:rPr>
                <w:b/>
              </w:rPr>
            </w:pPr>
            <w:r w:rsidRPr="00A7432B">
              <w:rPr>
                <w:i/>
                <w:iCs/>
                <w:sz w:val="18"/>
                <w:szCs w:val="18"/>
              </w:rPr>
              <w:t xml:space="preserve">Per school board policy, </w:t>
            </w:r>
            <w:r w:rsidRPr="00A7432B">
              <w:rPr>
                <w:b/>
                <w:bCs/>
                <w:i/>
                <w:iCs/>
                <w:color w:val="65757D" w:themeColor="background2" w:themeShade="80"/>
                <w:sz w:val="18"/>
                <w:szCs w:val="18"/>
              </w:rPr>
              <w:t>exam exemptions</w:t>
            </w:r>
            <w:r w:rsidRPr="00A7432B">
              <w:rPr>
                <w:i/>
                <w:iCs/>
                <w:color w:val="65757D" w:themeColor="background2" w:themeShade="80"/>
                <w:sz w:val="18"/>
                <w:szCs w:val="18"/>
              </w:rPr>
              <w:t xml:space="preserve"> </w:t>
            </w:r>
            <w:r w:rsidRPr="00A7432B">
              <w:rPr>
                <w:i/>
                <w:iCs/>
                <w:sz w:val="18"/>
                <w:szCs w:val="18"/>
              </w:rPr>
              <w:t>are based on both</w:t>
            </w:r>
            <w:r w:rsidR="00E57BAE" w:rsidRPr="00A7432B">
              <w:rPr>
                <w:i/>
                <w:iCs/>
                <w:sz w:val="18"/>
                <w:szCs w:val="18"/>
              </w:rPr>
              <w:t xml:space="preserve"> grades and</w:t>
            </w:r>
            <w:r w:rsidRPr="00A7432B">
              <w:rPr>
                <w:i/>
                <w:iCs/>
                <w:sz w:val="18"/>
                <w:szCs w:val="18"/>
              </w:rPr>
              <w:t xml:space="preserve"> attendance (no more than 4 absences in </w:t>
            </w:r>
            <w:r w:rsidR="0086309C">
              <w:rPr>
                <w:i/>
                <w:iCs/>
                <w:sz w:val="18"/>
                <w:szCs w:val="18"/>
              </w:rPr>
              <w:t xml:space="preserve">a given </w:t>
            </w:r>
            <w:r w:rsidRPr="00A7432B">
              <w:rPr>
                <w:i/>
                <w:iCs/>
                <w:sz w:val="18"/>
                <w:szCs w:val="18"/>
              </w:rPr>
              <w:t>class</w:t>
            </w:r>
            <w:r w:rsidR="0086309C">
              <w:rPr>
                <w:i/>
                <w:iCs/>
                <w:sz w:val="18"/>
                <w:szCs w:val="18"/>
              </w:rPr>
              <w:t xml:space="preserve"> to qualify to exempt that class, must be projected a C or higher</w:t>
            </w:r>
            <w:r w:rsidRPr="00A7432B">
              <w:rPr>
                <w:i/>
                <w:iCs/>
                <w:sz w:val="18"/>
                <w:szCs w:val="18"/>
              </w:rPr>
              <w:t>).</w:t>
            </w:r>
          </w:p>
        </w:tc>
      </w:tr>
    </w:tbl>
    <w:p w14:paraId="068A6903" w14:textId="42D8FA1D" w:rsidR="00FC1264" w:rsidRDefault="00FC1264">
      <w:r>
        <w:rPr>
          <w:b/>
        </w:rPr>
        <w:br w:type="page"/>
      </w:r>
    </w:p>
    <w:tbl>
      <w:tblPr>
        <w:tblW w:w="4642" w:type="pct"/>
        <w:tblLook w:val="0600" w:firstRow="0" w:lastRow="0" w:firstColumn="0" w:lastColumn="0" w:noHBand="1" w:noVBand="1"/>
        <w:tblCaption w:val="Layout table"/>
      </w:tblPr>
      <w:tblGrid>
        <w:gridCol w:w="2210"/>
        <w:gridCol w:w="177"/>
        <w:gridCol w:w="1753"/>
        <w:gridCol w:w="1933"/>
        <w:gridCol w:w="1786"/>
        <w:gridCol w:w="1855"/>
        <w:gridCol w:w="379"/>
        <w:gridCol w:w="795"/>
        <w:gridCol w:w="8"/>
      </w:tblGrid>
      <w:tr w:rsidR="003B47C5" w:rsidRPr="00FE0A02" w14:paraId="40F67252" w14:textId="77777777" w:rsidTr="00FC1264">
        <w:trPr>
          <w:gridAfter w:val="2"/>
          <w:wAfter w:w="279" w:type="pct"/>
          <w:trHeight w:val="1017"/>
        </w:trPr>
        <w:tc>
          <w:tcPr>
            <w:tcW w:w="4721" w:type="pct"/>
            <w:gridSpan w:val="7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63ACD85" w14:textId="7169E530" w:rsidR="003B47C5" w:rsidRPr="00FE0A02" w:rsidRDefault="003B47C5" w:rsidP="00537FCA">
            <w:pPr>
              <w:pStyle w:val="Month"/>
              <w:jc w:val="right"/>
            </w:pPr>
            <w:r w:rsidRPr="00FE0A02">
              <w:lastRenderedPageBreak/>
              <w:t>January</w:t>
            </w:r>
          </w:p>
        </w:tc>
      </w:tr>
      <w:tr w:rsidR="003B47C5" w:rsidRPr="00FE0A02" w14:paraId="1A4A2574" w14:textId="77777777" w:rsidTr="00FC1264">
        <w:trPr>
          <w:gridAfter w:val="2"/>
          <w:wAfter w:w="279" w:type="pct"/>
          <w:trHeight w:val="310"/>
        </w:trPr>
        <w:tc>
          <w:tcPr>
            <w:tcW w:w="4721" w:type="pct"/>
            <w:gridSpan w:val="7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98C86A9" w14:textId="77777777" w:rsidR="003B47C5" w:rsidRPr="00FE0A02" w:rsidRDefault="003B47C5" w:rsidP="00537FCA">
            <w:pPr>
              <w:pStyle w:val="NoSpacing"/>
              <w:rPr>
                <w:b/>
              </w:rPr>
            </w:pPr>
          </w:p>
        </w:tc>
      </w:tr>
      <w:tr w:rsidR="001F1FEB" w:rsidRPr="00FE0A02" w14:paraId="694AB6AB" w14:textId="77777777" w:rsidTr="00D77A38">
        <w:trPr>
          <w:trHeight w:val="454"/>
        </w:trPr>
        <w:tc>
          <w:tcPr>
            <w:tcW w:w="103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298BA4E4" w14:textId="77777777" w:rsidR="003B47C5" w:rsidRPr="00FE0A02" w:rsidRDefault="00000000" w:rsidP="00537FCA">
            <w:pPr>
              <w:pStyle w:val="Days"/>
            </w:pPr>
            <w:sdt>
              <w:sdtPr>
                <w:id w:val="-563256459"/>
                <w:placeholder>
                  <w:docPart w:val="44CCED84DA4B4AD7929A479319AECDEC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Monday</w:t>
                </w:r>
              </w:sdtContent>
            </w:sdt>
            <w:r w:rsidR="003B47C5" w:rsidRPr="00FE0A02">
              <w:t xml:space="preserve"> </w:t>
            </w: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6D4178D2" w14:textId="77777777" w:rsidR="003B47C5" w:rsidRPr="00FE0A02" w:rsidRDefault="00000000" w:rsidP="00537FCA">
            <w:pPr>
              <w:pStyle w:val="Days"/>
            </w:pPr>
            <w:sdt>
              <w:sdtPr>
                <w:id w:val="-867288300"/>
                <w:placeholder>
                  <w:docPart w:val="814DF2B6E6684425B729667CA271F6A1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Tuesday</w:t>
                </w:r>
              </w:sdtContent>
            </w:sdt>
          </w:p>
        </w:tc>
        <w:tc>
          <w:tcPr>
            <w:tcW w:w="9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03C500C3" w14:textId="77777777" w:rsidR="003B47C5" w:rsidRPr="00FE0A02" w:rsidRDefault="00000000" w:rsidP="00537FCA">
            <w:pPr>
              <w:pStyle w:val="Days"/>
            </w:pPr>
            <w:sdt>
              <w:sdtPr>
                <w:id w:val="-946161202"/>
                <w:placeholder>
                  <w:docPart w:val="273A3971DC754C2FAFFE3D26F6C12A8C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Wednesday</w:t>
                </w:r>
              </w:sdtContent>
            </w:sdt>
          </w:p>
        </w:tc>
        <w:tc>
          <w:tcPr>
            <w:tcW w:w="84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37BADEAE" w14:textId="77777777" w:rsidR="003B47C5" w:rsidRPr="00FE0A02" w:rsidRDefault="00000000" w:rsidP="00537FCA">
            <w:pPr>
              <w:pStyle w:val="Days"/>
            </w:pPr>
            <w:sdt>
              <w:sdtPr>
                <w:id w:val="-2028559248"/>
                <w:placeholder>
                  <w:docPart w:val="397672A806654DC495CEBA87697B2676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Thursday</w:t>
                </w:r>
              </w:sdtContent>
            </w:sdt>
          </w:p>
        </w:tc>
        <w:tc>
          <w:tcPr>
            <w:tcW w:w="87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16FD88A3" w14:textId="77777777" w:rsidR="003B47C5" w:rsidRPr="00FE0A02" w:rsidRDefault="00000000" w:rsidP="00537FCA">
            <w:pPr>
              <w:pStyle w:val="Days"/>
            </w:pPr>
            <w:sdt>
              <w:sdtPr>
                <w:id w:val="-902522364"/>
                <w:placeholder>
                  <w:docPart w:val="19E914D8E6554A79ACBA9A39D0E59E99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Friday</w:t>
                </w:r>
              </w:sdtContent>
            </w:sdt>
          </w:p>
        </w:tc>
        <w:tc>
          <w:tcPr>
            <w:tcW w:w="4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76F9D60" w14:textId="77777777" w:rsidR="003B47C5" w:rsidRPr="00FE0A02" w:rsidRDefault="00000000" w:rsidP="00537FCA">
            <w:pPr>
              <w:pStyle w:val="Days"/>
            </w:pPr>
            <w:sdt>
              <w:sdtPr>
                <w:id w:val="-223601631"/>
                <w:placeholder>
                  <w:docPart w:val="5CA1D36B20C34F03B888E8B3BBFFD1B2"/>
                </w:placeholder>
                <w:temporary/>
                <w:showingPlcHdr/>
                <w15:appearance w15:val="hidden"/>
              </w:sdtPr>
              <w:sdtContent>
                <w:r w:rsidR="003B47C5" w:rsidRPr="00FE0A02">
                  <w:t>Saturday</w:t>
                </w:r>
              </w:sdtContent>
            </w:sdt>
          </w:p>
        </w:tc>
      </w:tr>
      <w:tr w:rsidR="001F1FEB" w:rsidRPr="00FE0A02" w14:paraId="13FC970B" w14:textId="77777777" w:rsidTr="00D77A38">
        <w:trPr>
          <w:trHeight w:val="574"/>
        </w:trPr>
        <w:tc>
          <w:tcPr>
            <w:tcW w:w="103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4EA705" w14:textId="77777777" w:rsidR="003B47C5" w:rsidRPr="00FE0A02" w:rsidRDefault="003B47C5" w:rsidP="00537FCA">
            <w:pPr>
              <w:pStyle w:val="Dates"/>
              <w:rPr>
                <w:b/>
              </w:rPr>
            </w:pP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6A500B" w14:textId="77777777" w:rsidR="003B47C5" w:rsidRPr="00FE0A02" w:rsidRDefault="003B47C5" w:rsidP="00537FCA">
            <w:pPr>
              <w:pStyle w:val="Dates"/>
              <w:rPr>
                <w:b/>
              </w:rPr>
            </w:pPr>
          </w:p>
        </w:tc>
        <w:tc>
          <w:tcPr>
            <w:tcW w:w="9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8D9F1E" w14:textId="77777777" w:rsidR="003B47C5" w:rsidRPr="00FE0A02" w:rsidRDefault="003B47C5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</w:t>
            </w:r>
          </w:p>
        </w:tc>
        <w:tc>
          <w:tcPr>
            <w:tcW w:w="84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1E3C08" w14:textId="77777777" w:rsidR="003B47C5" w:rsidRPr="00FE0A02" w:rsidRDefault="003B47C5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</w:t>
            </w:r>
          </w:p>
        </w:tc>
        <w:tc>
          <w:tcPr>
            <w:tcW w:w="87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F1DB98" w14:textId="77777777" w:rsidR="003B47C5" w:rsidRPr="00FE0A02" w:rsidRDefault="003B47C5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3</w:t>
            </w:r>
          </w:p>
        </w:tc>
        <w:tc>
          <w:tcPr>
            <w:tcW w:w="4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822426" w14:textId="77777777" w:rsidR="003B47C5" w:rsidRPr="00FE0A02" w:rsidRDefault="003B47C5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4</w:t>
            </w:r>
          </w:p>
        </w:tc>
      </w:tr>
      <w:tr w:rsidR="006D7833" w:rsidRPr="00FE0A02" w14:paraId="647A3546" w14:textId="77777777" w:rsidTr="00D77A38">
        <w:trPr>
          <w:trHeight w:hRule="exact" w:val="441"/>
        </w:trPr>
        <w:tc>
          <w:tcPr>
            <w:tcW w:w="103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3B2AA8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  <w:tc>
          <w:tcPr>
            <w:tcW w:w="9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E04892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  <w:tc>
          <w:tcPr>
            <w:tcW w:w="262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0E6F6" w:themeFill="accent2" w:themeFillTint="33"/>
            <w:vAlign w:val="center"/>
          </w:tcPr>
          <w:p w14:paraId="7E189F24" w14:textId="389B1B4F" w:rsidR="006D7833" w:rsidRPr="00FE0A02" w:rsidRDefault="006D7833" w:rsidP="006D7833">
            <w:pPr>
              <w:pStyle w:val="Dates"/>
              <w:jc w:val="center"/>
              <w:rPr>
                <w:b/>
              </w:rPr>
            </w:pPr>
            <w:r w:rsidRPr="00FE0A02">
              <w:rPr>
                <w:b/>
              </w:rPr>
              <w:t>Winter Break</w:t>
            </w:r>
          </w:p>
        </w:tc>
        <w:tc>
          <w:tcPr>
            <w:tcW w:w="4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9E2849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</w:tr>
      <w:tr w:rsidR="006D7833" w:rsidRPr="00FE0A02" w14:paraId="55311AE7" w14:textId="77777777" w:rsidTr="00D77A38">
        <w:trPr>
          <w:trHeight w:val="574"/>
        </w:trPr>
        <w:tc>
          <w:tcPr>
            <w:tcW w:w="103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F5AAF0C" w14:textId="77777777" w:rsidR="006D7833" w:rsidRPr="00FE0A02" w:rsidRDefault="006D7833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6</w:t>
            </w: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4FA396D" w14:textId="1A46DE16" w:rsidR="006D7833" w:rsidRPr="00FE0A02" w:rsidRDefault="006D7833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7</w:t>
            </w:r>
            <w:r w:rsidR="001D63EB" w:rsidRPr="00FE0A02">
              <w:rPr>
                <w:b/>
              </w:rPr>
              <w:t xml:space="preserve"> (A)</w:t>
            </w:r>
          </w:p>
        </w:tc>
        <w:tc>
          <w:tcPr>
            <w:tcW w:w="9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E79CACF" w14:textId="122E92B8" w:rsidR="006D7833" w:rsidRPr="00FE0A02" w:rsidRDefault="006D7833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8</w:t>
            </w:r>
            <w:r w:rsidR="007732AE" w:rsidRPr="00FE0A02">
              <w:rPr>
                <w:b/>
              </w:rPr>
              <w:t xml:space="preserve"> (B)</w:t>
            </w:r>
          </w:p>
        </w:tc>
        <w:tc>
          <w:tcPr>
            <w:tcW w:w="84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1665A98" w14:textId="2BC2ABD7" w:rsidR="006D7833" w:rsidRPr="00FE0A02" w:rsidRDefault="006D7833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9</w:t>
            </w:r>
            <w:r w:rsidR="001D63EB" w:rsidRPr="00FE0A02">
              <w:rPr>
                <w:b/>
              </w:rPr>
              <w:t xml:space="preserve"> (C)</w:t>
            </w:r>
          </w:p>
        </w:tc>
        <w:tc>
          <w:tcPr>
            <w:tcW w:w="87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EAE2234" w14:textId="7C1AD697" w:rsidR="006D7833" w:rsidRPr="00FE0A02" w:rsidRDefault="006D7833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10</w:t>
            </w:r>
            <w:r w:rsidR="003B4488" w:rsidRPr="00FE0A02">
              <w:rPr>
                <w:b/>
              </w:rPr>
              <w:t xml:space="preserve"> (A)</w:t>
            </w:r>
          </w:p>
        </w:tc>
        <w:tc>
          <w:tcPr>
            <w:tcW w:w="4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9630C72" w14:textId="77777777" w:rsidR="006D7833" w:rsidRPr="00FE0A02" w:rsidRDefault="006D7833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11</w:t>
            </w:r>
          </w:p>
        </w:tc>
      </w:tr>
      <w:tr w:rsidR="006D7833" w:rsidRPr="00FE0A02" w14:paraId="0E231B67" w14:textId="77777777" w:rsidTr="00D77A38">
        <w:trPr>
          <w:trHeight w:hRule="exact" w:val="1026"/>
        </w:trPr>
        <w:tc>
          <w:tcPr>
            <w:tcW w:w="103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0E6F6" w:themeFill="accent2" w:themeFillTint="33"/>
          </w:tcPr>
          <w:p w14:paraId="57E1EBA1" w14:textId="29D65957" w:rsidR="006D7833" w:rsidRPr="00FE0A02" w:rsidRDefault="0041184D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Teacher Planning Day</w:t>
            </w:r>
          </w:p>
        </w:tc>
        <w:tc>
          <w:tcPr>
            <w:tcW w:w="9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11965EB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  <w:tc>
          <w:tcPr>
            <w:tcW w:w="9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667A777" w14:textId="66CAD4E8" w:rsidR="006D7833" w:rsidRPr="00FE0A02" w:rsidRDefault="00015AF3" w:rsidP="006D7833">
            <w:pPr>
              <w:pStyle w:val="Dates"/>
              <w:rPr>
                <w:b/>
              </w:rPr>
            </w:pPr>
            <w:r>
              <w:rPr>
                <w:b/>
              </w:rPr>
              <w:t>Academic Advising</w:t>
            </w:r>
          </w:p>
        </w:tc>
        <w:tc>
          <w:tcPr>
            <w:tcW w:w="84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1903176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  <w:tc>
          <w:tcPr>
            <w:tcW w:w="87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3C63C4E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  <w:tc>
          <w:tcPr>
            <w:tcW w:w="4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7045E44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</w:tr>
      <w:tr w:rsidR="006D7833" w:rsidRPr="00FE0A02" w14:paraId="52FF29DD" w14:textId="77777777" w:rsidTr="00D77A38">
        <w:trPr>
          <w:trHeight w:val="574"/>
        </w:trPr>
        <w:tc>
          <w:tcPr>
            <w:tcW w:w="103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DEE860" w14:textId="3C793D39" w:rsidR="006D7833" w:rsidRPr="00FE0A02" w:rsidRDefault="006D7833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13</w:t>
            </w:r>
            <w:r w:rsidR="007732AE" w:rsidRPr="00FE0A02">
              <w:rPr>
                <w:b/>
              </w:rPr>
              <w:t xml:space="preserve"> (B)</w:t>
            </w: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85A04A" w14:textId="66471345" w:rsidR="006D7833" w:rsidRPr="00FE0A02" w:rsidRDefault="006D7833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14</w:t>
            </w:r>
            <w:r w:rsidR="001D63EB" w:rsidRPr="00FE0A02">
              <w:rPr>
                <w:b/>
              </w:rPr>
              <w:t xml:space="preserve"> (C)</w:t>
            </w:r>
          </w:p>
        </w:tc>
        <w:tc>
          <w:tcPr>
            <w:tcW w:w="9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6302A3" w14:textId="2CA75F22" w:rsidR="006D7833" w:rsidRPr="00FE0A02" w:rsidRDefault="006D7833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15</w:t>
            </w:r>
            <w:r w:rsidR="003B4488" w:rsidRPr="00FE0A02">
              <w:rPr>
                <w:b/>
              </w:rPr>
              <w:t xml:space="preserve"> (A)</w:t>
            </w:r>
          </w:p>
        </w:tc>
        <w:tc>
          <w:tcPr>
            <w:tcW w:w="84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68F331" w14:textId="20D23CF5" w:rsidR="006D7833" w:rsidRPr="00FE0A02" w:rsidRDefault="006D7833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16</w:t>
            </w:r>
            <w:r w:rsidR="007732AE" w:rsidRPr="00FE0A02">
              <w:rPr>
                <w:b/>
              </w:rPr>
              <w:t xml:space="preserve"> (B)</w:t>
            </w:r>
          </w:p>
        </w:tc>
        <w:tc>
          <w:tcPr>
            <w:tcW w:w="87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467FAF" w14:textId="4FBB38CC" w:rsidR="006D7833" w:rsidRPr="00FE0A02" w:rsidRDefault="006D7833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17</w:t>
            </w:r>
            <w:r w:rsidR="001D63EB" w:rsidRPr="00FE0A02">
              <w:rPr>
                <w:b/>
              </w:rPr>
              <w:t xml:space="preserve"> (C)</w:t>
            </w:r>
          </w:p>
        </w:tc>
        <w:tc>
          <w:tcPr>
            <w:tcW w:w="4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9D3119" w14:textId="77777777" w:rsidR="006D7833" w:rsidRPr="00FE0A02" w:rsidRDefault="006D7833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18</w:t>
            </w:r>
          </w:p>
        </w:tc>
      </w:tr>
      <w:tr w:rsidR="006D7833" w:rsidRPr="00FE0A02" w14:paraId="5264B273" w14:textId="77777777" w:rsidTr="00D77A38">
        <w:trPr>
          <w:trHeight w:hRule="exact" w:val="1151"/>
        </w:trPr>
        <w:tc>
          <w:tcPr>
            <w:tcW w:w="103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F5DD47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  <w:tc>
          <w:tcPr>
            <w:tcW w:w="9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36A609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  <w:tc>
          <w:tcPr>
            <w:tcW w:w="9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8C9EC7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  <w:tc>
          <w:tcPr>
            <w:tcW w:w="84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B42DB4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  <w:tc>
          <w:tcPr>
            <w:tcW w:w="87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4A4483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  <w:tc>
          <w:tcPr>
            <w:tcW w:w="4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32FB34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</w:tr>
      <w:tr w:rsidR="006D7833" w:rsidRPr="00FE0A02" w14:paraId="4E8EF9E4" w14:textId="77777777" w:rsidTr="00D77A38">
        <w:trPr>
          <w:trHeight w:val="574"/>
        </w:trPr>
        <w:tc>
          <w:tcPr>
            <w:tcW w:w="103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C1EBB6B" w14:textId="77777777" w:rsidR="006D7833" w:rsidRPr="00FE0A02" w:rsidRDefault="006D7833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20</w:t>
            </w: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208E950" w14:textId="2BF973FE" w:rsidR="006D7833" w:rsidRPr="00FE0A02" w:rsidRDefault="006D7833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21</w:t>
            </w:r>
            <w:r w:rsidR="003B4488" w:rsidRPr="00FE0A02">
              <w:rPr>
                <w:b/>
              </w:rPr>
              <w:t xml:space="preserve"> (A)</w:t>
            </w:r>
          </w:p>
        </w:tc>
        <w:tc>
          <w:tcPr>
            <w:tcW w:w="9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AEB7C33" w14:textId="458F2D86" w:rsidR="006D7833" w:rsidRPr="00FE0A02" w:rsidRDefault="006D7833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22</w:t>
            </w:r>
            <w:r w:rsidR="007732AE" w:rsidRPr="00FE0A02">
              <w:rPr>
                <w:b/>
              </w:rPr>
              <w:t xml:space="preserve"> (B)</w:t>
            </w:r>
          </w:p>
        </w:tc>
        <w:tc>
          <w:tcPr>
            <w:tcW w:w="84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7089E12" w14:textId="5C7ED82D" w:rsidR="006D7833" w:rsidRPr="00FE0A02" w:rsidRDefault="006D7833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23</w:t>
            </w:r>
            <w:r w:rsidR="001D63EB" w:rsidRPr="00FE0A02">
              <w:rPr>
                <w:b/>
              </w:rPr>
              <w:t xml:space="preserve"> (C)</w:t>
            </w:r>
          </w:p>
        </w:tc>
        <w:tc>
          <w:tcPr>
            <w:tcW w:w="87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0A507F5" w14:textId="1BE3AC8B" w:rsidR="006D7833" w:rsidRPr="00FE0A02" w:rsidRDefault="006D7833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24</w:t>
            </w:r>
            <w:r w:rsidR="003B4488" w:rsidRPr="00FE0A02">
              <w:rPr>
                <w:b/>
              </w:rPr>
              <w:t xml:space="preserve"> (A)</w:t>
            </w:r>
          </w:p>
        </w:tc>
        <w:tc>
          <w:tcPr>
            <w:tcW w:w="4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62F1FAA" w14:textId="77777777" w:rsidR="006D7833" w:rsidRPr="00FE0A02" w:rsidRDefault="006D7833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25</w:t>
            </w:r>
          </w:p>
        </w:tc>
      </w:tr>
      <w:tr w:rsidR="006D7833" w:rsidRPr="00FE0A02" w14:paraId="437F511D" w14:textId="77777777" w:rsidTr="00D77A38">
        <w:trPr>
          <w:trHeight w:hRule="exact" w:val="918"/>
        </w:trPr>
        <w:tc>
          <w:tcPr>
            <w:tcW w:w="103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0E6F6" w:themeFill="accent2" w:themeFillTint="33"/>
          </w:tcPr>
          <w:p w14:paraId="5E158129" w14:textId="522442F9" w:rsidR="006D7833" w:rsidRPr="00FE0A02" w:rsidRDefault="0041184D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No School</w:t>
            </w:r>
          </w:p>
        </w:tc>
        <w:tc>
          <w:tcPr>
            <w:tcW w:w="9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A08D9DB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  <w:tc>
          <w:tcPr>
            <w:tcW w:w="9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09AB034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  <w:tc>
          <w:tcPr>
            <w:tcW w:w="84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966884C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  <w:tc>
          <w:tcPr>
            <w:tcW w:w="87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D877113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  <w:tc>
          <w:tcPr>
            <w:tcW w:w="4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009B8DA" w14:textId="69A8F539" w:rsidR="006D7833" w:rsidRPr="004B28F8" w:rsidRDefault="004B28F8" w:rsidP="006D7833">
            <w:pPr>
              <w:pStyle w:val="Dates"/>
              <w:rPr>
                <w:bCs/>
              </w:rPr>
            </w:pPr>
            <w:r w:rsidRPr="00FE0A02">
              <w:rPr>
                <w:b/>
                <w:color w:val="1CADE4" w:themeColor="accent1"/>
              </w:rPr>
              <w:t>CLT – Concordance</w:t>
            </w:r>
          </w:p>
        </w:tc>
      </w:tr>
      <w:tr w:rsidR="006D7833" w:rsidRPr="00FE0A02" w14:paraId="379315AF" w14:textId="77777777" w:rsidTr="00D77A38">
        <w:trPr>
          <w:trHeight w:val="598"/>
        </w:trPr>
        <w:tc>
          <w:tcPr>
            <w:tcW w:w="103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5797A9" w14:textId="15890B9C" w:rsidR="006D7833" w:rsidRPr="00FE0A02" w:rsidRDefault="006D7833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27</w:t>
            </w:r>
            <w:r w:rsidR="007732AE" w:rsidRPr="00FE0A02">
              <w:rPr>
                <w:b/>
              </w:rPr>
              <w:t xml:space="preserve"> (B)</w:t>
            </w: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61E4DD" w14:textId="09383009" w:rsidR="006D7833" w:rsidRPr="00FE0A02" w:rsidRDefault="006D7833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28</w:t>
            </w:r>
            <w:r w:rsidR="001D63EB" w:rsidRPr="00FE0A02">
              <w:rPr>
                <w:b/>
              </w:rPr>
              <w:t xml:space="preserve"> (C)</w:t>
            </w:r>
          </w:p>
        </w:tc>
        <w:tc>
          <w:tcPr>
            <w:tcW w:w="9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95F482" w14:textId="085F1F19" w:rsidR="006D7833" w:rsidRPr="00FE0A02" w:rsidRDefault="006D7833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29</w:t>
            </w:r>
            <w:r w:rsidR="003B4488" w:rsidRPr="00FE0A02">
              <w:rPr>
                <w:b/>
              </w:rPr>
              <w:t xml:space="preserve"> (A)</w:t>
            </w:r>
          </w:p>
        </w:tc>
        <w:tc>
          <w:tcPr>
            <w:tcW w:w="84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D21396" w14:textId="0B9CB2EE" w:rsidR="006D7833" w:rsidRPr="00FE0A02" w:rsidRDefault="006D7833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30</w:t>
            </w:r>
            <w:r w:rsidR="007732AE" w:rsidRPr="00FE0A02">
              <w:rPr>
                <w:b/>
              </w:rPr>
              <w:t xml:space="preserve"> (B)</w:t>
            </w:r>
          </w:p>
        </w:tc>
        <w:tc>
          <w:tcPr>
            <w:tcW w:w="87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466525" w14:textId="4B977C25" w:rsidR="006D7833" w:rsidRPr="00FE0A02" w:rsidRDefault="006D7833" w:rsidP="006D7833">
            <w:pPr>
              <w:pStyle w:val="Dates"/>
              <w:rPr>
                <w:b/>
              </w:rPr>
            </w:pPr>
            <w:r w:rsidRPr="00FE0A02">
              <w:rPr>
                <w:b/>
              </w:rPr>
              <w:t>31</w:t>
            </w:r>
            <w:r w:rsidR="001D63EB" w:rsidRPr="00FE0A02">
              <w:rPr>
                <w:b/>
              </w:rPr>
              <w:t xml:space="preserve"> (C)</w:t>
            </w:r>
          </w:p>
        </w:tc>
        <w:tc>
          <w:tcPr>
            <w:tcW w:w="4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A2F577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</w:tr>
      <w:tr w:rsidR="006D7833" w:rsidRPr="00FE0A02" w14:paraId="5342B6BB" w14:textId="77777777" w:rsidTr="00D77A38">
        <w:trPr>
          <w:trHeight w:hRule="exact" w:val="1151"/>
        </w:trPr>
        <w:tc>
          <w:tcPr>
            <w:tcW w:w="103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B3995E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  <w:tc>
          <w:tcPr>
            <w:tcW w:w="9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0F66DE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  <w:tc>
          <w:tcPr>
            <w:tcW w:w="9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EA2392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  <w:tc>
          <w:tcPr>
            <w:tcW w:w="84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637878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  <w:tc>
          <w:tcPr>
            <w:tcW w:w="87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118B07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  <w:tc>
          <w:tcPr>
            <w:tcW w:w="4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0F79EA" w14:textId="77777777" w:rsidR="006D7833" w:rsidRPr="00FE0A02" w:rsidRDefault="006D7833" w:rsidP="006D7833">
            <w:pPr>
              <w:pStyle w:val="Dates"/>
              <w:rPr>
                <w:b/>
              </w:rPr>
            </w:pPr>
          </w:p>
        </w:tc>
      </w:tr>
      <w:tr w:rsidR="005D0003" w:rsidRPr="00FE0A02" w14:paraId="1B64D161" w14:textId="77777777" w:rsidTr="00D77A38">
        <w:trPr>
          <w:gridAfter w:val="1"/>
          <w:wAfter w:w="3" w:type="pct"/>
          <w:trHeight w:hRule="exact" w:val="2536"/>
        </w:trPr>
        <w:tc>
          <w:tcPr>
            <w:tcW w:w="1115" w:type="pct"/>
            <w:gridSpan w:val="2"/>
          </w:tcPr>
          <w:p w14:paraId="34D96D38" w14:textId="533C23F0" w:rsidR="005D0003" w:rsidRPr="00FE0A02" w:rsidRDefault="005D0003" w:rsidP="006D7833">
            <w:pPr>
              <w:pStyle w:val="Heading1"/>
              <w:rPr>
                <w:bCs w:val="0"/>
              </w:rPr>
            </w:pPr>
            <w:r w:rsidRPr="00FE0A02">
              <w:rPr>
                <w:bCs w:val="0"/>
              </w:rPr>
              <w:t>Notes</w:t>
            </w:r>
          </w:p>
        </w:tc>
        <w:tc>
          <w:tcPr>
            <w:tcW w:w="3883" w:type="pct"/>
            <w:gridSpan w:val="6"/>
          </w:tcPr>
          <w:p w14:paraId="6213DB6F" w14:textId="77777777" w:rsidR="005D0003" w:rsidRDefault="009347CE" w:rsidP="006D7833">
            <w:pPr>
              <w:rPr>
                <w:bCs/>
                <w:i/>
                <w:iCs/>
                <w:sz w:val="26"/>
                <w:szCs w:val="26"/>
              </w:rPr>
            </w:pPr>
            <w:r w:rsidRPr="009347CE">
              <w:rPr>
                <w:b/>
                <w:i/>
                <w:iCs/>
                <w:sz w:val="26"/>
                <w:szCs w:val="26"/>
              </w:rPr>
              <w:t xml:space="preserve">Access Testing </w:t>
            </w:r>
            <w:r w:rsidRPr="005C5B46">
              <w:rPr>
                <w:bCs/>
                <w:i/>
                <w:iCs/>
                <w:sz w:val="26"/>
                <w:szCs w:val="26"/>
              </w:rPr>
              <w:t>for ELL students runs from 1/20 – 3/14</w:t>
            </w:r>
          </w:p>
          <w:p w14:paraId="2ED61581" w14:textId="77777777" w:rsidR="003533CE" w:rsidRDefault="003533CE" w:rsidP="003533CE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FE0A02">
              <w:rPr>
                <w:b/>
                <w:color w:val="00B0F0"/>
              </w:rPr>
              <w:t>CLT</w:t>
            </w:r>
            <w:r>
              <w:rPr>
                <w:b/>
                <w:color w:val="00B0F0"/>
              </w:rPr>
              <w:t xml:space="preserve"> </w:t>
            </w:r>
            <w:r w:rsidRPr="005346B2">
              <w:rPr>
                <w:bCs/>
              </w:rPr>
              <w:t>for Math &amp; Reading graduation scores</w:t>
            </w:r>
            <w:r>
              <w:rPr>
                <w:bCs/>
              </w:rPr>
              <w:t>.</w:t>
            </w:r>
          </w:p>
          <w:p w14:paraId="7334D411" w14:textId="4039640F" w:rsidR="003533CE" w:rsidRPr="009347CE" w:rsidRDefault="003533CE" w:rsidP="006D7833">
            <w:pPr>
              <w:rPr>
                <w:b/>
                <w:i/>
                <w:iCs/>
                <w:sz w:val="28"/>
                <w:szCs w:val="28"/>
              </w:rPr>
            </w:pPr>
          </w:p>
        </w:tc>
      </w:tr>
    </w:tbl>
    <w:p w14:paraId="05C13FE6" w14:textId="77777777" w:rsidR="00FC74A9" w:rsidRPr="00FE0A02" w:rsidRDefault="00FC74A9" w:rsidP="00FC74A9">
      <w:pPr>
        <w:rPr>
          <w:b/>
        </w:rPr>
        <w:sectPr w:rsidR="00FC74A9" w:rsidRPr="00FE0A02" w:rsidSect="001F1FEB">
          <w:type w:val="continuous"/>
          <w:pgSz w:w="12240" w:h="15840" w:code="1"/>
          <w:pgMar w:top="720" w:right="0" w:bottom="720" w:left="504" w:header="576" w:footer="576" w:gutter="0"/>
          <w:cols w:space="720"/>
          <w:docGrid w:linePitch="360"/>
        </w:sectPr>
      </w:pPr>
    </w:p>
    <w:p w14:paraId="3C99091B" w14:textId="35BB4993" w:rsidR="00B8719C" w:rsidRPr="00FE0A02" w:rsidRDefault="00A512BB">
      <w:pPr>
        <w:rPr>
          <w:b/>
        </w:rPr>
      </w:pPr>
      <w:r w:rsidRPr="00B37F4F">
        <w:rPr>
          <w:b/>
          <w:noProof/>
        </w:rPr>
        <mc:AlternateContent>
          <mc:Choice Requires="wps">
            <w:drawing>
              <wp:anchor distT="91440" distB="91440" distL="114300" distR="114300" simplePos="0" relativeHeight="251669504" behindDoc="0" locked="0" layoutInCell="1" allowOverlap="1" wp14:anchorId="6D025BD3" wp14:editId="083D7E25">
                <wp:simplePos x="0" y="0"/>
                <wp:positionH relativeFrom="page">
                  <wp:posOffset>701040</wp:posOffset>
                </wp:positionH>
                <wp:positionV relativeFrom="paragraph">
                  <wp:posOffset>5080</wp:posOffset>
                </wp:positionV>
                <wp:extent cx="6417813" cy="1475117"/>
                <wp:effectExtent l="0" t="0" r="0" b="0"/>
                <wp:wrapNone/>
                <wp:docPr id="7543466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813" cy="1475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45610" w14:textId="77777777" w:rsidR="00A512BB" w:rsidRPr="006B0D4C" w:rsidRDefault="00A512BB" w:rsidP="00A512BB">
                            <w:pPr>
                              <w:pBdr>
                                <w:top w:val="single" w:sz="24" w:space="8" w:color="1CADE4" w:themeColor="accent1"/>
                                <w:bottom w:val="single" w:sz="24" w:space="8" w:color="1CADE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B0D4C"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SAT/ACT/CLT Saturday Registration and Testing dates </w:t>
                            </w:r>
                            <w:r w:rsidRPr="00A218D6">
                              <w:rPr>
                                <w:b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(</w:t>
                            </w:r>
                            <w:r w:rsidRPr="00585961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2"/>
                                <w:szCs w:val="2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Optional- registration and fees not provided by LHS</w:t>
                            </w:r>
                            <w:r w:rsidRPr="00F3422C">
                              <w:rPr>
                                <w:b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  <w:r w:rsidRPr="006B0D4C"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  <w:tbl>
                            <w:tblPr>
                              <w:tblStyle w:val="GridTable5Dark-Accent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620"/>
                              <w:gridCol w:w="2610"/>
                              <w:gridCol w:w="4489"/>
                            </w:tblGrid>
                            <w:tr w:rsidR="00A512BB" w:rsidRPr="00A218D6" w14:paraId="679654F8" w14:textId="77777777" w:rsidTr="00F3422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14:paraId="36369901" w14:textId="77777777" w:rsidR="00A512BB" w:rsidRPr="000E13C6" w:rsidRDefault="00A512BB" w:rsidP="006E0932">
                                  <w:pPr>
                                    <w:jc w:val="center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67988923" w14:textId="77777777" w:rsidR="00A512BB" w:rsidRPr="000E13C6" w:rsidRDefault="00A512BB" w:rsidP="006E093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Test Date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61D1F262" w14:textId="77777777" w:rsidR="00A512BB" w:rsidRPr="000E13C6" w:rsidRDefault="00A512BB" w:rsidP="006E093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Registration D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eadline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4E4C7E4E" w14:textId="77777777" w:rsidR="00A512BB" w:rsidRPr="000E13C6" w:rsidRDefault="00A512BB" w:rsidP="006E093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Deadline for Changes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 xml:space="preserve"> / Late Registration</w:t>
                                  </w:r>
                                </w:p>
                              </w:tc>
                            </w:tr>
                            <w:tr w:rsidR="00A512BB" w:rsidRPr="00A218D6" w14:paraId="19F324B0" w14:textId="77777777" w:rsidTr="000E13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</w:tcPr>
                                <w:p w14:paraId="33367687" w14:textId="77777777" w:rsidR="00A512BB" w:rsidRPr="000E13C6" w:rsidRDefault="00A512BB" w:rsidP="006E0932">
                                  <w:pPr>
                                    <w:jc w:val="center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ACT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B6DDF2D" w14:textId="715D7C66" w:rsidR="00A512BB" w:rsidRPr="000E13C6" w:rsidRDefault="001A0E74" w:rsidP="006E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Feb 3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51179BC9" w14:textId="064C38F6" w:rsidR="00A512BB" w:rsidRPr="000E13C6" w:rsidRDefault="001A0E74" w:rsidP="006E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Jan 3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</w:tcPr>
                                <w:p w14:paraId="11C05114" w14:textId="2711616E" w:rsidR="00A512BB" w:rsidRPr="000E13C6" w:rsidRDefault="001A0E74" w:rsidP="006E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Jan 20</w:t>
                                  </w:r>
                                </w:p>
                              </w:tc>
                            </w:tr>
                            <w:tr w:rsidR="00A512BB" w:rsidRPr="00A218D6" w14:paraId="6A411FBA" w14:textId="77777777" w:rsidTr="000E13C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</w:tcPr>
                                <w:p w14:paraId="1FD34529" w14:textId="77777777" w:rsidR="00A512BB" w:rsidRPr="000E13C6" w:rsidRDefault="00A512BB" w:rsidP="006E0932">
                                  <w:pPr>
                                    <w:jc w:val="center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CLT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7110BD7" w14:textId="55DC70E5" w:rsidR="00A512BB" w:rsidRPr="000E13C6" w:rsidRDefault="001A0E74" w:rsidP="006E093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Jan 2</w:t>
                                  </w:r>
                                  <w:r w:rsidR="008207B7">
                                    <w:rPr>
                                      <w:color w:val="auto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33FFF7B2" w14:textId="4EF9040B" w:rsidR="00A512BB" w:rsidRPr="000E13C6" w:rsidRDefault="008207B7" w:rsidP="006E093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Jan 20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</w:tcPr>
                                <w:p w14:paraId="7DCE312A" w14:textId="77777777" w:rsidR="00A512BB" w:rsidRPr="000E13C6" w:rsidRDefault="00A512BB" w:rsidP="006E093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6B0BFE" w14:textId="77777777" w:rsidR="00A512BB" w:rsidRPr="00A218D6" w:rsidRDefault="00A512BB" w:rsidP="00A512BB">
                            <w:pPr>
                              <w:pBdr>
                                <w:top w:val="single" w:sz="24" w:space="8" w:color="1CADE4" w:themeColor="accent1"/>
                                <w:bottom w:val="single" w:sz="24" w:space="8" w:color="1CADE4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1CADE4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25BD3" id="_x0000_s1030" type="#_x0000_t202" style="position:absolute;margin-left:55.2pt;margin-top:.4pt;width:505.35pt;height:116.15pt;z-index:25166950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" filled="f" stroked="f">
                <v:textbox>
                  <w:txbxContent>
                    <w:p w14:paraId="5B145610" w14:textId="77777777" w:rsidR="00A512BB" w:rsidRPr="006B0D4C" w:rsidRDefault="00A512BB" w:rsidP="00A512BB">
                      <w:pPr>
                        <w:pBdr>
                          <w:top w:val="single" w:sz="24" w:space="8" w:color="1CADE4" w:themeColor="accent1"/>
                          <w:bottom w:val="single" w:sz="24" w:space="8" w:color="1CADE4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27CED7" w:themeColor="accent3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B0D4C">
                        <w:rPr>
                          <w:b/>
                          <w:i/>
                          <w:iCs/>
                          <w:color w:val="27CED7" w:themeColor="accent3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SAT/ACT/CLT Saturday Registration and Testing dates </w:t>
                      </w:r>
                      <w:r w:rsidRPr="00A218D6">
                        <w:rPr>
                          <w:b/>
                          <w:i/>
                          <w:iCs/>
                          <w:color w:val="7030A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(</w:t>
                      </w:r>
                      <w:r w:rsidRPr="00585961">
                        <w:rPr>
                          <w:b/>
                          <w:bCs/>
                          <w:i/>
                          <w:iCs/>
                          <w:color w:val="7030A0"/>
                          <w:sz w:val="22"/>
                          <w:szCs w:val="2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Optional- registration and fees not provided by LHS</w:t>
                      </w:r>
                      <w:r w:rsidRPr="00F3422C">
                        <w:rPr>
                          <w:b/>
                          <w:i/>
                          <w:iCs/>
                          <w:color w:val="7030A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)</w:t>
                      </w:r>
                      <w:r w:rsidRPr="006B0D4C">
                        <w:rPr>
                          <w:b/>
                          <w:i/>
                          <w:iCs/>
                          <w:color w:val="27CED7" w:themeColor="accent3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:</w:t>
                      </w:r>
                    </w:p>
                    <w:tbl>
                      <w:tblPr>
                        <w:tblStyle w:val="GridTable5Dark-Accent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620"/>
                        <w:gridCol w:w="2610"/>
                        <w:gridCol w:w="4489"/>
                      </w:tblGrid>
                      <w:tr w:rsidR="00A512BB" w:rsidRPr="00A218D6" w14:paraId="679654F8" w14:textId="77777777" w:rsidTr="00F3422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75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14:paraId="36369901" w14:textId="77777777" w:rsidR="00A512BB" w:rsidRPr="000E13C6" w:rsidRDefault="00A512BB" w:rsidP="006E0932">
                            <w:p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 w:rsidRPr="000E13C6">
                              <w:rPr>
                                <w:color w:val="auto"/>
                                <w:sz w:val="24"/>
                              </w:rPr>
                              <w:t>Test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67988923" w14:textId="77777777" w:rsidR="00A512BB" w:rsidRPr="000E13C6" w:rsidRDefault="00A512BB" w:rsidP="006E0932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 w:rsidRPr="000E13C6">
                              <w:rPr>
                                <w:color w:val="auto"/>
                                <w:sz w:val="24"/>
                              </w:rPr>
                              <w:t>Test Date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61D1F262" w14:textId="77777777" w:rsidR="00A512BB" w:rsidRPr="000E13C6" w:rsidRDefault="00A512BB" w:rsidP="006E0932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 w:rsidRPr="000E13C6">
                              <w:rPr>
                                <w:color w:val="auto"/>
                                <w:sz w:val="24"/>
                              </w:rPr>
                              <w:t>Registration D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eadline</w:t>
                            </w:r>
                          </w:p>
                        </w:tc>
                        <w:tc>
                          <w:tcPr>
                            <w:tcW w:w="4489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4E4C7E4E" w14:textId="77777777" w:rsidR="00A512BB" w:rsidRPr="000E13C6" w:rsidRDefault="00A512BB" w:rsidP="006E0932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 w:rsidRPr="000E13C6">
                              <w:rPr>
                                <w:color w:val="auto"/>
                                <w:sz w:val="24"/>
                              </w:rPr>
                              <w:t>Deadline for Changes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 xml:space="preserve"> / Late Registration</w:t>
                            </w:r>
                          </w:p>
                        </w:tc>
                      </w:tr>
                      <w:tr w:rsidR="00A512BB" w:rsidRPr="00A218D6" w14:paraId="19F324B0" w14:textId="77777777" w:rsidTr="000E13C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75" w:type="dxa"/>
                          </w:tcPr>
                          <w:p w14:paraId="33367687" w14:textId="77777777" w:rsidR="00A512BB" w:rsidRPr="000E13C6" w:rsidRDefault="00A512BB" w:rsidP="006E0932">
                            <w:p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 w:rsidRPr="000E13C6">
                              <w:rPr>
                                <w:color w:val="auto"/>
                                <w:sz w:val="24"/>
                              </w:rPr>
                              <w:t>ACT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4B6DDF2D" w14:textId="715D7C66" w:rsidR="00A512BB" w:rsidRPr="000E13C6" w:rsidRDefault="001A0E74" w:rsidP="006E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Feb 3</w:t>
                            </w:r>
                          </w:p>
                        </w:tc>
                        <w:tc>
                          <w:tcPr>
                            <w:tcW w:w="2610" w:type="dxa"/>
                          </w:tcPr>
                          <w:p w14:paraId="51179BC9" w14:textId="064C38F6" w:rsidR="00A512BB" w:rsidRPr="000E13C6" w:rsidRDefault="001A0E74" w:rsidP="006E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Jan 3</w:t>
                            </w:r>
                          </w:p>
                        </w:tc>
                        <w:tc>
                          <w:tcPr>
                            <w:tcW w:w="4489" w:type="dxa"/>
                          </w:tcPr>
                          <w:p w14:paraId="11C05114" w14:textId="2711616E" w:rsidR="00A512BB" w:rsidRPr="000E13C6" w:rsidRDefault="001A0E74" w:rsidP="006E093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Jan 20</w:t>
                            </w:r>
                          </w:p>
                        </w:tc>
                      </w:tr>
                      <w:tr w:rsidR="00A512BB" w:rsidRPr="00A218D6" w14:paraId="6A411FBA" w14:textId="77777777" w:rsidTr="000E13C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75" w:type="dxa"/>
                          </w:tcPr>
                          <w:p w14:paraId="1FD34529" w14:textId="77777777" w:rsidR="00A512BB" w:rsidRPr="000E13C6" w:rsidRDefault="00A512BB" w:rsidP="006E0932">
                            <w:p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 w:rsidRPr="000E13C6">
                              <w:rPr>
                                <w:color w:val="auto"/>
                                <w:sz w:val="24"/>
                              </w:rPr>
                              <w:t>CLT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07110BD7" w14:textId="55DC70E5" w:rsidR="00A512BB" w:rsidRPr="000E13C6" w:rsidRDefault="001A0E74" w:rsidP="006E093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Jan 2</w:t>
                            </w:r>
                            <w:r w:rsidR="008207B7">
                              <w:rPr>
                                <w:color w:val="auto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10" w:type="dxa"/>
                          </w:tcPr>
                          <w:p w14:paraId="33FFF7B2" w14:textId="4EF9040B" w:rsidR="00A512BB" w:rsidRPr="000E13C6" w:rsidRDefault="008207B7" w:rsidP="006E093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Jan 20</w:t>
                            </w:r>
                          </w:p>
                        </w:tc>
                        <w:tc>
                          <w:tcPr>
                            <w:tcW w:w="4489" w:type="dxa"/>
                          </w:tcPr>
                          <w:p w14:paraId="7DCE312A" w14:textId="77777777" w:rsidR="00A512BB" w:rsidRPr="000E13C6" w:rsidRDefault="00A512BB" w:rsidP="006E093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F6B0BFE" w14:textId="77777777" w:rsidR="00A512BB" w:rsidRPr="00A218D6" w:rsidRDefault="00A512BB" w:rsidP="00A512BB">
                      <w:pPr>
                        <w:pBdr>
                          <w:top w:val="single" w:sz="24" w:space="8" w:color="1CADE4" w:themeColor="accent1"/>
                          <w:bottom w:val="single" w:sz="24" w:space="8" w:color="1CADE4" w:themeColor="accent1"/>
                        </w:pBdr>
                        <w:jc w:val="center"/>
                        <w:rPr>
                          <w:i/>
                          <w:iCs/>
                          <w:color w:val="1CADE4" w:themeColor="accent1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719C" w:rsidRPr="00FE0A02">
        <w:rPr>
          <w:b/>
        </w:rPr>
        <w:br w:type="page"/>
      </w:r>
    </w:p>
    <w:tbl>
      <w:tblPr>
        <w:tblW w:w="4617" w:type="pct"/>
        <w:tblLook w:val="0600" w:firstRow="0" w:lastRow="0" w:firstColumn="0" w:lastColumn="0" w:noHBand="1" w:noVBand="1"/>
        <w:tblCaption w:val="Layout table"/>
      </w:tblPr>
      <w:tblGrid>
        <w:gridCol w:w="2430"/>
        <w:gridCol w:w="17"/>
        <w:gridCol w:w="1762"/>
        <w:gridCol w:w="1964"/>
        <w:gridCol w:w="1829"/>
        <w:gridCol w:w="1719"/>
        <w:gridCol w:w="572"/>
        <w:gridCol w:w="507"/>
        <w:gridCol w:w="37"/>
      </w:tblGrid>
      <w:tr w:rsidR="00833E1B" w:rsidRPr="00FE0A02" w14:paraId="219BC032" w14:textId="77777777" w:rsidTr="00B8719C">
        <w:trPr>
          <w:gridAfter w:val="2"/>
          <w:wAfter w:w="251" w:type="pct"/>
          <w:trHeight w:val="1028"/>
        </w:trPr>
        <w:tc>
          <w:tcPr>
            <w:tcW w:w="4749" w:type="pct"/>
            <w:gridSpan w:val="7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1BCFCDF" w14:textId="4503C493" w:rsidR="00833E1B" w:rsidRPr="00FE0A02" w:rsidRDefault="00833E1B" w:rsidP="00537FCA">
            <w:pPr>
              <w:pStyle w:val="Month"/>
              <w:jc w:val="right"/>
            </w:pPr>
            <w:r w:rsidRPr="00FE0A02">
              <w:lastRenderedPageBreak/>
              <w:t>February</w:t>
            </w:r>
          </w:p>
        </w:tc>
      </w:tr>
      <w:tr w:rsidR="00B8719C" w:rsidRPr="00FE0A02" w14:paraId="54B2BCA8" w14:textId="77777777" w:rsidTr="00B8719C">
        <w:trPr>
          <w:trHeight w:val="455"/>
        </w:trPr>
        <w:tc>
          <w:tcPr>
            <w:tcW w:w="112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634DC365" w14:textId="77777777" w:rsidR="00833E1B" w:rsidRPr="00FE0A02" w:rsidRDefault="00000000" w:rsidP="00537FCA">
            <w:pPr>
              <w:pStyle w:val="Days"/>
            </w:pPr>
            <w:sdt>
              <w:sdtPr>
                <w:id w:val="2024043694"/>
                <w:placeholder>
                  <w:docPart w:val="E1D21DE3FCE94802BF15E71C3A5C47A7"/>
                </w:placeholder>
                <w:temporary/>
                <w:showingPlcHdr/>
                <w15:appearance w15:val="hidden"/>
              </w:sdtPr>
              <w:sdtContent>
                <w:r w:rsidR="00833E1B" w:rsidRPr="00FE0A02">
                  <w:t>Monday</w:t>
                </w:r>
              </w:sdtContent>
            </w:sdt>
            <w:r w:rsidR="00833E1B" w:rsidRPr="00FE0A02">
              <w:t xml:space="preserve"> </w:t>
            </w:r>
          </w:p>
        </w:tc>
        <w:tc>
          <w:tcPr>
            <w:tcW w:w="8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394DF09A" w14:textId="77777777" w:rsidR="00833E1B" w:rsidRPr="00FE0A02" w:rsidRDefault="00000000" w:rsidP="00537FCA">
            <w:pPr>
              <w:pStyle w:val="Days"/>
            </w:pPr>
            <w:sdt>
              <w:sdtPr>
                <w:id w:val="-1561859490"/>
                <w:placeholder>
                  <w:docPart w:val="ACD52EA2FA25428DADC84FE4EEC496EE"/>
                </w:placeholder>
                <w:temporary/>
                <w:showingPlcHdr/>
                <w15:appearance w15:val="hidden"/>
              </w:sdtPr>
              <w:sdtContent>
                <w:r w:rsidR="00833E1B" w:rsidRPr="00FE0A02">
                  <w:t>Tuesday</w:t>
                </w:r>
              </w:sdtContent>
            </w:sdt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7E1427E5" w14:textId="77777777" w:rsidR="00833E1B" w:rsidRPr="00FE0A02" w:rsidRDefault="00000000" w:rsidP="00537FCA">
            <w:pPr>
              <w:pStyle w:val="Days"/>
            </w:pPr>
            <w:sdt>
              <w:sdtPr>
                <w:id w:val="-1803920407"/>
                <w:placeholder>
                  <w:docPart w:val="7995967E278D447C94CFA998613EC712"/>
                </w:placeholder>
                <w:temporary/>
                <w:showingPlcHdr/>
                <w15:appearance w15:val="hidden"/>
              </w:sdtPr>
              <w:sdtContent>
                <w:r w:rsidR="00833E1B" w:rsidRPr="00FE0A02">
                  <w:t>Wednesday</w:t>
                </w:r>
              </w:sdtContent>
            </w:sdt>
          </w:p>
        </w:tc>
        <w:tc>
          <w:tcPr>
            <w:tcW w:w="8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664B883B" w14:textId="77777777" w:rsidR="00833E1B" w:rsidRPr="00FE0A02" w:rsidRDefault="00000000" w:rsidP="00537FCA">
            <w:pPr>
              <w:pStyle w:val="Days"/>
            </w:pPr>
            <w:sdt>
              <w:sdtPr>
                <w:id w:val="1370721363"/>
                <w:placeholder>
                  <w:docPart w:val="4C0F379182434BBFB3A7D372565C4637"/>
                </w:placeholder>
                <w:temporary/>
                <w:showingPlcHdr/>
                <w15:appearance w15:val="hidden"/>
              </w:sdtPr>
              <w:sdtContent>
                <w:r w:rsidR="00833E1B" w:rsidRPr="00FE0A02">
                  <w:t>Thursday</w:t>
                </w:r>
              </w:sdtContent>
            </w:sdt>
          </w:p>
        </w:tc>
        <w:tc>
          <w:tcPr>
            <w:tcW w:w="79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7AB62C00" w14:textId="77777777" w:rsidR="00833E1B" w:rsidRPr="00FE0A02" w:rsidRDefault="00000000" w:rsidP="00537FCA">
            <w:pPr>
              <w:pStyle w:val="Days"/>
            </w:pPr>
            <w:sdt>
              <w:sdtPr>
                <w:id w:val="-1385172539"/>
                <w:placeholder>
                  <w:docPart w:val="381EC629291745048029E6A56706B328"/>
                </w:placeholder>
                <w:temporary/>
                <w:showingPlcHdr/>
                <w15:appearance w15:val="hidden"/>
              </w:sdtPr>
              <w:sdtContent>
                <w:r w:rsidR="00833E1B" w:rsidRPr="00FE0A02">
                  <w:t>Friday</w:t>
                </w:r>
              </w:sdtContent>
            </w:sdt>
          </w:p>
        </w:tc>
        <w:tc>
          <w:tcPr>
            <w:tcW w:w="51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9C303C5" w14:textId="77777777" w:rsidR="00833E1B" w:rsidRPr="00FE0A02" w:rsidRDefault="00000000" w:rsidP="00537FCA">
            <w:pPr>
              <w:pStyle w:val="Days"/>
            </w:pPr>
            <w:sdt>
              <w:sdtPr>
                <w:id w:val="-1541505386"/>
                <w:placeholder>
                  <w:docPart w:val="DE6D92B0E30648A29198042074AA89A9"/>
                </w:placeholder>
                <w:temporary/>
                <w:showingPlcHdr/>
                <w15:appearance w15:val="hidden"/>
              </w:sdtPr>
              <w:sdtContent>
                <w:r w:rsidR="00833E1B" w:rsidRPr="00FE0A02">
                  <w:t>Saturday</w:t>
                </w:r>
              </w:sdtContent>
            </w:sdt>
          </w:p>
        </w:tc>
      </w:tr>
      <w:tr w:rsidR="00B8719C" w:rsidRPr="00FE0A02" w14:paraId="052435CA" w14:textId="77777777" w:rsidTr="00B8719C">
        <w:trPr>
          <w:trHeight w:val="575"/>
        </w:trPr>
        <w:tc>
          <w:tcPr>
            <w:tcW w:w="112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FC6D18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8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F2196B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C606B2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8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FBB8ED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79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F222E8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51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31EAB5" w14:textId="77777777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</w:t>
            </w:r>
          </w:p>
        </w:tc>
      </w:tr>
      <w:tr w:rsidR="00B8719C" w:rsidRPr="00FE0A02" w14:paraId="05718A38" w14:textId="77777777" w:rsidTr="00B8719C">
        <w:trPr>
          <w:trHeight w:hRule="exact" w:val="1160"/>
        </w:trPr>
        <w:tc>
          <w:tcPr>
            <w:tcW w:w="112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3037E9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8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DDC1F5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9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66A574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84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E6179F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79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252FB6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515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A44A2F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</w:tr>
      <w:tr w:rsidR="00B8719C" w:rsidRPr="00FE0A02" w14:paraId="6BA8DA84" w14:textId="77777777" w:rsidTr="00B8719C">
        <w:trPr>
          <w:trHeight w:val="575"/>
        </w:trPr>
        <w:tc>
          <w:tcPr>
            <w:tcW w:w="112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FD02B22" w14:textId="4438CA50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3</w:t>
            </w:r>
            <w:r w:rsidR="003B4488" w:rsidRPr="00FE0A02">
              <w:rPr>
                <w:b/>
              </w:rPr>
              <w:t xml:space="preserve"> (A)</w:t>
            </w:r>
          </w:p>
        </w:tc>
        <w:tc>
          <w:tcPr>
            <w:tcW w:w="8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0139850" w14:textId="0A4B738E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4</w:t>
            </w:r>
            <w:r w:rsidR="007732AE" w:rsidRPr="00FE0A02">
              <w:rPr>
                <w:b/>
              </w:rPr>
              <w:t xml:space="preserve"> (B)</w:t>
            </w:r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AC6EA57" w14:textId="0D827E19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5</w:t>
            </w:r>
            <w:r w:rsidR="001D63EB" w:rsidRPr="00FE0A02">
              <w:rPr>
                <w:b/>
              </w:rPr>
              <w:t xml:space="preserve"> (C)</w:t>
            </w:r>
          </w:p>
        </w:tc>
        <w:tc>
          <w:tcPr>
            <w:tcW w:w="8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C18C4B4" w14:textId="51B63CCC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6</w:t>
            </w:r>
            <w:r w:rsidR="003B4488" w:rsidRPr="00FE0A02">
              <w:rPr>
                <w:b/>
              </w:rPr>
              <w:t xml:space="preserve"> (A)</w:t>
            </w:r>
          </w:p>
        </w:tc>
        <w:tc>
          <w:tcPr>
            <w:tcW w:w="79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D3EF09A" w14:textId="5654B25D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7</w:t>
            </w:r>
            <w:r w:rsidR="007732AE" w:rsidRPr="00FE0A02">
              <w:rPr>
                <w:b/>
              </w:rPr>
              <w:t xml:space="preserve"> (B)</w:t>
            </w:r>
          </w:p>
        </w:tc>
        <w:tc>
          <w:tcPr>
            <w:tcW w:w="51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2A11B2A" w14:textId="77777777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8</w:t>
            </w:r>
          </w:p>
        </w:tc>
      </w:tr>
      <w:tr w:rsidR="00B8719C" w:rsidRPr="00FE0A02" w14:paraId="2C41EE89" w14:textId="77777777" w:rsidTr="00B8719C">
        <w:trPr>
          <w:trHeight w:hRule="exact" w:val="1160"/>
        </w:trPr>
        <w:tc>
          <w:tcPr>
            <w:tcW w:w="112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7D3F882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8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9F16520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9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CC1448F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84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D6FE3D1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79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8836F71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515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5570378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</w:tr>
      <w:tr w:rsidR="00B8719C" w:rsidRPr="00FE0A02" w14:paraId="26F94BD9" w14:textId="77777777" w:rsidTr="00B8719C">
        <w:trPr>
          <w:trHeight w:val="575"/>
        </w:trPr>
        <w:tc>
          <w:tcPr>
            <w:tcW w:w="112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68C506" w14:textId="622C32B6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10</w:t>
            </w:r>
            <w:r w:rsidR="001D63EB" w:rsidRPr="00FE0A02">
              <w:rPr>
                <w:b/>
              </w:rPr>
              <w:t xml:space="preserve"> (C)</w:t>
            </w:r>
          </w:p>
        </w:tc>
        <w:tc>
          <w:tcPr>
            <w:tcW w:w="8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5B6D6A" w14:textId="574740DD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11</w:t>
            </w:r>
            <w:r w:rsidR="003B4488" w:rsidRPr="00FE0A02">
              <w:rPr>
                <w:b/>
              </w:rPr>
              <w:t xml:space="preserve"> (A)</w:t>
            </w:r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816D9F" w14:textId="57258B0F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12</w:t>
            </w:r>
            <w:r w:rsidR="007732AE" w:rsidRPr="00FE0A02">
              <w:rPr>
                <w:b/>
              </w:rPr>
              <w:t xml:space="preserve"> (B)</w:t>
            </w:r>
          </w:p>
        </w:tc>
        <w:tc>
          <w:tcPr>
            <w:tcW w:w="8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575F1A" w14:textId="54A261B5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13</w:t>
            </w:r>
            <w:r w:rsidR="001D63EB" w:rsidRPr="00FE0A02">
              <w:rPr>
                <w:b/>
              </w:rPr>
              <w:t xml:space="preserve"> (C)</w:t>
            </w:r>
          </w:p>
        </w:tc>
        <w:tc>
          <w:tcPr>
            <w:tcW w:w="79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E84953" w14:textId="6390478F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14</w:t>
            </w:r>
            <w:r w:rsidR="003B4488" w:rsidRPr="00FE0A02">
              <w:rPr>
                <w:b/>
              </w:rPr>
              <w:t xml:space="preserve"> (A)</w:t>
            </w:r>
          </w:p>
        </w:tc>
        <w:tc>
          <w:tcPr>
            <w:tcW w:w="51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51F01C" w14:textId="77777777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15</w:t>
            </w:r>
          </w:p>
        </w:tc>
      </w:tr>
      <w:tr w:rsidR="00B8719C" w:rsidRPr="00FE0A02" w14:paraId="50FFC435" w14:textId="77777777" w:rsidTr="00B8719C">
        <w:trPr>
          <w:trHeight w:hRule="exact" w:val="1160"/>
        </w:trPr>
        <w:tc>
          <w:tcPr>
            <w:tcW w:w="112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DF9A13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8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26A75D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9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EF7A2B" w14:textId="0E56B59B" w:rsidR="00833E1B" w:rsidRPr="00FE0A02" w:rsidRDefault="00015AF3" w:rsidP="00537FCA">
            <w:pPr>
              <w:pStyle w:val="Dates"/>
              <w:rPr>
                <w:b/>
              </w:rPr>
            </w:pPr>
            <w:r>
              <w:rPr>
                <w:b/>
              </w:rPr>
              <w:t>Academic Advising</w:t>
            </w:r>
          </w:p>
        </w:tc>
        <w:tc>
          <w:tcPr>
            <w:tcW w:w="84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2EA63A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79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ABDA68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515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E6B1BB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</w:tr>
      <w:tr w:rsidR="00B8719C" w:rsidRPr="00FE0A02" w14:paraId="55F9C82F" w14:textId="77777777" w:rsidTr="00B8719C">
        <w:trPr>
          <w:trHeight w:val="575"/>
        </w:trPr>
        <w:tc>
          <w:tcPr>
            <w:tcW w:w="112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F16F74C" w14:textId="77777777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17</w:t>
            </w:r>
          </w:p>
        </w:tc>
        <w:tc>
          <w:tcPr>
            <w:tcW w:w="8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F1A1AD8" w14:textId="04B60D36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18</w:t>
            </w:r>
            <w:r w:rsidR="007732AE" w:rsidRPr="00FE0A02">
              <w:rPr>
                <w:b/>
              </w:rPr>
              <w:t xml:space="preserve"> (B)</w:t>
            </w:r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7848A3E" w14:textId="748B44AD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19</w:t>
            </w:r>
            <w:r w:rsidR="001D63EB" w:rsidRPr="00FE0A02">
              <w:rPr>
                <w:b/>
              </w:rPr>
              <w:t xml:space="preserve"> (C)</w:t>
            </w:r>
          </w:p>
        </w:tc>
        <w:tc>
          <w:tcPr>
            <w:tcW w:w="8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2B821B9" w14:textId="31161AA8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20</w:t>
            </w:r>
            <w:r w:rsidR="003B4488" w:rsidRPr="00FE0A02">
              <w:rPr>
                <w:b/>
              </w:rPr>
              <w:t xml:space="preserve"> (A)</w:t>
            </w:r>
          </w:p>
        </w:tc>
        <w:tc>
          <w:tcPr>
            <w:tcW w:w="79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CF28EB2" w14:textId="0EFC6B89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21</w:t>
            </w:r>
            <w:r w:rsidR="007732AE" w:rsidRPr="00FE0A02">
              <w:rPr>
                <w:b/>
              </w:rPr>
              <w:t xml:space="preserve"> (B)</w:t>
            </w:r>
          </w:p>
        </w:tc>
        <w:tc>
          <w:tcPr>
            <w:tcW w:w="51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059305D" w14:textId="77777777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22</w:t>
            </w:r>
          </w:p>
        </w:tc>
      </w:tr>
      <w:tr w:rsidR="00B8719C" w:rsidRPr="00FE0A02" w14:paraId="1ABF429D" w14:textId="77777777" w:rsidTr="00000723">
        <w:trPr>
          <w:trHeight w:hRule="exact" w:val="1160"/>
        </w:trPr>
        <w:tc>
          <w:tcPr>
            <w:tcW w:w="112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0E6F6" w:themeFill="accent2" w:themeFillTint="33"/>
          </w:tcPr>
          <w:p w14:paraId="53D0B16E" w14:textId="77777777" w:rsidR="0041184D" w:rsidRPr="00FE0A02" w:rsidRDefault="0041184D" w:rsidP="0041184D">
            <w:pPr>
              <w:pStyle w:val="Dates"/>
              <w:jc w:val="center"/>
              <w:rPr>
                <w:b/>
              </w:rPr>
            </w:pPr>
            <w:r w:rsidRPr="00FE0A02">
              <w:rPr>
                <w:b/>
              </w:rPr>
              <w:t>No Students</w:t>
            </w:r>
          </w:p>
          <w:p w14:paraId="6A81A63D" w14:textId="1F8F3428" w:rsidR="00833E1B" w:rsidRPr="00FE0A02" w:rsidRDefault="0041184D" w:rsidP="0041184D">
            <w:pPr>
              <w:pStyle w:val="Dates"/>
              <w:jc w:val="center"/>
              <w:rPr>
                <w:b/>
              </w:rPr>
            </w:pPr>
            <w:r w:rsidRPr="00FE0A02">
              <w:rPr>
                <w:b/>
              </w:rPr>
              <w:t>DWT</w:t>
            </w:r>
          </w:p>
        </w:tc>
        <w:tc>
          <w:tcPr>
            <w:tcW w:w="8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AD352F9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9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822C1A4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84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86BB0B5" w14:textId="73C83CFF" w:rsidR="00833E1B" w:rsidRPr="00FE0A02" w:rsidRDefault="00045EB8" w:rsidP="00537FCA">
            <w:pPr>
              <w:pStyle w:val="Dates"/>
              <w:rPr>
                <w:b/>
              </w:rPr>
            </w:pPr>
            <w:r w:rsidRPr="00FE0A02">
              <w:rPr>
                <w:b/>
                <w:color w:val="1CADE4" w:themeColor="accent1"/>
              </w:rPr>
              <w:t>CLT – Concordance</w:t>
            </w:r>
          </w:p>
        </w:tc>
        <w:tc>
          <w:tcPr>
            <w:tcW w:w="79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666DA74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515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2D79803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</w:tr>
      <w:tr w:rsidR="00B8719C" w:rsidRPr="00FE0A02" w14:paraId="05F2B43C" w14:textId="77777777" w:rsidTr="00B8719C">
        <w:trPr>
          <w:trHeight w:val="600"/>
        </w:trPr>
        <w:tc>
          <w:tcPr>
            <w:tcW w:w="112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6B3B41" w14:textId="1DD69E94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24</w:t>
            </w:r>
            <w:r w:rsidR="001D63EB" w:rsidRPr="00FE0A02">
              <w:rPr>
                <w:b/>
              </w:rPr>
              <w:t xml:space="preserve"> (C)</w:t>
            </w:r>
          </w:p>
        </w:tc>
        <w:tc>
          <w:tcPr>
            <w:tcW w:w="8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CD0B9F" w14:textId="3809737A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25</w:t>
            </w:r>
            <w:r w:rsidR="003B4488" w:rsidRPr="00FE0A02">
              <w:rPr>
                <w:b/>
              </w:rPr>
              <w:t xml:space="preserve"> (A)</w:t>
            </w:r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43B8E4" w14:textId="46F70EB7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26</w:t>
            </w:r>
            <w:r w:rsidR="007732AE" w:rsidRPr="00FE0A02">
              <w:rPr>
                <w:b/>
              </w:rPr>
              <w:t xml:space="preserve"> (B)</w:t>
            </w:r>
          </w:p>
        </w:tc>
        <w:tc>
          <w:tcPr>
            <w:tcW w:w="8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18CC69" w14:textId="4D8E65D0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27</w:t>
            </w:r>
            <w:r w:rsidR="001D63EB" w:rsidRPr="00FE0A02">
              <w:rPr>
                <w:b/>
              </w:rPr>
              <w:t xml:space="preserve"> (C)</w:t>
            </w:r>
          </w:p>
        </w:tc>
        <w:tc>
          <w:tcPr>
            <w:tcW w:w="79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6699DC" w14:textId="5D9FDDFE" w:rsidR="00833E1B" w:rsidRPr="00FE0A02" w:rsidRDefault="00833E1B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28</w:t>
            </w:r>
            <w:r w:rsidR="003B4488" w:rsidRPr="00FE0A02">
              <w:rPr>
                <w:b/>
              </w:rPr>
              <w:t xml:space="preserve"> (A)</w:t>
            </w:r>
          </w:p>
        </w:tc>
        <w:tc>
          <w:tcPr>
            <w:tcW w:w="51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294BDC" w14:textId="37D41883" w:rsidR="00833E1B" w:rsidRPr="00FE0A02" w:rsidRDefault="00833E1B" w:rsidP="00537FCA">
            <w:pPr>
              <w:pStyle w:val="Dates"/>
              <w:rPr>
                <w:b/>
              </w:rPr>
            </w:pPr>
          </w:p>
        </w:tc>
      </w:tr>
      <w:tr w:rsidR="00B8719C" w:rsidRPr="00FE0A02" w14:paraId="6139025F" w14:textId="77777777" w:rsidTr="00B8719C">
        <w:trPr>
          <w:trHeight w:hRule="exact" w:val="1160"/>
        </w:trPr>
        <w:tc>
          <w:tcPr>
            <w:tcW w:w="112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F91C9E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8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CBA36D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9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497820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84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9209D6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79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904901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  <w:tc>
          <w:tcPr>
            <w:tcW w:w="515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4DABB8" w14:textId="77777777" w:rsidR="00833E1B" w:rsidRPr="00FE0A02" w:rsidRDefault="00833E1B" w:rsidP="00537FCA">
            <w:pPr>
              <w:pStyle w:val="Dates"/>
              <w:rPr>
                <w:b/>
              </w:rPr>
            </w:pPr>
          </w:p>
        </w:tc>
      </w:tr>
      <w:tr w:rsidR="005D0003" w:rsidRPr="00FE0A02" w14:paraId="4EC6F5B1" w14:textId="77777777" w:rsidTr="00D77A38">
        <w:trPr>
          <w:gridAfter w:val="1"/>
          <w:wAfter w:w="17" w:type="pct"/>
          <w:trHeight w:hRule="exact" w:val="2702"/>
        </w:trPr>
        <w:tc>
          <w:tcPr>
            <w:tcW w:w="1121" w:type="pct"/>
          </w:tcPr>
          <w:p w14:paraId="2C4530EB" w14:textId="356014F3" w:rsidR="005D0003" w:rsidRPr="00FE0A02" w:rsidRDefault="005D0003" w:rsidP="00537FCA">
            <w:pPr>
              <w:pStyle w:val="Heading1"/>
              <w:rPr>
                <w:bCs w:val="0"/>
              </w:rPr>
            </w:pPr>
            <w:r w:rsidRPr="00FE0A02">
              <w:rPr>
                <w:bCs w:val="0"/>
              </w:rPr>
              <w:t>Notes</w:t>
            </w:r>
          </w:p>
        </w:tc>
        <w:tc>
          <w:tcPr>
            <w:tcW w:w="3862" w:type="pct"/>
            <w:gridSpan w:val="7"/>
          </w:tcPr>
          <w:p w14:paraId="0D00438C" w14:textId="36C868DE" w:rsidR="00395028" w:rsidRDefault="00395028" w:rsidP="00395028">
            <w:pPr>
              <w:pStyle w:val="ListParagraph"/>
              <w:numPr>
                <w:ilvl w:val="0"/>
                <w:numId w:val="1"/>
              </w:numPr>
              <w:ind w:left="360"/>
              <w:rPr>
                <w:bCs/>
              </w:rPr>
            </w:pPr>
            <w:r w:rsidRPr="00857E20">
              <w:rPr>
                <w:b/>
                <w:color w:val="E38803"/>
              </w:rPr>
              <w:t xml:space="preserve">Cycle </w:t>
            </w:r>
            <w:r>
              <w:rPr>
                <w:b/>
                <w:color w:val="E38803"/>
              </w:rPr>
              <w:t>3</w:t>
            </w:r>
            <w:r w:rsidRPr="00857E20">
              <w:rPr>
                <w:b/>
                <w:color w:val="E38803"/>
              </w:rPr>
              <w:t xml:space="preserve"> Assessments </w:t>
            </w:r>
            <w:r w:rsidRPr="00852347">
              <w:rPr>
                <w:bCs/>
              </w:rPr>
              <w:t xml:space="preserve">for all EOC courses will be given during regularly scheduled class time from </w:t>
            </w:r>
            <w:r>
              <w:rPr>
                <w:bCs/>
              </w:rPr>
              <w:t>2/24 – 3/14</w:t>
            </w:r>
            <w:r w:rsidR="00147824">
              <w:rPr>
                <w:bCs/>
              </w:rPr>
              <w:t>.</w:t>
            </w:r>
          </w:p>
          <w:p w14:paraId="5E2C033C" w14:textId="506466CB" w:rsidR="00395028" w:rsidRPr="003533CE" w:rsidRDefault="00395028" w:rsidP="00395028">
            <w:pPr>
              <w:pStyle w:val="ListParagraph"/>
              <w:numPr>
                <w:ilvl w:val="1"/>
                <w:numId w:val="1"/>
              </w:numPr>
              <w:rPr>
                <w:bCs/>
                <w:sz w:val="20"/>
                <w:szCs w:val="20"/>
              </w:rPr>
            </w:pPr>
            <w:r w:rsidRPr="00634596">
              <w:rPr>
                <w:bCs/>
                <w:i/>
                <w:iCs/>
                <w:sz w:val="20"/>
                <w:szCs w:val="20"/>
              </w:rPr>
              <w:t>Test is usually 1 class period long</w:t>
            </w:r>
            <w:r w:rsidR="00147824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7B281345" w14:textId="77777777" w:rsidR="003533CE" w:rsidRDefault="003533CE" w:rsidP="003533CE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FE0A02">
              <w:rPr>
                <w:b/>
                <w:color w:val="00B0F0"/>
              </w:rPr>
              <w:t>CLT</w:t>
            </w:r>
            <w:r>
              <w:rPr>
                <w:b/>
                <w:color w:val="00B0F0"/>
              </w:rPr>
              <w:t xml:space="preserve"> </w:t>
            </w:r>
            <w:r w:rsidRPr="005346B2">
              <w:rPr>
                <w:bCs/>
              </w:rPr>
              <w:t>for Math &amp; Reading graduation scores</w:t>
            </w:r>
            <w:r>
              <w:rPr>
                <w:bCs/>
              </w:rPr>
              <w:t>.</w:t>
            </w:r>
          </w:p>
          <w:p w14:paraId="6BD57F66" w14:textId="77777777" w:rsidR="003533CE" w:rsidRPr="00634596" w:rsidRDefault="003533CE" w:rsidP="003533CE">
            <w:pPr>
              <w:pStyle w:val="ListParagraph"/>
              <w:ind w:left="720"/>
              <w:rPr>
                <w:bCs/>
                <w:sz w:val="20"/>
                <w:szCs w:val="20"/>
              </w:rPr>
            </w:pPr>
          </w:p>
          <w:p w14:paraId="7D13C807" w14:textId="42107802" w:rsidR="005D0003" w:rsidRPr="00FE0A02" w:rsidRDefault="00A512BB" w:rsidP="00537FCA">
            <w:pPr>
              <w:rPr>
                <w:b/>
              </w:rPr>
            </w:pPr>
            <w:r w:rsidRPr="00B37F4F">
              <w:rPr>
                <w:b/>
                <w:noProof/>
              </w:rPr>
              <mc:AlternateContent>
                <mc:Choice Requires="wps">
                  <w:drawing>
                    <wp:anchor distT="91440" distB="91440" distL="114300" distR="114300" simplePos="0" relativeHeight="251671552" behindDoc="0" locked="0" layoutInCell="1" allowOverlap="1" wp14:anchorId="2C0FCE02" wp14:editId="44A95E83">
                      <wp:simplePos x="0" y="0"/>
                      <wp:positionH relativeFrom="page">
                        <wp:posOffset>-1093470</wp:posOffset>
                      </wp:positionH>
                      <wp:positionV relativeFrom="paragraph">
                        <wp:posOffset>494030</wp:posOffset>
                      </wp:positionV>
                      <wp:extent cx="6417813" cy="1475117"/>
                      <wp:effectExtent l="0" t="0" r="0" b="0"/>
                      <wp:wrapNone/>
                      <wp:docPr id="2345034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7813" cy="14751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1060E0" w14:textId="77777777" w:rsidR="00A512BB" w:rsidRPr="006B0D4C" w:rsidRDefault="00A512BB" w:rsidP="00A512BB">
                                  <w:pPr>
                                    <w:pBdr>
                                      <w:top w:val="single" w:sz="24" w:space="8" w:color="1CADE4" w:themeColor="accent1"/>
                                      <w:bottom w:val="single" w:sz="24" w:space="8" w:color="1CADE4" w:themeColor="accent1"/>
                                    </w:pBd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color w:val="27CED7" w:themeColor="accent3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6B0D4C">
                                    <w:rPr>
                                      <w:b/>
                                      <w:i/>
                                      <w:iCs/>
                                      <w:color w:val="27CED7" w:themeColor="accent3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SAT/ACT/CLT Saturday Registration and Testing dates </w:t>
                                  </w:r>
                                  <w:r w:rsidRPr="00A218D6">
                                    <w:rPr>
                                      <w:b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(</w:t>
                                  </w:r>
                                  <w:r w:rsidRPr="0058596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2"/>
                                      <w:szCs w:val="22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Optional- registration and fees not provided by LHS</w:t>
                                  </w:r>
                                  <w:r w:rsidRPr="00F3422C">
                                    <w:rPr>
                                      <w:b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)</w:t>
                                  </w:r>
                                  <w:r w:rsidRPr="006B0D4C">
                                    <w:rPr>
                                      <w:b/>
                                      <w:i/>
                                      <w:iCs/>
                                      <w:color w:val="27CED7" w:themeColor="accent3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:</w:t>
                                  </w:r>
                                </w:p>
                                <w:tbl>
                                  <w:tblPr>
                                    <w:tblStyle w:val="GridTable5Dark-Accent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75"/>
                                    <w:gridCol w:w="1620"/>
                                    <w:gridCol w:w="2610"/>
                                    <w:gridCol w:w="4489"/>
                                  </w:tblGrid>
                                  <w:tr w:rsidR="00A512BB" w:rsidRPr="00A218D6" w14:paraId="25A964F2" w14:textId="77777777" w:rsidTr="00F3422C">
                                    <w:tr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075" w:type="dxa"/>
                                        <w:tcBorders>
                                          <w:right w:val="single" w:sz="4" w:space="0" w:color="FFFFFF" w:themeColor="background1"/>
                                        </w:tcBorders>
                                      </w:tcPr>
                                      <w:p w14:paraId="43613A6E" w14:textId="77777777" w:rsidR="00A512BB" w:rsidRPr="000E13C6" w:rsidRDefault="00A512BB" w:rsidP="006E0932">
                                        <w:pPr>
                                          <w:jc w:val="center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Test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  <w:tcBorders>
                                          <w:left w:val="single" w:sz="4" w:space="0" w:color="FFFFFF" w:themeColor="background1"/>
                                          <w:right w:val="single" w:sz="4" w:space="0" w:color="FFFFFF" w:themeColor="background1"/>
                                        </w:tcBorders>
                                      </w:tcPr>
                                      <w:p w14:paraId="040B6BA0" w14:textId="77777777" w:rsidR="00A512BB" w:rsidRPr="000E13C6" w:rsidRDefault="00A512BB" w:rsidP="006E0932">
                                        <w:pPr>
                                          <w:jc w:val="center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Test 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10" w:type="dxa"/>
                                        <w:tcBorders>
                                          <w:left w:val="single" w:sz="4" w:space="0" w:color="FFFFFF" w:themeColor="background1"/>
                                          <w:right w:val="single" w:sz="4" w:space="0" w:color="FFFFFF" w:themeColor="background1"/>
                                        </w:tcBorders>
                                      </w:tcPr>
                                      <w:p w14:paraId="452C8E8D" w14:textId="77777777" w:rsidR="00A512BB" w:rsidRPr="000E13C6" w:rsidRDefault="00A512BB" w:rsidP="006E0932">
                                        <w:pPr>
                                          <w:jc w:val="center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Registration D</w:t>
                                        </w: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eadline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89" w:type="dxa"/>
                                        <w:tcBorders>
                                          <w:left w:val="single" w:sz="4" w:space="0" w:color="FFFFFF" w:themeColor="background1"/>
                                        </w:tcBorders>
                                      </w:tcPr>
                                      <w:p w14:paraId="59657E41" w14:textId="77777777" w:rsidR="00A512BB" w:rsidRPr="000E13C6" w:rsidRDefault="00A512BB" w:rsidP="006E0932">
                                        <w:pPr>
                                          <w:jc w:val="center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Deadline for Changes</w:t>
                                        </w: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 xml:space="preserve"> / Late Registration</w:t>
                                        </w:r>
                                      </w:p>
                                    </w:tc>
                                  </w:tr>
                                  <w:tr w:rsidR="00A512BB" w:rsidRPr="00A218D6" w14:paraId="4AD94CEF" w14:textId="77777777" w:rsidTr="000E13C6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075" w:type="dxa"/>
                                      </w:tcPr>
                                      <w:p w14:paraId="6E926FE1" w14:textId="77777777" w:rsidR="00A512BB" w:rsidRPr="000E13C6" w:rsidRDefault="00A512BB" w:rsidP="006E0932">
                                        <w:pPr>
                                          <w:jc w:val="center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SAT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</w:tcPr>
                                      <w:p w14:paraId="02DAEE06" w14:textId="23050480" w:rsidR="00A512BB" w:rsidRPr="000E13C6" w:rsidRDefault="001308D5" w:rsidP="006E0932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Mar 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10" w:type="dxa"/>
                                      </w:tcPr>
                                      <w:p w14:paraId="23EA0338" w14:textId="69441F85" w:rsidR="00A512BB" w:rsidRPr="000E13C6" w:rsidRDefault="001308D5" w:rsidP="006E0932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Feb 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89" w:type="dxa"/>
                                      </w:tcPr>
                                      <w:p w14:paraId="638A472C" w14:textId="734765F4" w:rsidR="00A512BB" w:rsidRPr="000E13C6" w:rsidRDefault="001308D5" w:rsidP="006E0932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Feb 25</w:t>
                                        </w:r>
                                      </w:p>
                                    </w:tc>
                                  </w:tr>
                                  <w:tr w:rsidR="00A512BB" w:rsidRPr="00A218D6" w14:paraId="6970693A" w14:textId="77777777" w:rsidTr="000E13C6"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075" w:type="dxa"/>
                                      </w:tcPr>
                                      <w:p w14:paraId="0D694086" w14:textId="77777777" w:rsidR="00A512BB" w:rsidRPr="000E13C6" w:rsidRDefault="00A512BB" w:rsidP="006E0932">
                                        <w:pPr>
                                          <w:jc w:val="center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ACT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</w:tcPr>
                                      <w:p w14:paraId="19DD0409" w14:textId="64DA272E" w:rsidR="00A512BB" w:rsidRPr="000E13C6" w:rsidRDefault="00FB4B04" w:rsidP="006E0932">
                                        <w:pPr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Apr 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10" w:type="dxa"/>
                                      </w:tcPr>
                                      <w:p w14:paraId="4EF09F51" w14:textId="7E19980A" w:rsidR="00A512BB" w:rsidRPr="000E13C6" w:rsidRDefault="00FB4B04" w:rsidP="006E0932">
                                        <w:pPr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Feb 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89" w:type="dxa"/>
                                      </w:tcPr>
                                      <w:p w14:paraId="001CBC4C" w14:textId="33145CC9" w:rsidR="00A512BB" w:rsidRPr="000E13C6" w:rsidRDefault="00FB4B04" w:rsidP="006E0932">
                                        <w:pPr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March 16</w:t>
                                        </w:r>
                                      </w:p>
                                    </w:tc>
                                  </w:tr>
                                </w:tbl>
                                <w:p w14:paraId="300688C7" w14:textId="77777777" w:rsidR="00A512BB" w:rsidRPr="00A218D6" w:rsidRDefault="00A512BB" w:rsidP="00A512BB">
                                  <w:pPr>
                                    <w:pBdr>
                                      <w:top w:val="single" w:sz="24" w:space="8" w:color="1CADE4" w:themeColor="accent1"/>
                                      <w:bottom w:val="single" w:sz="24" w:space="8" w:color="1CADE4" w:themeColor="accent1"/>
                                    </w:pBdr>
                                    <w:jc w:val="center"/>
                                    <w:rPr>
                                      <w:i/>
                                      <w:iCs/>
                                      <w:color w:val="1CADE4" w:themeColor="accent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FCE02" id="_x0000_s1031" type="#_x0000_t202" style="position:absolute;margin-left:-86.1pt;margin-top:38.9pt;width:505.35pt;height:116.15pt;z-index:2516715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" filled="f" stroked="f">
                      <v:textbox>
                        <w:txbxContent>
                          <w:p w14:paraId="441060E0" w14:textId="77777777" w:rsidR="00A512BB" w:rsidRPr="006B0D4C" w:rsidRDefault="00A512BB" w:rsidP="00A512BB">
                            <w:pPr>
                              <w:pBdr>
                                <w:top w:val="single" w:sz="24" w:space="8" w:color="1CADE4" w:themeColor="accent1"/>
                                <w:bottom w:val="single" w:sz="24" w:space="8" w:color="1CADE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B0D4C"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SAT/ACT/CLT Saturday Registration and Testing dates </w:t>
                            </w:r>
                            <w:r w:rsidRPr="00A218D6">
                              <w:rPr>
                                <w:b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(</w:t>
                            </w:r>
                            <w:r w:rsidRPr="00585961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2"/>
                                <w:szCs w:val="2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Optional- registration and fees not provided by LHS</w:t>
                            </w:r>
                            <w:r w:rsidRPr="00F3422C">
                              <w:rPr>
                                <w:b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  <w:r w:rsidRPr="006B0D4C"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  <w:tbl>
                            <w:tblPr>
                              <w:tblStyle w:val="GridTable5Dark-Accent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620"/>
                              <w:gridCol w:w="2610"/>
                              <w:gridCol w:w="4489"/>
                            </w:tblGrid>
                            <w:tr w:rsidR="00A512BB" w:rsidRPr="00A218D6" w14:paraId="25A964F2" w14:textId="77777777" w:rsidTr="00F3422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14:paraId="43613A6E" w14:textId="77777777" w:rsidR="00A512BB" w:rsidRPr="000E13C6" w:rsidRDefault="00A512BB" w:rsidP="006E0932">
                                  <w:pPr>
                                    <w:jc w:val="center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040B6BA0" w14:textId="77777777" w:rsidR="00A512BB" w:rsidRPr="000E13C6" w:rsidRDefault="00A512BB" w:rsidP="006E093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Test Date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452C8E8D" w14:textId="77777777" w:rsidR="00A512BB" w:rsidRPr="000E13C6" w:rsidRDefault="00A512BB" w:rsidP="006E093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Registration D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eadline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59657E41" w14:textId="77777777" w:rsidR="00A512BB" w:rsidRPr="000E13C6" w:rsidRDefault="00A512BB" w:rsidP="006E093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Deadline for Changes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 xml:space="preserve"> / Late Registration</w:t>
                                  </w:r>
                                </w:p>
                              </w:tc>
                            </w:tr>
                            <w:tr w:rsidR="00A512BB" w:rsidRPr="00A218D6" w14:paraId="4AD94CEF" w14:textId="77777777" w:rsidTr="000E13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</w:tcPr>
                                <w:p w14:paraId="6E926FE1" w14:textId="77777777" w:rsidR="00A512BB" w:rsidRPr="000E13C6" w:rsidRDefault="00A512BB" w:rsidP="006E0932">
                                  <w:pPr>
                                    <w:jc w:val="center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2DAEE06" w14:textId="23050480" w:rsidR="00A512BB" w:rsidRPr="000E13C6" w:rsidRDefault="001308D5" w:rsidP="006E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Mar 8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23EA0338" w14:textId="69441F85" w:rsidR="00A512BB" w:rsidRPr="000E13C6" w:rsidRDefault="001308D5" w:rsidP="006E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Feb 21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</w:tcPr>
                                <w:p w14:paraId="638A472C" w14:textId="734765F4" w:rsidR="00A512BB" w:rsidRPr="000E13C6" w:rsidRDefault="001308D5" w:rsidP="006E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Feb 25</w:t>
                                  </w:r>
                                </w:p>
                              </w:tc>
                            </w:tr>
                            <w:tr w:rsidR="00A512BB" w:rsidRPr="00A218D6" w14:paraId="6970693A" w14:textId="77777777" w:rsidTr="000E13C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</w:tcPr>
                                <w:p w14:paraId="0D694086" w14:textId="77777777" w:rsidR="00A512BB" w:rsidRPr="000E13C6" w:rsidRDefault="00A512BB" w:rsidP="006E0932">
                                  <w:pPr>
                                    <w:jc w:val="center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ACT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9DD0409" w14:textId="64DA272E" w:rsidR="00A512BB" w:rsidRPr="000E13C6" w:rsidRDefault="00FB4B04" w:rsidP="006E093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Apr 5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4EF09F51" w14:textId="7E19980A" w:rsidR="00A512BB" w:rsidRPr="000E13C6" w:rsidRDefault="00FB4B04" w:rsidP="006E093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Feb 28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</w:tcPr>
                                <w:p w14:paraId="001CBC4C" w14:textId="33145CC9" w:rsidR="00A512BB" w:rsidRPr="000E13C6" w:rsidRDefault="00FB4B04" w:rsidP="006E093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March 16</w:t>
                                  </w:r>
                                </w:p>
                              </w:tc>
                            </w:tr>
                          </w:tbl>
                          <w:p w14:paraId="300688C7" w14:textId="77777777" w:rsidR="00A512BB" w:rsidRPr="00A218D6" w:rsidRDefault="00A512BB" w:rsidP="00A512BB">
                            <w:pPr>
                              <w:pBdr>
                                <w:top w:val="single" w:sz="24" w:space="8" w:color="1CADE4" w:themeColor="accent1"/>
                                <w:bottom w:val="single" w:sz="24" w:space="8" w:color="1CADE4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1CADE4" w:themeColor="accent1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41CC7419" w14:textId="77777777" w:rsidR="00FC74A9" w:rsidRPr="00FE0A02" w:rsidRDefault="00FC74A9" w:rsidP="00FC74A9">
      <w:pPr>
        <w:rPr>
          <w:b/>
        </w:rPr>
        <w:sectPr w:rsidR="00FC74A9" w:rsidRPr="00FE0A02" w:rsidSect="001F1FEB">
          <w:type w:val="continuous"/>
          <w:pgSz w:w="12240" w:h="15840" w:code="1"/>
          <w:pgMar w:top="720" w:right="0" w:bottom="720" w:left="504" w:header="576" w:footer="576" w:gutter="0"/>
          <w:cols w:space="720"/>
          <w:docGrid w:linePitch="360"/>
        </w:sectPr>
      </w:pPr>
    </w:p>
    <w:p w14:paraId="5B0F1215" w14:textId="77777777" w:rsidR="00B8719C" w:rsidRPr="00FE0A02" w:rsidRDefault="00B8719C">
      <w:pPr>
        <w:rPr>
          <w:b/>
        </w:rPr>
      </w:pPr>
      <w:r w:rsidRPr="00FE0A02">
        <w:rPr>
          <w:b/>
        </w:rPr>
        <w:br w:type="page"/>
      </w:r>
    </w:p>
    <w:tbl>
      <w:tblPr>
        <w:tblW w:w="4730" w:type="pct"/>
        <w:tblLook w:val="0600" w:firstRow="0" w:lastRow="0" w:firstColumn="0" w:lastColumn="0" w:noHBand="1" w:noVBand="1"/>
        <w:tblCaption w:val="Layout table"/>
      </w:tblPr>
      <w:tblGrid>
        <w:gridCol w:w="2225"/>
        <w:gridCol w:w="162"/>
        <w:gridCol w:w="1920"/>
        <w:gridCol w:w="2012"/>
        <w:gridCol w:w="1874"/>
        <w:gridCol w:w="1756"/>
        <w:gridCol w:w="580"/>
        <w:gridCol w:w="542"/>
        <w:gridCol w:w="31"/>
      </w:tblGrid>
      <w:tr w:rsidR="00B8719C" w:rsidRPr="00FE0A02" w14:paraId="174A0BA3" w14:textId="77777777" w:rsidTr="00147824">
        <w:trPr>
          <w:gridAfter w:val="2"/>
          <w:wAfter w:w="258" w:type="pct"/>
          <w:trHeight w:val="1336"/>
        </w:trPr>
        <w:tc>
          <w:tcPr>
            <w:tcW w:w="4742" w:type="pct"/>
            <w:gridSpan w:val="7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EB1D520" w14:textId="3B017983" w:rsidR="00B8719C" w:rsidRPr="00FE0A02" w:rsidRDefault="00B8719C" w:rsidP="00537FCA">
            <w:pPr>
              <w:pStyle w:val="Month"/>
              <w:jc w:val="right"/>
            </w:pPr>
            <w:r w:rsidRPr="00FE0A02">
              <w:lastRenderedPageBreak/>
              <w:t>March</w:t>
            </w:r>
          </w:p>
        </w:tc>
      </w:tr>
      <w:tr w:rsidR="00B8719C" w:rsidRPr="00FE0A02" w14:paraId="4AB82174" w14:textId="77777777" w:rsidTr="00147824">
        <w:trPr>
          <w:trHeight w:val="478"/>
        </w:trPr>
        <w:tc>
          <w:tcPr>
            <w:tcW w:w="100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6B52F1EA" w14:textId="77777777" w:rsidR="00B8719C" w:rsidRPr="00FE0A02" w:rsidRDefault="00000000" w:rsidP="00537FCA">
            <w:pPr>
              <w:pStyle w:val="Days"/>
            </w:pPr>
            <w:sdt>
              <w:sdtPr>
                <w:id w:val="1595285819"/>
                <w:placeholder>
                  <w:docPart w:val="B7779DCCFC5D4BDBAD7BA11A7953A332"/>
                </w:placeholder>
                <w:temporary/>
                <w:showingPlcHdr/>
                <w15:appearance w15:val="hidden"/>
              </w:sdtPr>
              <w:sdtContent>
                <w:r w:rsidR="00B8719C" w:rsidRPr="00FE0A02">
                  <w:t>Monday</w:t>
                </w:r>
              </w:sdtContent>
            </w:sdt>
            <w:r w:rsidR="00B8719C" w:rsidRPr="00FE0A02">
              <w:t xml:space="preserve"> </w:t>
            </w:r>
          </w:p>
        </w:tc>
        <w:tc>
          <w:tcPr>
            <w:tcW w:w="9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6817834F" w14:textId="77777777" w:rsidR="00B8719C" w:rsidRPr="00FE0A02" w:rsidRDefault="00000000" w:rsidP="00537FCA">
            <w:pPr>
              <w:pStyle w:val="Days"/>
            </w:pPr>
            <w:sdt>
              <w:sdtPr>
                <w:id w:val="710073547"/>
                <w:placeholder>
                  <w:docPart w:val="9CF2BDEA0B804B668EBE5E5D8CB60C65"/>
                </w:placeholder>
                <w:temporary/>
                <w:showingPlcHdr/>
                <w15:appearance w15:val="hidden"/>
              </w:sdtPr>
              <w:sdtContent>
                <w:r w:rsidR="00B8719C" w:rsidRPr="00FE0A02">
                  <w:t>Tuesday</w:t>
                </w:r>
              </w:sdtContent>
            </w:sdt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69155DB7" w14:textId="77777777" w:rsidR="00B8719C" w:rsidRPr="00FE0A02" w:rsidRDefault="00000000" w:rsidP="00537FCA">
            <w:pPr>
              <w:pStyle w:val="Days"/>
            </w:pPr>
            <w:sdt>
              <w:sdtPr>
                <w:id w:val="-1212800049"/>
                <w:placeholder>
                  <w:docPart w:val="0D0A59716CBF42CBAFAE5B5C1D40EFF0"/>
                </w:placeholder>
                <w:temporary/>
                <w:showingPlcHdr/>
                <w15:appearance w15:val="hidden"/>
              </w:sdtPr>
              <w:sdtContent>
                <w:r w:rsidR="00B8719C" w:rsidRPr="00FE0A02">
                  <w:t>Wednesday</w:t>
                </w:r>
              </w:sdtContent>
            </w:sdt>
          </w:p>
        </w:tc>
        <w:tc>
          <w:tcPr>
            <w:tcW w:w="8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73B92485" w14:textId="77777777" w:rsidR="00B8719C" w:rsidRPr="00FE0A02" w:rsidRDefault="00000000" w:rsidP="00537FCA">
            <w:pPr>
              <w:pStyle w:val="Days"/>
            </w:pPr>
            <w:sdt>
              <w:sdtPr>
                <w:id w:val="238914649"/>
                <w:placeholder>
                  <w:docPart w:val="1294606FA613462E9FE01BC43998489E"/>
                </w:placeholder>
                <w:temporary/>
                <w:showingPlcHdr/>
                <w15:appearance w15:val="hidden"/>
              </w:sdtPr>
              <w:sdtContent>
                <w:r w:rsidR="00B8719C" w:rsidRPr="00FE0A02">
                  <w:t>Thursday</w:t>
                </w:r>
              </w:sdtContent>
            </w:sdt>
          </w:p>
        </w:tc>
        <w:tc>
          <w:tcPr>
            <w:tcW w:w="79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20BB09DD" w14:textId="77777777" w:rsidR="00B8719C" w:rsidRPr="00FE0A02" w:rsidRDefault="00000000" w:rsidP="00537FCA">
            <w:pPr>
              <w:pStyle w:val="Days"/>
            </w:pPr>
            <w:sdt>
              <w:sdtPr>
                <w:id w:val="-1967806246"/>
                <w:placeholder>
                  <w:docPart w:val="43458FCBE2604D09A0F5AE8AFC2E7654"/>
                </w:placeholder>
                <w:temporary/>
                <w:showingPlcHdr/>
                <w15:appearance w15:val="hidden"/>
              </w:sdtPr>
              <w:sdtContent>
                <w:r w:rsidR="00B8719C" w:rsidRPr="00FE0A02">
                  <w:t>Friday</w:t>
                </w:r>
              </w:sdtContent>
            </w:sdt>
          </w:p>
        </w:tc>
        <w:tc>
          <w:tcPr>
            <w:tcW w:w="51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2762D64" w14:textId="77777777" w:rsidR="00B8719C" w:rsidRPr="00FE0A02" w:rsidRDefault="00000000" w:rsidP="00537FCA">
            <w:pPr>
              <w:pStyle w:val="Days"/>
            </w:pPr>
            <w:sdt>
              <w:sdtPr>
                <w:id w:val="190884974"/>
                <w:placeholder>
                  <w:docPart w:val="4D036C136F004644BA8E8C02297C84C4"/>
                </w:placeholder>
                <w:temporary/>
                <w:showingPlcHdr/>
                <w15:appearance w15:val="hidden"/>
              </w:sdtPr>
              <w:sdtContent>
                <w:r w:rsidR="00B8719C" w:rsidRPr="00FE0A02">
                  <w:t>Saturday</w:t>
                </w:r>
              </w:sdtContent>
            </w:sdt>
          </w:p>
        </w:tc>
      </w:tr>
      <w:tr w:rsidR="00B8719C" w:rsidRPr="00FE0A02" w14:paraId="21E5BF81" w14:textId="77777777" w:rsidTr="00147824">
        <w:trPr>
          <w:trHeight w:val="606"/>
        </w:trPr>
        <w:tc>
          <w:tcPr>
            <w:tcW w:w="100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E84DF6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9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03A2A5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836A56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8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932948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79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A35FF0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51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A4372E" w14:textId="77777777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</w:t>
            </w:r>
          </w:p>
        </w:tc>
      </w:tr>
      <w:tr w:rsidR="00B8719C" w:rsidRPr="00FE0A02" w14:paraId="7AAE9DAC" w14:textId="77777777" w:rsidTr="00147824">
        <w:trPr>
          <w:trHeight w:hRule="exact" w:val="315"/>
        </w:trPr>
        <w:tc>
          <w:tcPr>
            <w:tcW w:w="100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F07FA6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9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5DB73A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9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4B278E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84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393340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79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6FEEB8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51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260C32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</w:tr>
      <w:tr w:rsidR="00B8719C" w:rsidRPr="00FE0A02" w14:paraId="1D11F568" w14:textId="77777777" w:rsidTr="003E300A">
        <w:trPr>
          <w:trHeight w:val="511"/>
        </w:trPr>
        <w:tc>
          <w:tcPr>
            <w:tcW w:w="100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7E3C294" w14:textId="6EBB8419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3</w:t>
            </w:r>
            <w:r w:rsidR="007732AE" w:rsidRPr="00FE0A02">
              <w:rPr>
                <w:b/>
              </w:rPr>
              <w:t xml:space="preserve"> (B)</w:t>
            </w:r>
          </w:p>
        </w:tc>
        <w:tc>
          <w:tcPr>
            <w:tcW w:w="9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7AC5B3F" w14:textId="469FD243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4</w:t>
            </w:r>
            <w:r w:rsidR="00DF6ADF" w:rsidRPr="00FE0A02">
              <w:rPr>
                <w:b/>
              </w:rPr>
              <w:t xml:space="preserve"> (C)</w:t>
            </w:r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A352B32" w14:textId="59144ED6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5</w:t>
            </w:r>
            <w:r w:rsidR="003B4488" w:rsidRPr="00FE0A02">
              <w:rPr>
                <w:b/>
              </w:rPr>
              <w:t xml:space="preserve"> (A)</w:t>
            </w:r>
          </w:p>
        </w:tc>
        <w:tc>
          <w:tcPr>
            <w:tcW w:w="8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4C6F68D" w14:textId="2AC79DA2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6</w:t>
            </w:r>
            <w:r w:rsidR="007732AE" w:rsidRPr="00FE0A02">
              <w:rPr>
                <w:b/>
              </w:rPr>
              <w:t xml:space="preserve"> (B)</w:t>
            </w:r>
          </w:p>
        </w:tc>
        <w:tc>
          <w:tcPr>
            <w:tcW w:w="79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FED73D0" w14:textId="7C522170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7</w:t>
            </w:r>
            <w:r w:rsidR="00DF6ADF" w:rsidRPr="00FE0A02">
              <w:rPr>
                <w:b/>
              </w:rPr>
              <w:t xml:space="preserve"> (C)</w:t>
            </w:r>
          </w:p>
        </w:tc>
        <w:tc>
          <w:tcPr>
            <w:tcW w:w="51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380BE51" w14:textId="77777777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8</w:t>
            </w:r>
          </w:p>
        </w:tc>
      </w:tr>
      <w:tr w:rsidR="00B8719C" w:rsidRPr="00FE0A02" w14:paraId="6FA54AFD" w14:textId="77777777" w:rsidTr="00147824">
        <w:trPr>
          <w:trHeight w:hRule="exact" w:val="1281"/>
        </w:trPr>
        <w:tc>
          <w:tcPr>
            <w:tcW w:w="100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820A439" w14:textId="77777777" w:rsidR="003E300A" w:rsidRDefault="003E300A" w:rsidP="003E300A">
            <w:pPr>
              <w:pStyle w:val="Dates"/>
              <w:spacing w:before="0" w:after="0"/>
              <w:rPr>
                <w:b/>
                <w:color w:val="12C480"/>
              </w:rPr>
            </w:pPr>
          </w:p>
          <w:p w14:paraId="4AD24AA4" w14:textId="69309713" w:rsidR="00BE18BA" w:rsidRDefault="00BE18BA" w:rsidP="003E300A">
            <w:pPr>
              <w:pStyle w:val="Dates"/>
              <w:spacing w:before="0" w:after="0"/>
              <w:rPr>
                <w:b/>
                <w:color w:val="12C480"/>
              </w:rPr>
            </w:pPr>
            <w:r w:rsidRPr="00450238">
              <w:rPr>
                <w:b/>
                <w:color w:val="12C480"/>
              </w:rPr>
              <w:t>SAT Day</w:t>
            </w:r>
            <w:r>
              <w:rPr>
                <w:b/>
                <w:color w:val="12C480"/>
              </w:rPr>
              <w:t xml:space="preserve"> for 11</w:t>
            </w:r>
            <w:r w:rsidRPr="00E1726A">
              <w:rPr>
                <w:b/>
                <w:color w:val="12C480"/>
                <w:vertAlign w:val="superscript"/>
              </w:rPr>
              <w:t>th</w:t>
            </w:r>
            <w:r>
              <w:rPr>
                <w:b/>
                <w:color w:val="12C480"/>
              </w:rPr>
              <w:t xml:space="preserve"> graders</w:t>
            </w:r>
          </w:p>
          <w:p w14:paraId="5500514D" w14:textId="00864AED" w:rsidR="00B8719C" w:rsidRPr="00FE0A02" w:rsidRDefault="00BE18BA" w:rsidP="003E300A">
            <w:pPr>
              <w:pStyle w:val="Dates"/>
              <w:spacing w:before="0" w:after="0"/>
              <w:rPr>
                <w:b/>
              </w:rPr>
            </w:pPr>
            <w:r w:rsidRPr="00DF2C51">
              <w:rPr>
                <w:b/>
                <w:i/>
                <w:iCs/>
                <w:color w:val="1CADE4" w:themeColor="accent1"/>
              </w:rPr>
              <w:t xml:space="preserve">also </w:t>
            </w:r>
            <w:r>
              <w:rPr>
                <w:b/>
                <w:i/>
                <w:iCs/>
                <w:color w:val="1CADE4" w:themeColor="accent1"/>
              </w:rPr>
              <w:t>C</w:t>
            </w:r>
            <w:r w:rsidRPr="00DF2C51">
              <w:rPr>
                <w:b/>
                <w:i/>
                <w:iCs/>
                <w:color w:val="1CADE4" w:themeColor="accent1"/>
              </w:rPr>
              <w:t>oncordance</w:t>
            </w:r>
            <w:r>
              <w:rPr>
                <w:b/>
                <w:i/>
                <w:iCs/>
                <w:color w:val="1CADE4" w:themeColor="accent1"/>
              </w:rPr>
              <w:t xml:space="preserve"> for 12</w:t>
            </w:r>
            <w:r w:rsidRPr="00E1726A">
              <w:rPr>
                <w:b/>
                <w:i/>
                <w:iCs/>
                <w:color w:val="1CADE4" w:themeColor="accent1"/>
                <w:vertAlign w:val="superscript"/>
              </w:rPr>
              <w:t>th</w:t>
            </w:r>
            <w:r>
              <w:rPr>
                <w:b/>
                <w:i/>
                <w:iCs/>
                <w:color w:val="1CADE4" w:themeColor="accent1"/>
              </w:rPr>
              <w:t xml:space="preserve"> graders</w:t>
            </w:r>
          </w:p>
        </w:tc>
        <w:tc>
          <w:tcPr>
            <w:tcW w:w="9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83BCB7F" w14:textId="008A0AF0" w:rsidR="00B8719C" w:rsidRPr="00FE0A02" w:rsidRDefault="00B8719C" w:rsidP="00DF2C51">
            <w:pPr>
              <w:pStyle w:val="Dates"/>
              <w:rPr>
                <w:b/>
              </w:rPr>
            </w:pPr>
          </w:p>
        </w:tc>
        <w:tc>
          <w:tcPr>
            <w:tcW w:w="9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8FA766A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84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B9DB1F3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79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BC0916B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51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5977D0E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</w:tr>
      <w:tr w:rsidR="00B8719C" w:rsidRPr="00FE0A02" w14:paraId="3820D2A2" w14:textId="77777777" w:rsidTr="00147824">
        <w:trPr>
          <w:trHeight w:val="606"/>
        </w:trPr>
        <w:tc>
          <w:tcPr>
            <w:tcW w:w="100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3AC200" w14:textId="7B21415A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10</w:t>
            </w:r>
            <w:r w:rsidR="003B4488" w:rsidRPr="00FE0A02">
              <w:rPr>
                <w:b/>
              </w:rPr>
              <w:t xml:space="preserve"> (A)</w:t>
            </w:r>
          </w:p>
        </w:tc>
        <w:tc>
          <w:tcPr>
            <w:tcW w:w="9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3137AA" w14:textId="797D3249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11</w:t>
            </w:r>
            <w:r w:rsidR="007732AE" w:rsidRPr="00FE0A02">
              <w:rPr>
                <w:b/>
              </w:rPr>
              <w:t xml:space="preserve"> (B)</w:t>
            </w:r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316168" w14:textId="75D9C25D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12</w:t>
            </w:r>
            <w:r w:rsidR="00DF6ADF" w:rsidRPr="00FE0A02">
              <w:rPr>
                <w:b/>
              </w:rPr>
              <w:t xml:space="preserve"> (C)</w:t>
            </w:r>
          </w:p>
        </w:tc>
        <w:tc>
          <w:tcPr>
            <w:tcW w:w="8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7294F2" w14:textId="45D52330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13</w:t>
            </w:r>
            <w:r w:rsidR="003B4488" w:rsidRPr="00FE0A02">
              <w:rPr>
                <w:b/>
              </w:rPr>
              <w:t xml:space="preserve"> (A)</w:t>
            </w:r>
          </w:p>
        </w:tc>
        <w:tc>
          <w:tcPr>
            <w:tcW w:w="79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C8CA4C" w14:textId="52FF152D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14</w:t>
            </w:r>
            <w:r w:rsidR="007732AE" w:rsidRPr="00FE0A02">
              <w:rPr>
                <w:b/>
              </w:rPr>
              <w:t xml:space="preserve"> (B)</w:t>
            </w:r>
          </w:p>
        </w:tc>
        <w:tc>
          <w:tcPr>
            <w:tcW w:w="51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05C344" w14:textId="77777777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15</w:t>
            </w:r>
          </w:p>
        </w:tc>
      </w:tr>
      <w:tr w:rsidR="00B8719C" w:rsidRPr="00FE0A02" w14:paraId="3B1FE134" w14:textId="77777777" w:rsidTr="00147824">
        <w:trPr>
          <w:trHeight w:hRule="exact" w:val="857"/>
        </w:trPr>
        <w:tc>
          <w:tcPr>
            <w:tcW w:w="100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3D5CE7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9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21F1C4" w14:textId="5765F644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9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44E2F6" w14:textId="2F81AF4F" w:rsidR="00B8719C" w:rsidRPr="00FE0A02" w:rsidRDefault="00015AF3" w:rsidP="00537FCA">
            <w:pPr>
              <w:pStyle w:val="Dates"/>
              <w:rPr>
                <w:b/>
              </w:rPr>
            </w:pPr>
            <w:r>
              <w:rPr>
                <w:b/>
              </w:rPr>
              <w:t>Academic Advising</w:t>
            </w:r>
          </w:p>
        </w:tc>
        <w:tc>
          <w:tcPr>
            <w:tcW w:w="84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C3F3D4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79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6DB440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51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A8E9D9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</w:tr>
      <w:tr w:rsidR="00B8719C" w:rsidRPr="00FE0A02" w14:paraId="1687D5E4" w14:textId="77777777" w:rsidTr="00147824">
        <w:trPr>
          <w:trHeight w:val="606"/>
        </w:trPr>
        <w:tc>
          <w:tcPr>
            <w:tcW w:w="100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10F6AA5" w14:textId="77777777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17</w:t>
            </w:r>
          </w:p>
        </w:tc>
        <w:tc>
          <w:tcPr>
            <w:tcW w:w="9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77B2537" w14:textId="77777777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18</w:t>
            </w:r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A4F90B0" w14:textId="77777777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19</w:t>
            </w:r>
          </w:p>
        </w:tc>
        <w:tc>
          <w:tcPr>
            <w:tcW w:w="8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96E8462" w14:textId="77777777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20</w:t>
            </w:r>
          </w:p>
        </w:tc>
        <w:tc>
          <w:tcPr>
            <w:tcW w:w="79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FD97247" w14:textId="77777777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21</w:t>
            </w:r>
          </w:p>
        </w:tc>
        <w:tc>
          <w:tcPr>
            <w:tcW w:w="51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401DCFE" w14:textId="77777777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22</w:t>
            </w:r>
          </w:p>
        </w:tc>
      </w:tr>
      <w:tr w:rsidR="0041184D" w:rsidRPr="00FE0A02" w14:paraId="7DBA58C0" w14:textId="77777777" w:rsidTr="00147824">
        <w:trPr>
          <w:trHeight w:hRule="exact" w:val="698"/>
        </w:trPr>
        <w:tc>
          <w:tcPr>
            <w:tcW w:w="5000" w:type="pct"/>
            <w:gridSpan w:val="9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0E6F6" w:themeFill="accent2" w:themeFillTint="33"/>
            <w:vAlign w:val="center"/>
          </w:tcPr>
          <w:p w14:paraId="2B79E105" w14:textId="6E15FAD1" w:rsidR="0041184D" w:rsidRPr="00FE0A02" w:rsidRDefault="0041184D" w:rsidP="0041184D">
            <w:pPr>
              <w:pStyle w:val="Dates"/>
              <w:jc w:val="center"/>
              <w:rPr>
                <w:b/>
              </w:rPr>
            </w:pPr>
            <w:r w:rsidRPr="00FE0A02">
              <w:rPr>
                <w:b/>
              </w:rPr>
              <w:t>Spring Break</w:t>
            </w:r>
          </w:p>
        </w:tc>
      </w:tr>
      <w:tr w:rsidR="00B8719C" w:rsidRPr="00FE0A02" w14:paraId="341B6838" w14:textId="77777777" w:rsidTr="00147824">
        <w:trPr>
          <w:trHeight w:val="631"/>
        </w:trPr>
        <w:tc>
          <w:tcPr>
            <w:tcW w:w="100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EBB914" w14:textId="3E027394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24</w:t>
            </w:r>
            <w:r w:rsidR="00DF6ADF" w:rsidRPr="00FE0A02">
              <w:rPr>
                <w:b/>
              </w:rPr>
              <w:t xml:space="preserve"> (C)</w:t>
            </w:r>
          </w:p>
        </w:tc>
        <w:tc>
          <w:tcPr>
            <w:tcW w:w="9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2833DF" w14:textId="1CB3CE44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25</w:t>
            </w:r>
            <w:r w:rsidR="003B4488" w:rsidRPr="00FE0A02">
              <w:rPr>
                <w:b/>
              </w:rPr>
              <w:t xml:space="preserve"> (A)</w:t>
            </w:r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5AB261" w14:textId="1EDC4687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26</w:t>
            </w:r>
            <w:r w:rsidR="007732AE" w:rsidRPr="00FE0A02">
              <w:rPr>
                <w:b/>
              </w:rPr>
              <w:t xml:space="preserve"> (B)</w:t>
            </w:r>
          </w:p>
        </w:tc>
        <w:tc>
          <w:tcPr>
            <w:tcW w:w="8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79E7D7" w14:textId="7F18D01A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27</w:t>
            </w:r>
            <w:r w:rsidR="00DF6ADF" w:rsidRPr="00FE0A02">
              <w:rPr>
                <w:b/>
              </w:rPr>
              <w:t xml:space="preserve"> (C)</w:t>
            </w:r>
          </w:p>
        </w:tc>
        <w:tc>
          <w:tcPr>
            <w:tcW w:w="79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BFEA37" w14:textId="38FCDAC6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28</w:t>
            </w:r>
            <w:r w:rsidR="003B4488" w:rsidRPr="00FE0A02">
              <w:rPr>
                <w:b/>
              </w:rPr>
              <w:t xml:space="preserve"> (A)</w:t>
            </w:r>
          </w:p>
        </w:tc>
        <w:tc>
          <w:tcPr>
            <w:tcW w:w="51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8901EB" w14:textId="77777777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29</w:t>
            </w:r>
          </w:p>
        </w:tc>
      </w:tr>
      <w:tr w:rsidR="00B8719C" w:rsidRPr="00FE0A02" w14:paraId="634CD7FC" w14:textId="77777777" w:rsidTr="00147824">
        <w:trPr>
          <w:trHeight w:hRule="exact" w:val="540"/>
        </w:trPr>
        <w:tc>
          <w:tcPr>
            <w:tcW w:w="100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79E9A3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9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04DC05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9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798270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84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8DB544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79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6FBC7B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51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9E9F29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</w:tr>
      <w:tr w:rsidR="00B8719C" w:rsidRPr="00FE0A02" w14:paraId="3E3793DC" w14:textId="77777777" w:rsidTr="00147824">
        <w:trPr>
          <w:trHeight w:val="606"/>
        </w:trPr>
        <w:tc>
          <w:tcPr>
            <w:tcW w:w="100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606D490" w14:textId="038A6118" w:rsidR="00B8719C" w:rsidRPr="00FE0A02" w:rsidRDefault="00B8719C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31</w:t>
            </w:r>
            <w:r w:rsidR="007732AE" w:rsidRPr="00FE0A02">
              <w:rPr>
                <w:b/>
              </w:rPr>
              <w:t xml:space="preserve"> (B)</w:t>
            </w:r>
          </w:p>
        </w:tc>
        <w:tc>
          <w:tcPr>
            <w:tcW w:w="9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F154F03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9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F84F07F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84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A0AF9C5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79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21CFF44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51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D79A18D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</w:tr>
      <w:tr w:rsidR="00B8719C" w:rsidRPr="00FE0A02" w14:paraId="75ACC03C" w14:textId="77777777" w:rsidTr="00147824">
        <w:trPr>
          <w:trHeight w:hRule="exact" w:val="261"/>
        </w:trPr>
        <w:tc>
          <w:tcPr>
            <w:tcW w:w="100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5303FA7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9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706D69D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9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C642312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84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8A241CD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79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3C354A1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  <w:tc>
          <w:tcPr>
            <w:tcW w:w="51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7926154" w14:textId="77777777" w:rsidR="00B8719C" w:rsidRPr="00FE0A02" w:rsidRDefault="00B8719C" w:rsidP="00537FCA">
            <w:pPr>
              <w:pStyle w:val="Dates"/>
              <w:rPr>
                <w:b/>
              </w:rPr>
            </w:pPr>
          </w:p>
        </w:tc>
      </w:tr>
      <w:tr w:rsidR="005D0003" w:rsidRPr="00FE0A02" w14:paraId="2DCE3969" w14:textId="77777777" w:rsidTr="00D77A38">
        <w:trPr>
          <w:gridAfter w:val="1"/>
          <w:wAfter w:w="14" w:type="pct"/>
          <w:trHeight w:hRule="exact" w:val="3150"/>
        </w:trPr>
        <w:tc>
          <w:tcPr>
            <w:tcW w:w="1075" w:type="pct"/>
            <w:gridSpan w:val="2"/>
          </w:tcPr>
          <w:p w14:paraId="45EA2D1F" w14:textId="77777777" w:rsidR="005D0003" w:rsidRPr="00FE0A02" w:rsidRDefault="005D0003" w:rsidP="00537FCA">
            <w:pPr>
              <w:pStyle w:val="Heading1"/>
              <w:rPr>
                <w:bCs w:val="0"/>
              </w:rPr>
            </w:pPr>
            <w:r w:rsidRPr="00FE0A02">
              <w:rPr>
                <w:bCs w:val="0"/>
              </w:rPr>
              <w:t>Notes</w:t>
            </w:r>
          </w:p>
        </w:tc>
        <w:tc>
          <w:tcPr>
            <w:tcW w:w="3911" w:type="pct"/>
            <w:gridSpan w:val="6"/>
          </w:tcPr>
          <w:p w14:paraId="6999B860" w14:textId="77777777" w:rsidR="00147824" w:rsidRDefault="00147824" w:rsidP="00147824">
            <w:pPr>
              <w:pStyle w:val="ListParagraph"/>
              <w:numPr>
                <w:ilvl w:val="0"/>
                <w:numId w:val="1"/>
              </w:numPr>
              <w:ind w:left="360"/>
              <w:rPr>
                <w:bCs/>
              </w:rPr>
            </w:pPr>
            <w:r w:rsidRPr="00857E20">
              <w:rPr>
                <w:b/>
                <w:color w:val="E38803"/>
              </w:rPr>
              <w:t xml:space="preserve">Cycle </w:t>
            </w:r>
            <w:r>
              <w:rPr>
                <w:b/>
                <w:color w:val="E38803"/>
              </w:rPr>
              <w:t>3</w:t>
            </w:r>
            <w:r w:rsidRPr="00857E20">
              <w:rPr>
                <w:b/>
                <w:color w:val="E38803"/>
              </w:rPr>
              <w:t xml:space="preserve"> Assessments </w:t>
            </w:r>
            <w:r w:rsidRPr="00852347">
              <w:rPr>
                <w:bCs/>
              </w:rPr>
              <w:t xml:space="preserve">for all EOC courses will be given during regularly scheduled class time from </w:t>
            </w:r>
            <w:r>
              <w:rPr>
                <w:bCs/>
              </w:rPr>
              <w:t>2/24 – 3/14.</w:t>
            </w:r>
          </w:p>
          <w:p w14:paraId="49431DA1" w14:textId="77777777" w:rsidR="00147824" w:rsidRPr="00634596" w:rsidRDefault="00147824" w:rsidP="00147824">
            <w:pPr>
              <w:pStyle w:val="ListParagraph"/>
              <w:numPr>
                <w:ilvl w:val="1"/>
                <w:numId w:val="1"/>
              </w:numPr>
              <w:rPr>
                <w:bCs/>
                <w:sz w:val="20"/>
                <w:szCs w:val="20"/>
              </w:rPr>
            </w:pPr>
            <w:r w:rsidRPr="00634596">
              <w:rPr>
                <w:bCs/>
                <w:i/>
                <w:iCs/>
                <w:sz w:val="20"/>
                <w:szCs w:val="20"/>
              </w:rPr>
              <w:t>Test is usually 1 class period long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3EA8A3D4" w14:textId="7EAF071D" w:rsidR="00F01128" w:rsidRPr="00472218" w:rsidRDefault="00F01128" w:rsidP="00046FF2">
            <w:pPr>
              <w:pStyle w:val="ListParagraph"/>
              <w:numPr>
                <w:ilvl w:val="0"/>
                <w:numId w:val="1"/>
              </w:numPr>
              <w:ind w:left="351"/>
              <w:rPr>
                <w:b/>
              </w:rPr>
            </w:pPr>
            <w:r w:rsidRPr="00450238">
              <w:rPr>
                <w:b/>
                <w:color w:val="12C480"/>
              </w:rPr>
              <w:t>SAT Day</w:t>
            </w:r>
            <w:r>
              <w:rPr>
                <w:b/>
                <w:color w:val="12C480"/>
              </w:rPr>
              <w:t xml:space="preserve">: </w:t>
            </w:r>
          </w:p>
          <w:p w14:paraId="36B3D9D0" w14:textId="681FE5A2" w:rsidR="004436BA" w:rsidRPr="004436BA" w:rsidRDefault="00F01128" w:rsidP="00046FF2">
            <w:pPr>
              <w:pStyle w:val="ListParagraph"/>
              <w:numPr>
                <w:ilvl w:val="1"/>
                <w:numId w:val="1"/>
              </w:numPr>
              <w:tabs>
                <w:tab w:val="left" w:pos="1080"/>
              </w:tabs>
              <w:ind w:left="891"/>
              <w:rPr>
                <w:b/>
              </w:rPr>
            </w:pPr>
            <w:r w:rsidRPr="00191CDF">
              <w:rPr>
                <w:b/>
                <w:u w:val="single"/>
              </w:rPr>
              <w:t>All</w:t>
            </w:r>
            <w:r>
              <w:rPr>
                <w:bCs/>
              </w:rPr>
              <w:t xml:space="preserve"> 11</w:t>
            </w:r>
            <w:r w:rsidRPr="00553906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graders take the </w:t>
            </w:r>
            <w:r w:rsidRPr="00BB65FC">
              <w:rPr>
                <w:b/>
                <w:color w:val="12C480"/>
              </w:rPr>
              <w:t>SAT</w:t>
            </w:r>
            <w:r w:rsidR="00146B3E">
              <w:rPr>
                <w:bCs/>
              </w:rPr>
              <w:t>.</w:t>
            </w:r>
          </w:p>
          <w:p w14:paraId="5869580E" w14:textId="746ACB96" w:rsidR="00EE45BE" w:rsidRPr="00EE45BE" w:rsidRDefault="00561F83" w:rsidP="00046FF2">
            <w:pPr>
              <w:pStyle w:val="ListParagraph"/>
              <w:numPr>
                <w:ilvl w:val="2"/>
                <w:numId w:val="1"/>
              </w:numPr>
              <w:tabs>
                <w:tab w:val="left" w:pos="1080"/>
              </w:tabs>
              <w:ind w:left="1341"/>
              <w:rPr>
                <w:bCs/>
              </w:rPr>
            </w:pPr>
            <w:r>
              <w:rPr>
                <w:bCs/>
              </w:rPr>
              <w:t>Can be used for college entrance</w:t>
            </w:r>
            <w:r w:rsidR="00EE45BE">
              <w:rPr>
                <w:bCs/>
              </w:rPr>
              <w:t xml:space="preserve"> </w:t>
            </w:r>
            <w:r w:rsidR="00715187">
              <w:rPr>
                <w:bCs/>
              </w:rPr>
              <w:t>(</w:t>
            </w:r>
            <w:r w:rsidR="00EE45BE">
              <w:rPr>
                <w:bCs/>
              </w:rPr>
              <w:t>free</w:t>
            </w:r>
            <w:r w:rsidR="00715187">
              <w:rPr>
                <w:bCs/>
              </w:rPr>
              <w:t xml:space="preserve"> for all 11</w:t>
            </w:r>
            <w:r w:rsidR="00715187" w:rsidRPr="00715187">
              <w:rPr>
                <w:bCs/>
                <w:vertAlign w:val="superscript"/>
              </w:rPr>
              <w:t>th</w:t>
            </w:r>
            <w:r w:rsidR="00715187">
              <w:rPr>
                <w:bCs/>
              </w:rPr>
              <w:t>)</w:t>
            </w:r>
            <w:r w:rsidR="00EE45BE">
              <w:rPr>
                <w:bCs/>
              </w:rPr>
              <w:t>.</w:t>
            </w:r>
          </w:p>
          <w:p w14:paraId="66A1E07E" w14:textId="2A5FB5FF" w:rsidR="00F01128" w:rsidRPr="00500C7A" w:rsidRDefault="00297586" w:rsidP="00046FF2">
            <w:pPr>
              <w:pStyle w:val="ListParagraph"/>
              <w:numPr>
                <w:ilvl w:val="2"/>
                <w:numId w:val="1"/>
              </w:numPr>
              <w:tabs>
                <w:tab w:val="left" w:pos="1080"/>
              </w:tabs>
              <w:ind w:left="1341"/>
              <w:rPr>
                <w:b/>
              </w:rPr>
            </w:pPr>
            <w:r>
              <w:rPr>
                <w:bCs/>
                <w:i/>
                <w:iCs/>
                <w:color w:val="1CADE4" w:themeColor="accent1"/>
              </w:rPr>
              <w:t>C</w:t>
            </w:r>
            <w:r w:rsidR="00F01128" w:rsidRPr="009248FB">
              <w:rPr>
                <w:bCs/>
                <w:i/>
                <w:iCs/>
                <w:color w:val="1CADE4" w:themeColor="accent1"/>
              </w:rPr>
              <w:t xml:space="preserve">an be used for </w:t>
            </w:r>
            <w:r w:rsidR="00561F83">
              <w:rPr>
                <w:bCs/>
                <w:i/>
                <w:iCs/>
                <w:color w:val="1CADE4" w:themeColor="accent1"/>
              </w:rPr>
              <w:t>reading/</w:t>
            </w:r>
            <w:r w:rsidR="00F01128" w:rsidRPr="009248FB">
              <w:rPr>
                <w:bCs/>
                <w:i/>
                <w:iCs/>
                <w:color w:val="1CADE4" w:themeColor="accent1"/>
              </w:rPr>
              <w:t>math concordance</w:t>
            </w:r>
            <w:r w:rsidR="00F01128">
              <w:rPr>
                <w:bCs/>
                <w:i/>
                <w:iCs/>
              </w:rPr>
              <w:t>.</w:t>
            </w:r>
          </w:p>
          <w:p w14:paraId="3EAC537B" w14:textId="338894D0" w:rsidR="00715187" w:rsidRPr="00715187" w:rsidRDefault="00F01128" w:rsidP="00046FF2">
            <w:pPr>
              <w:pStyle w:val="ListParagraph"/>
              <w:numPr>
                <w:ilvl w:val="1"/>
                <w:numId w:val="1"/>
              </w:numPr>
              <w:tabs>
                <w:tab w:val="left" w:pos="1080"/>
              </w:tabs>
              <w:ind w:left="891"/>
              <w:rPr>
                <w:b/>
              </w:rPr>
            </w:pPr>
            <w:r w:rsidRPr="00146B3E">
              <w:rPr>
                <w:color w:val="1CADE4" w:themeColor="accent1"/>
              </w:rPr>
              <w:t>12</w:t>
            </w:r>
            <w:r w:rsidRPr="00146B3E">
              <w:rPr>
                <w:color w:val="1CADE4" w:themeColor="accent1"/>
                <w:vertAlign w:val="superscript"/>
              </w:rPr>
              <w:t>th</w:t>
            </w:r>
            <w:r w:rsidRPr="00146B3E">
              <w:rPr>
                <w:color w:val="1CADE4" w:themeColor="accent1"/>
              </w:rPr>
              <w:t xml:space="preserve"> graders </w:t>
            </w:r>
            <w:r w:rsidR="00146B3E" w:rsidRPr="00146B3E">
              <w:rPr>
                <w:color w:val="1CADE4" w:themeColor="accent1"/>
              </w:rPr>
              <w:t xml:space="preserve">needing </w:t>
            </w:r>
            <w:r>
              <w:rPr>
                <w:bCs/>
                <w:i/>
                <w:iCs/>
                <w:color w:val="1CADE4" w:themeColor="accent1"/>
              </w:rPr>
              <w:t>reading/</w:t>
            </w:r>
            <w:r w:rsidRPr="009248FB">
              <w:rPr>
                <w:bCs/>
                <w:i/>
                <w:iCs/>
                <w:color w:val="1CADE4" w:themeColor="accent1"/>
              </w:rPr>
              <w:t xml:space="preserve">math </w:t>
            </w:r>
            <w:r w:rsidR="002F3C2B" w:rsidRPr="009248FB">
              <w:rPr>
                <w:bCs/>
                <w:i/>
                <w:iCs/>
                <w:color w:val="1CADE4" w:themeColor="accent1"/>
              </w:rPr>
              <w:t>concordance</w:t>
            </w:r>
            <w:r w:rsidR="003E300A">
              <w:rPr>
                <w:bCs/>
                <w:i/>
                <w:iCs/>
                <w:color w:val="1CADE4" w:themeColor="accent1"/>
              </w:rPr>
              <w:t xml:space="preserve"> will </w:t>
            </w:r>
            <w:r w:rsidR="00B8758B">
              <w:rPr>
                <w:bCs/>
                <w:i/>
                <w:iCs/>
                <w:color w:val="1CADE4" w:themeColor="accent1"/>
              </w:rPr>
              <w:t xml:space="preserve">also </w:t>
            </w:r>
            <w:r w:rsidR="003E300A">
              <w:rPr>
                <w:bCs/>
                <w:i/>
                <w:iCs/>
                <w:color w:val="1CADE4" w:themeColor="accent1"/>
              </w:rPr>
              <w:t>SAT test</w:t>
            </w:r>
            <w:r w:rsidR="002F3C2B" w:rsidRPr="009248FB">
              <w:rPr>
                <w:bCs/>
                <w:i/>
                <w:iCs/>
                <w:color w:val="1CADE4" w:themeColor="accent1"/>
              </w:rPr>
              <w:t>.</w:t>
            </w:r>
          </w:p>
          <w:p w14:paraId="663BE14C" w14:textId="104BD3A2" w:rsidR="00F01128" w:rsidRPr="00E82E68" w:rsidRDefault="004C643D" w:rsidP="0072495E">
            <w:pPr>
              <w:pStyle w:val="ListParagraph"/>
              <w:numPr>
                <w:ilvl w:val="2"/>
                <w:numId w:val="1"/>
              </w:numPr>
              <w:tabs>
                <w:tab w:val="left" w:pos="1080"/>
              </w:tabs>
              <w:ind w:left="1010"/>
              <w:rPr>
                <w:b/>
              </w:rPr>
            </w:pPr>
            <w:r w:rsidRPr="00B8758B">
              <w:rPr>
                <w:b/>
                <w:i/>
                <w:iCs/>
                <w:u w:val="single"/>
              </w:rPr>
              <w:t>C</w:t>
            </w:r>
            <w:r w:rsidR="00B8758B" w:rsidRPr="00B8758B">
              <w:rPr>
                <w:b/>
                <w:i/>
                <w:iCs/>
                <w:u w:val="single"/>
              </w:rPr>
              <w:t>ANNOT</w:t>
            </w:r>
            <w:r w:rsidR="00332FCE" w:rsidRPr="00332FCE">
              <w:rPr>
                <w:bCs/>
                <w:i/>
                <w:iCs/>
              </w:rPr>
              <w:t xml:space="preserve"> be used for college entrance</w:t>
            </w:r>
            <w:r w:rsidR="002F3C2B">
              <w:rPr>
                <w:bCs/>
                <w:i/>
                <w:iCs/>
              </w:rPr>
              <w:t xml:space="preserve"> for 12</w:t>
            </w:r>
            <w:r w:rsidR="002F3C2B" w:rsidRPr="002F3C2B">
              <w:rPr>
                <w:bCs/>
                <w:i/>
                <w:iCs/>
                <w:vertAlign w:val="superscript"/>
              </w:rPr>
              <w:t>th</w:t>
            </w:r>
            <w:r w:rsidR="002F3C2B">
              <w:rPr>
                <w:bCs/>
                <w:i/>
                <w:iCs/>
              </w:rPr>
              <w:t xml:space="preserve"> graders</w:t>
            </w:r>
            <w:r w:rsidR="00B8758B">
              <w:rPr>
                <w:bCs/>
                <w:i/>
                <w:iCs/>
              </w:rPr>
              <w:t xml:space="preserve"> due to mandatory extra time</w:t>
            </w:r>
            <w:r w:rsidR="00332FCE">
              <w:rPr>
                <w:bCs/>
                <w:i/>
                <w:iCs/>
                <w:color w:val="1CADE4" w:themeColor="accent1"/>
              </w:rPr>
              <w:t>.</w:t>
            </w:r>
          </w:p>
          <w:p w14:paraId="223EFDBF" w14:textId="4EA1F9A6" w:rsidR="00F01128" w:rsidRPr="000F7D73" w:rsidRDefault="00E7211C" w:rsidP="00A9177A">
            <w:pPr>
              <w:pStyle w:val="ListParagraph"/>
              <w:ind w:left="388"/>
              <w:rPr>
                <w:b/>
              </w:rPr>
            </w:pPr>
            <w:r w:rsidRPr="00B37F4F">
              <w:rPr>
                <w:b/>
                <w:noProof/>
              </w:rPr>
              <mc:AlternateContent>
                <mc:Choice Requires="wps">
                  <w:drawing>
                    <wp:anchor distT="91440" distB="91440" distL="114300" distR="114300" simplePos="0" relativeHeight="251675648" behindDoc="0" locked="0" layoutInCell="1" allowOverlap="1" wp14:anchorId="3E982965" wp14:editId="25C1C33F">
                      <wp:simplePos x="0" y="0"/>
                      <wp:positionH relativeFrom="page">
                        <wp:posOffset>-1087120</wp:posOffset>
                      </wp:positionH>
                      <wp:positionV relativeFrom="paragraph">
                        <wp:posOffset>202565</wp:posOffset>
                      </wp:positionV>
                      <wp:extent cx="6417813" cy="1475117"/>
                      <wp:effectExtent l="0" t="0" r="0" b="0"/>
                      <wp:wrapNone/>
                      <wp:docPr id="4886330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7813" cy="14751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799E22" w14:textId="77777777" w:rsidR="00E7211C" w:rsidRPr="006B0D4C" w:rsidRDefault="00E7211C" w:rsidP="00E7211C">
                                  <w:pPr>
                                    <w:pBdr>
                                      <w:top w:val="single" w:sz="24" w:space="8" w:color="1CADE4" w:themeColor="accent1"/>
                                      <w:bottom w:val="single" w:sz="24" w:space="8" w:color="1CADE4" w:themeColor="accent1"/>
                                    </w:pBd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color w:val="27CED7" w:themeColor="accent3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6B0D4C">
                                    <w:rPr>
                                      <w:b/>
                                      <w:i/>
                                      <w:iCs/>
                                      <w:color w:val="27CED7" w:themeColor="accent3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SAT/ACT/CLT Saturday Registration and Testing dates </w:t>
                                  </w:r>
                                  <w:r w:rsidRPr="00A218D6">
                                    <w:rPr>
                                      <w:b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(</w:t>
                                  </w:r>
                                  <w:r w:rsidRPr="0058596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2"/>
                                      <w:szCs w:val="22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Optional- registration and fees not provided by LHS</w:t>
                                  </w:r>
                                  <w:r w:rsidRPr="00F3422C">
                                    <w:rPr>
                                      <w:b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)</w:t>
                                  </w:r>
                                  <w:r w:rsidRPr="006B0D4C">
                                    <w:rPr>
                                      <w:b/>
                                      <w:i/>
                                      <w:iCs/>
                                      <w:color w:val="27CED7" w:themeColor="accent3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:</w:t>
                                  </w:r>
                                </w:p>
                                <w:tbl>
                                  <w:tblPr>
                                    <w:tblStyle w:val="GridTable5Dark-Accent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75"/>
                                    <w:gridCol w:w="1620"/>
                                    <w:gridCol w:w="2610"/>
                                    <w:gridCol w:w="4489"/>
                                  </w:tblGrid>
                                  <w:tr w:rsidR="00E7211C" w:rsidRPr="00A218D6" w14:paraId="4F183495" w14:textId="77777777" w:rsidTr="00F3422C">
                                    <w:tr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075" w:type="dxa"/>
                                        <w:tcBorders>
                                          <w:right w:val="single" w:sz="4" w:space="0" w:color="FFFFFF" w:themeColor="background1"/>
                                        </w:tcBorders>
                                      </w:tcPr>
                                      <w:p w14:paraId="53B43439" w14:textId="77777777" w:rsidR="00E7211C" w:rsidRPr="000E13C6" w:rsidRDefault="00E7211C" w:rsidP="006E0932">
                                        <w:pPr>
                                          <w:jc w:val="center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Test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  <w:tcBorders>
                                          <w:left w:val="single" w:sz="4" w:space="0" w:color="FFFFFF" w:themeColor="background1"/>
                                          <w:right w:val="single" w:sz="4" w:space="0" w:color="FFFFFF" w:themeColor="background1"/>
                                        </w:tcBorders>
                                      </w:tcPr>
                                      <w:p w14:paraId="43445F8D" w14:textId="77777777" w:rsidR="00E7211C" w:rsidRPr="000E13C6" w:rsidRDefault="00E7211C" w:rsidP="006E0932">
                                        <w:pPr>
                                          <w:jc w:val="center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Test 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10" w:type="dxa"/>
                                        <w:tcBorders>
                                          <w:left w:val="single" w:sz="4" w:space="0" w:color="FFFFFF" w:themeColor="background1"/>
                                          <w:right w:val="single" w:sz="4" w:space="0" w:color="FFFFFF" w:themeColor="background1"/>
                                        </w:tcBorders>
                                      </w:tcPr>
                                      <w:p w14:paraId="31126CD4" w14:textId="77777777" w:rsidR="00E7211C" w:rsidRPr="000E13C6" w:rsidRDefault="00E7211C" w:rsidP="006E0932">
                                        <w:pPr>
                                          <w:jc w:val="center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Registration D</w:t>
                                        </w: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eadline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89" w:type="dxa"/>
                                        <w:tcBorders>
                                          <w:left w:val="single" w:sz="4" w:space="0" w:color="FFFFFF" w:themeColor="background1"/>
                                        </w:tcBorders>
                                      </w:tcPr>
                                      <w:p w14:paraId="2AE5DB3B" w14:textId="77777777" w:rsidR="00E7211C" w:rsidRPr="000E13C6" w:rsidRDefault="00E7211C" w:rsidP="006E0932">
                                        <w:pPr>
                                          <w:jc w:val="center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Deadline for Changes</w:t>
                                        </w: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 xml:space="preserve"> / Late Registration</w:t>
                                        </w:r>
                                      </w:p>
                                    </w:tc>
                                  </w:tr>
                                  <w:tr w:rsidR="00E7211C" w:rsidRPr="00A218D6" w14:paraId="6905299C" w14:textId="77777777" w:rsidTr="000E13C6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075" w:type="dxa"/>
                                      </w:tcPr>
                                      <w:p w14:paraId="36B5D115" w14:textId="77777777" w:rsidR="00E7211C" w:rsidRPr="000E13C6" w:rsidRDefault="00E7211C" w:rsidP="006E0932">
                                        <w:pPr>
                                          <w:jc w:val="center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ACT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</w:tcPr>
                                      <w:p w14:paraId="7822D4B6" w14:textId="24A71B5B" w:rsidR="00E7211C" w:rsidRPr="000E13C6" w:rsidRDefault="00963AB1" w:rsidP="006E0932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Apr 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10" w:type="dxa"/>
                                      </w:tcPr>
                                      <w:p w14:paraId="6B475242" w14:textId="7B3FE51F" w:rsidR="00E7211C" w:rsidRPr="000E13C6" w:rsidRDefault="00963AB1" w:rsidP="006E0932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Feb 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89" w:type="dxa"/>
                                      </w:tcPr>
                                      <w:p w14:paraId="2A2BAFD4" w14:textId="32F5853E" w:rsidR="00E7211C" w:rsidRPr="000E13C6" w:rsidRDefault="00963AB1" w:rsidP="006E0932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March 16</w:t>
                                        </w:r>
                                      </w:p>
                                    </w:tc>
                                  </w:tr>
                                  <w:tr w:rsidR="00E7211C" w:rsidRPr="00A218D6" w14:paraId="49B1310B" w14:textId="77777777" w:rsidTr="000E13C6"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075" w:type="dxa"/>
                                      </w:tcPr>
                                      <w:p w14:paraId="061A3E76" w14:textId="77777777" w:rsidR="00E7211C" w:rsidRPr="000E13C6" w:rsidRDefault="00E7211C" w:rsidP="006E0932">
                                        <w:pPr>
                                          <w:jc w:val="center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CLT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</w:tcPr>
                                      <w:p w14:paraId="37DAE0DA" w14:textId="4913727C" w:rsidR="00E7211C" w:rsidRPr="000E13C6" w:rsidRDefault="004D3368" w:rsidP="006E0932">
                                        <w:pPr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March 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10" w:type="dxa"/>
                                      </w:tcPr>
                                      <w:p w14:paraId="62F0D692" w14:textId="43B66654" w:rsidR="00E7211C" w:rsidRPr="000E13C6" w:rsidRDefault="004D3368" w:rsidP="006E0932">
                                        <w:pPr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March 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89" w:type="dxa"/>
                                      </w:tcPr>
                                      <w:p w14:paraId="4C6494E7" w14:textId="77777777" w:rsidR="00E7211C" w:rsidRPr="000E13C6" w:rsidRDefault="00E7211C" w:rsidP="006E0932">
                                        <w:pPr>
                                          <w:jc w:val="center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DB345A5" w14:textId="77777777" w:rsidR="00E7211C" w:rsidRPr="00A218D6" w:rsidRDefault="00E7211C" w:rsidP="00E7211C">
                                  <w:pPr>
                                    <w:pBdr>
                                      <w:top w:val="single" w:sz="24" w:space="8" w:color="1CADE4" w:themeColor="accent1"/>
                                      <w:bottom w:val="single" w:sz="24" w:space="8" w:color="1CADE4" w:themeColor="accent1"/>
                                    </w:pBdr>
                                    <w:jc w:val="center"/>
                                    <w:rPr>
                                      <w:i/>
                                      <w:iCs/>
                                      <w:color w:val="1CADE4" w:themeColor="accent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82965" id="_x0000_s1032" type="#_x0000_t202" style="position:absolute;left:0;text-align:left;margin-left:-85.6pt;margin-top:15.95pt;width:505.35pt;height:116.15pt;z-index:25167564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" filled="f" stroked="f">
                      <v:textbox>
                        <w:txbxContent>
                          <w:p w14:paraId="0B799E22" w14:textId="77777777" w:rsidR="00E7211C" w:rsidRPr="006B0D4C" w:rsidRDefault="00E7211C" w:rsidP="00E7211C">
                            <w:pPr>
                              <w:pBdr>
                                <w:top w:val="single" w:sz="24" w:space="8" w:color="1CADE4" w:themeColor="accent1"/>
                                <w:bottom w:val="single" w:sz="24" w:space="8" w:color="1CADE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B0D4C"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SAT/ACT/CLT Saturday Registration and Testing dates </w:t>
                            </w:r>
                            <w:r w:rsidRPr="00A218D6">
                              <w:rPr>
                                <w:b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(</w:t>
                            </w:r>
                            <w:r w:rsidRPr="00585961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2"/>
                                <w:szCs w:val="2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Optional- registration and fees not provided by LHS</w:t>
                            </w:r>
                            <w:r w:rsidRPr="00F3422C">
                              <w:rPr>
                                <w:b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  <w:r w:rsidRPr="006B0D4C"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  <w:tbl>
                            <w:tblPr>
                              <w:tblStyle w:val="GridTable5Dark-Accent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620"/>
                              <w:gridCol w:w="2610"/>
                              <w:gridCol w:w="4489"/>
                            </w:tblGrid>
                            <w:tr w:rsidR="00E7211C" w:rsidRPr="00A218D6" w14:paraId="4F183495" w14:textId="77777777" w:rsidTr="00F3422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14:paraId="53B43439" w14:textId="77777777" w:rsidR="00E7211C" w:rsidRPr="000E13C6" w:rsidRDefault="00E7211C" w:rsidP="006E0932">
                                  <w:pPr>
                                    <w:jc w:val="center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43445F8D" w14:textId="77777777" w:rsidR="00E7211C" w:rsidRPr="000E13C6" w:rsidRDefault="00E7211C" w:rsidP="006E093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Test Date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31126CD4" w14:textId="77777777" w:rsidR="00E7211C" w:rsidRPr="000E13C6" w:rsidRDefault="00E7211C" w:rsidP="006E093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Registration D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eadline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2AE5DB3B" w14:textId="77777777" w:rsidR="00E7211C" w:rsidRPr="000E13C6" w:rsidRDefault="00E7211C" w:rsidP="006E093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Deadline for Changes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 xml:space="preserve"> / Late Registration</w:t>
                                  </w:r>
                                </w:p>
                              </w:tc>
                            </w:tr>
                            <w:tr w:rsidR="00E7211C" w:rsidRPr="00A218D6" w14:paraId="6905299C" w14:textId="77777777" w:rsidTr="000E13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</w:tcPr>
                                <w:p w14:paraId="36B5D115" w14:textId="77777777" w:rsidR="00E7211C" w:rsidRPr="000E13C6" w:rsidRDefault="00E7211C" w:rsidP="006E0932">
                                  <w:pPr>
                                    <w:jc w:val="center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ACT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822D4B6" w14:textId="24A71B5B" w:rsidR="00E7211C" w:rsidRPr="000E13C6" w:rsidRDefault="00963AB1" w:rsidP="006E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Apr 5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6B475242" w14:textId="7B3FE51F" w:rsidR="00E7211C" w:rsidRPr="000E13C6" w:rsidRDefault="00963AB1" w:rsidP="006E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Feb 28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</w:tcPr>
                                <w:p w14:paraId="2A2BAFD4" w14:textId="32F5853E" w:rsidR="00E7211C" w:rsidRPr="000E13C6" w:rsidRDefault="00963AB1" w:rsidP="006E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March 16</w:t>
                                  </w:r>
                                </w:p>
                              </w:tc>
                            </w:tr>
                            <w:tr w:rsidR="00E7211C" w:rsidRPr="00A218D6" w14:paraId="49B1310B" w14:textId="77777777" w:rsidTr="000E13C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</w:tcPr>
                                <w:p w14:paraId="061A3E76" w14:textId="77777777" w:rsidR="00E7211C" w:rsidRPr="000E13C6" w:rsidRDefault="00E7211C" w:rsidP="006E0932">
                                  <w:pPr>
                                    <w:jc w:val="center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CLT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7DAE0DA" w14:textId="4913727C" w:rsidR="00E7211C" w:rsidRPr="000E13C6" w:rsidRDefault="004D3368" w:rsidP="006E093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March 15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62F0D692" w14:textId="43B66654" w:rsidR="00E7211C" w:rsidRPr="000E13C6" w:rsidRDefault="004D3368" w:rsidP="006E093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March 10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</w:tcPr>
                                <w:p w14:paraId="4C6494E7" w14:textId="77777777" w:rsidR="00E7211C" w:rsidRPr="000E13C6" w:rsidRDefault="00E7211C" w:rsidP="006E093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B345A5" w14:textId="77777777" w:rsidR="00E7211C" w:rsidRPr="00A218D6" w:rsidRDefault="00E7211C" w:rsidP="00E7211C">
                            <w:pPr>
                              <w:pBdr>
                                <w:top w:val="single" w:sz="24" w:space="8" w:color="1CADE4" w:themeColor="accent1"/>
                                <w:bottom w:val="single" w:sz="24" w:space="8" w:color="1CADE4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1CADE4" w:themeColor="accent1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52A562DA" w14:textId="42315F40" w:rsidR="005D0003" w:rsidRPr="00FE0A02" w:rsidRDefault="005D0003" w:rsidP="00537FCA">
            <w:pPr>
              <w:rPr>
                <w:b/>
              </w:rPr>
            </w:pPr>
          </w:p>
        </w:tc>
      </w:tr>
    </w:tbl>
    <w:p w14:paraId="5485230B" w14:textId="65063D47" w:rsidR="00FC74A9" w:rsidRPr="00FE0A02" w:rsidRDefault="00FC74A9" w:rsidP="0076400B">
      <w:pPr>
        <w:rPr>
          <w:b/>
        </w:rPr>
      </w:pPr>
    </w:p>
    <w:p w14:paraId="07A35E66" w14:textId="1C2EBC30" w:rsidR="001D455F" w:rsidRPr="00FE0A02" w:rsidRDefault="001D455F" w:rsidP="0076400B">
      <w:pPr>
        <w:rPr>
          <w:b/>
        </w:rPr>
      </w:pPr>
    </w:p>
    <w:p w14:paraId="3DED51B3" w14:textId="277F02FA" w:rsidR="00B8719C" w:rsidRPr="00FE0A02" w:rsidRDefault="00B8719C">
      <w:pPr>
        <w:rPr>
          <w:b/>
        </w:rPr>
      </w:pPr>
      <w:r w:rsidRPr="00FE0A02">
        <w:rPr>
          <w:b/>
        </w:rPr>
        <w:br w:type="page"/>
      </w:r>
    </w:p>
    <w:tbl>
      <w:tblPr>
        <w:tblW w:w="4716" w:type="pct"/>
        <w:tblLook w:val="0600" w:firstRow="0" w:lastRow="0" w:firstColumn="0" w:lastColumn="0" w:noHBand="1" w:noVBand="1"/>
        <w:tblCaption w:val="Layout table"/>
      </w:tblPr>
      <w:tblGrid>
        <w:gridCol w:w="2080"/>
        <w:gridCol w:w="348"/>
        <w:gridCol w:w="1725"/>
        <w:gridCol w:w="1935"/>
        <w:gridCol w:w="2008"/>
        <w:gridCol w:w="1935"/>
        <w:gridCol w:w="1029"/>
        <w:gridCol w:w="9"/>
      </w:tblGrid>
      <w:tr w:rsidR="00C1478A" w:rsidRPr="00FE0A02" w14:paraId="37351078" w14:textId="77777777" w:rsidTr="009A65A2">
        <w:trPr>
          <w:trHeight w:val="938"/>
        </w:trPr>
        <w:tc>
          <w:tcPr>
            <w:tcW w:w="5000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026AFDB" w14:textId="5FFB9A30" w:rsidR="00C1478A" w:rsidRPr="00FE0A02" w:rsidRDefault="00C1478A" w:rsidP="00537FCA">
            <w:pPr>
              <w:pStyle w:val="Month"/>
              <w:jc w:val="right"/>
            </w:pPr>
            <w:r w:rsidRPr="00FE0A02">
              <w:lastRenderedPageBreak/>
              <w:t>April</w:t>
            </w:r>
          </w:p>
        </w:tc>
      </w:tr>
      <w:tr w:rsidR="00C1478A" w:rsidRPr="00FE0A02" w14:paraId="5C21FFF5" w14:textId="77777777" w:rsidTr="0011662A">
        <w:trPr>
          <w:gridAfter w:val="1"/>
          <w:wAfter w:w="4" w:type="pct"/>
          <w:trHeight w:val="447"/>
        </w:trPr>
        <w:tc>
          <w:tcPr>
            <w:tcW w:w="94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534D174C" w14:textId="77777777" w:rsidR="00C1478A" w:rsidRPr="00FE0A02" w:rsidRDefault="00000000" w:rsidP="00537FCA">
            <w:pPr>
              <w:pStyle w:val="Days"/>
            </w:pPr>
            <w:sdt>
              <w:sdtPr>
                <w:id w:val="1623568961"/>
                <w:placeholder>
                  <w:docPart w:val="8F0787F5973D449A9D6B2BBB115E17BA"/>
                </w:placeholder>
                <w:temporary/>
                <w:showingPlcHdr/>
                <w15:appearance w15:val="hidden"/>
              </w:sdtPr>
              <w:sdtContent>
                <w:r w:rsidR="00C1478A" w:rsidRPr="00FE0A02">
                  <w:t>Monday</w:t>
                </w:r>
              </w:sdtContent>
            </w:sdt>
            <w:r w:rsidR="00C1478A" w:rsidRPr="00FE0A02">
              <w:t xml:space="preserve"> </w:t>
            </w:r>
          </w:p>
        </w:tc>
        <w:tc>
          <w:tcPr>
            <w:tcW w:w="93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4F8394DA" w14:textId="77777777" w:rsidR="00C1478A" w:rsidRPr="00FE0A02" w:rsidRDefault="00000000" w:rsidP="00537FCA">
            <w:pPr>
              <w:pStyle w:val="Days"/>
            </w:pPr>
            <w:sdt>
              <w:sdtPr>
                <w:id w:val="-1092154617"/>
                <w:placeholder>
                  <w:docPart w:val="E3599DDE79D34E7E8892AB7E9BAF195A"/>
                </w:placeholder>
                <w:temporary/>
                <w:showingPlcHdr/>
                <w15:appearance w15:val="hidden"/>
              </w:sdtPr>
              <w:sdtContent>
                <w:r w:rsidR="00C1478A" w:rsidRPr="00FE0A02">
                  <w:t>Tuesday</w:t>
                </w:r>
              </w:sdtContent>
            </w:sdt>
          </w:p>
        </w:tc>
        <w:tc>
          <w:tcPr>
            <w:tcW w:w="87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05F24BA9" w14:textId="77777777" w:rsidR="00C1478A" w:rsidRPr="00FE0A02" w:rsidRDefault="00000000" w:rsidP="00537FCA">
            <w:pPr>
              <w:pStyle w:val="Days"/>
            </w:pPr>
            <w:sdt>
              <w:sdtPr>
                <w:id w:val="1400328813"/>
                <w:placeholder>
                  <w:docPart w:val="8A4621BDCC0F4646BF76F77977482E20"/>
                </w:placeholder>
                <w:temporary/>
                <w:showingPlcHdr/>
                <w15:appearance w15:val="hidden"/>
              </w:sdtPr>
              <w:sdtContent>
                <w:r w:rsidR="00C1478A" w:rsidRPr="00FE0A02">
                  <w:t>Wednesday</w:t>
                </w:r>
              </w:sdtContent>
            </w:sdt>
          </w:p>
        </w:tc>
        <w:tc>
          <w:tcPr>
            <w:tcW w:w="90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3B4D4B6A" w14:textId="77777777" w:rsidR="00C1478A" w:rsidRPr="00FE0A02" w:rsidRDefault="00000000" w:rsidP="00537FCA">
            <w:pPr>
              <w:pStyle w:val="Days"/>
            </w:pPr>
            <w:sdt>
              <w:sdtPr>
                <w:id w:val="1946891066"/>
                <w:placeholder>
                  <w:docPart w:val="4B912F6327894AC383C3908FB9BF282A"/>
                </w:placeholder>
                <w:temporary/>
                <w:showingPlcHdr/>
                <w15:appearance w15:val="hidden"/>
              </w:sdtPr>
              <w:sdtContent>
                <w:r w:rsidR="00C1478A" w:rsidRPr="00FE0A02">
                  <w:t>Thursday</w:t>
                </w:r>
              </w:sdtContent>
            </w:sdt>
          </w:p>
        </w:tc>
        <w:tc>
          <w:tcPr>
            <w:tcW w:w="87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1F53041E" w14:textId="77777777" w:rsidR="00C1478A" w:rsidRPr="00FE0A02" w:rsidRDefault="00000000" w:rsidP="00537FCA">
            <w:pPr>
              <w:pStyle w:val="Days"/>
            </w:pPr>
            <w:sdt>
              <w:sdtPr>
                <w:id w:val="-1871443450"/>
                <w:placeholder>
                  <w:docPart w:val="C1292A71738549EDAEA41EE481D180B2"/>
                </w:placeholder>
                <w:temporary/>
                <w:showingPlcHdr/>
                <w15:appearance w15:val="hidden"/>
              </w:sdtPr>
              <w:sdtContent>
                <w:r w:rsidR="00C1478A" w:rsidRPr="00FE0A02">
                  <w:t>Friday</w:t>
                </w:r>
              </w:sdtContent>
            </w:sdt>
          </w:p>
        </w:tc>
        <w:tc>
          <w:tcPr>
            <w:tcW w:w="46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ED1A7DF" w14:textId="77777777" w:rsidR="00C1478A" w:rsidRPr="00FE0A02" w:rsidRDefault="00000000" w:rsidP="00537FCA">
            <w:pPr>
              <w:pStyle w:val="Days"/>
            </w:pPr>
            <w:sdt>
              <w:sdtPr>
                <w:id w:val="-863894500"/>
                <w:placeholder>
                  <w:docPart w:val="BB03700E28244F319AABDD21894E1939"/>
                </w:placeholder>
                <w:temporary/>
                <w:showingPlcHdr/>
                <w15:appearance w15:val="hidden"/>
              </w:sdtPr>
              <w:sdtContent>
                <w:r w:rsidR="00C1478A" w:rsidRPr="00FE0A02">
                  <w:t>Saturday</w:t>
                </w:r>
              </w:sdtContent>
            </w:sdt>
          </w:p>
        </w:tc>
      </w:tr>
      <w:tr w:rsidR="00C1478A" w:rsidRPr="00FE0A02" w14:paraId="42E75AC2" w14:textId="77777777" w:rsidTr="0011662A">
        <w:trPr>
          <w:gridAfter w:val="1"/>
          <w:wAfter w:w="4" w:type="pct"/>
          <w:trHeight w:val="564"/>
        </w:trPr>
        <w:tc>
          <w:tcPr>
            <w:tcW w:w="94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655410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93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56BF89" w14:textId="75F45F64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</w:t>
            </w:r>
            <w:r w:rsidR="00DF6ADF" w:rsidRPr="00FE0A02">
              <w:rPr>
                <w:b/>
              </w:rPr>
              <w:t xml:space="preserve"> (C)</w:t>
            </w:r>
          </w:p>
        </w:tc>
        <w:tc>
          <w:tcPr>
            <w:tcW w:w="87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FE9674" w14:textId="5761B020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</w:t>
            </w:r>
            <w:r w:rsidR="003B4488" w:rsidRPr="00FE0A02">
              <w:rPr>
                <w:b/>
              </w:rPr>
              <w:t xml:space="preserve"> (A)</w:t>
            </w:r>
          </w:p>
        </w:tc>
        <w:tc>
          <w:tcPr>
            <w:tcW w:w="90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DEB602" w14:textId="71B631BC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3</w:t>
            </w:r>
            <w:r w:rsidR="009E0577" w:rsidRPr="00FE0A02">
              <w:rPr>
                <w:b/>
              </w:rPr>
              <w:t xml:space="preserve"> (B)</w:t>
            </w:r>
          </w:p>
        </w:tc>
        <w:tc>
          <w:tcPr>
            <w:tcW w:w="87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F94AB6" w14:textId="3AFC7989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4</w:t>
            </w:r>
            <w:r w:rsidR="00DF6ADF" w:rsidRPr="00FE0A02">
              <w:rPr>
                <w:b/>
              </w:rPr>
              <w:t xml:space="preserve"> (C)</w:t>
            </w:r>
          </w:p>
        </w:tc>
        <w:tc>
          <w:tcPr>
            <w:tcW w:w="46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B3F5BE" w14:textId="77777777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5</w:t>
            </w:r>
          </w:p>
        </w:tc>
      </w:tr>
      <w:tr w:rsidR="00C1478A" w:rsidRPr="00FE0A02" w14:paraId="0202269E" w14:textId="77777777" w:rsidTr="0011662A">
        <w:trPr>
          <w:gridAfter w:val="1"/>
          <w:wAfter w:w="4" w:type="pct"/>
          <w:trHeight w:hRule="exact" w:val="1130"/>
        </w:trPr>
        <w:tc>
          <w:tcPr>
            <w:tcW w:w="94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918B22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93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AC8A66" w14:textId="2FFD3658" w:rsidR="00D847E3" w:rsidRPr="00FE0A02" w:rsidRDefault="00D847E3" w:rsidP="00D847E3">
            <w:pPr>
              <w:pStyle w:val="Dates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BEST Writing</w:t>
            </w:r>
          </w:p>
          <w:p w14:paraId="2A937C35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87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10C375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90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276746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87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B1C75D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46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3A19F1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</w:tr>
      <w:tr w:rsidR="00C1478A" w:rsidRPr="00FE0A02" w14:paraId="6E3EBEF9" w14:textId="77777777" w:rsidTr="0011662A">
        <w:trPr>
          <w:gridAfter w:val="1"/>
          <w:wAfter w:w="4" w:type="pct"/>
          <w:trHeight w:val="564"/>
        </w:trPr>
        <w:tc>
          <w:tcPr>
            <w:tcW w:w="94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7903CBD" w14:textId="59AE9F6E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7</w:t>
            </w:r>
            <w:r w:rsidR="003B4488" w:rsidRPr="00FE0A02">
              <w:rPr>
                <w:b/>
              </w:rPr>
              <w:t xml:space="preserve"> (A)</w:t>
            </w:r>
          </w:p>
        </w:tc>
        <w:tc>
          <w:tcPr>
            <w:tcW w:w="93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376E11F" w14:textId="7829ABF1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8</w:t>
            </w:r>
            <w:r w:rsidR="009E0577" w:rsidRPr="00FE0A02">
              <w:rPr>
                <w:b/>
              </w:rPr>
              <w:t xml:space="preserve"> (B)</w:t>
            </w:r>
          </w:p>
        </w:tc>
        <w:tc>
          <w:tcPr>
            <w:tcW w:w="87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2A75786" w14:textId="02CF6081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9</w:t>
            </w:r>
            <w:r w:rsidR="00DF6ADF" w:rsidRPr="00FE0A02">
              <w:rPr>
                <w:b/>
              </w:rPr>
              <w:t xml:space="preserve"> (C)</w:t>
            </w:r>
          </w:p>
        </w:tc>
        <w:tc>
          <w:tcPr>
            <w:tcW w:w="90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8D593C9" w14:textId="1B2716B4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10</w:t>
            </w:r>
            <w:r w:rsidR="003B4488" w:rsidRPr="00FE0A02">
              <w:rPr>
                <w:b/>
              </w:rPr>
              <w:t xml:space="preserve"> (A)</w:t>
            </w:r>
          </w:p>
        </w:tc>
        <w:tc>
          <w:tcPr>
            <w:tcW w:w="87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4935345" w14:textId="30779F5E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11</w:t>
            </w:r>
            <w:r w:rsidR="009E0577" w:rsidRPr="00FE0A02">
              <w:rPr>
                <w:b/>
              </w:rPr>
              <w:t xml:space="preserve"> (B)</w:t>
            </w:r>
          </w:p>
        </w:tc>
        <w:tc>
          <w:tcPr>
            <w:tcW w:w="46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2EE6252" w14:textId="77777777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12</w:t>
            </w:r>
          </w:p>
        </w:tc>
      </w:tr>
      <w:tr w:rsidR="00C1478A" w:rsidRPr="00FE0A02" w14:paraId="28D84A78" w14:textId="77777777" w:rsidTr="0011662A">
        <w:trPr>
          <w:gridAfter w:val="1"/>
          <w:wAfter w:w="4" w:type="pct"/>
          <w:trHeight w:hRule="exact" w:val="1130"/>
        </w:trPr>
        <w:tc>
          <w:tcPr>
            <w:tcW w:w="94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83158D4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93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829BF52" w14:textId="6354909D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87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49D5B79" w14:textId="2703DEF2" w:rsidR="00015AF3" w:rsidRPr="00FE0A02" w:rsidRDefault="00015AF3" w:rsidP="00537FCA">
            <w:pPr>
              <w:pStyle w:val="Dates"/>
              <w:rPr>
                <w:b/>
              </w:rPr>
            </w:pPr>
            <w:r>
              <w:rPr>
                <w:b/>
              </w:rPr>
              <w:t>Academic Advising</w:t>
            </w:r>
          </w:p>
        </w:tc>
        <w:tc>
          <w:tcPr>
            <w:tcW w:w="90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3CAEAA6" w14:textId="63D8E6E4" w:rsidR="00C1478A" w:rsidRPr="00FE0A02" w:rsidRDefault="00045EB8" w:rsidP="00537FCA">
            <w:pPr>
              <w:pStyle w:val="Dates"/>
              <w:rPr>
                <w:b/>
              </w:rPr>
            </w:pPr>
            <w:r w:rsidRPr="00FE0A02">
              <w:rPr>
                <w:b/>
                <w:color w:val="1CADE4" w:themeColor="accent1"/>
              </w:rPr>
              <w:t>CLT – Concordance</w:t>
            </w:r>
          </w:p>
        </w:tc>
        <w:tc>
          <w:tcPr>
            <w:tcW w:w="87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A98DD43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46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56D3006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</w:tr>
      <w:tr w:rsidR="00C1478A" w:rsidRPr="00FE0A02" w14:paraId="3DE76AE0" w14:textId="77777777" w:rsidTr="0011662A">
        <w:trPr>
          <w:gridAfter w:val="1"/>
          <w:wAfter w:w="4" w:type="pct"/>
          <w:trHeight w:val="564"/>
        </w:trPr>
        <w:tc>
          <w:tcPr>
            <w:tcW w:w="94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ADB3D7" w14:textId="68B5DF45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14</w:t>
            </w:r>
            <w:r w:rsidR="00DF6ADF" w:rsidRPr="00FE0A02">
              <w:rPr>
                <w:b/>
              </w:rPr>
              <w:t xml:space="preserve"> (C)</w:t>
            </w:r>
          </w:p>
        </w:tc>
        <w:tc>
          <w:tcPr>
            <w:tcW w:w="93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D8F533" w14:textId="459EC5C4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15</w:t>
            </w:r>
            <w:r w:rsidR="003B4488" w:rsidRPr="00FE0A02">
              <w:rPr>
                <w:b/>
              </w:rPr>
              <w:t xml:space="preserve"> (A)</w:t>
            </w:r>
          </w:p>
        </w:tc>
        <w:tc>
          <w:tcPr>
            <w:tcW w:w="87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43AB46" w14:textId="78A6C244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16</w:t>
            </w:r>
            <w:r w:rsidR="009E0577" w:rsidRPr="00FE0A02">
              <w:rPr>
                <w:b/>
              </w:rPr>
              <w:t xml:space="preserve"> (B)</w:t>
            </w:r>
          </w:p>
        </w:tc>
        <w:tc>
          <w:tcPr>
            <w:tcW w:w="90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0E7F1D" w14:textId="244352EE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17</w:t>
            </w:r>
            <w:r w:rsidR="00DF6ADF" w:rsidRPr="00FE0A02">
              <w:rPr>
                <w:b/>
              </w:rPr>
              <w:t xml:space="preserve"> (C)</w:t>
            </w:r>
          </w:p>
        </w:tc>
        <w:tc>
          <w:tcPr>
            <w:tcW w:w="87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2F377B" w14:textId="77777777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18</w:t>
            </w:r>
          </w:p>
        </w:tc>
        <w:tc>
          <w:tcPr>
            <w:tcW w:w="46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702925" w14:textId="77777777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19</w:t>
            </w:r>
          </w:p>
        </w:tc>
      </w:tr>
      <w:tr w:rsidR="00C1478A" w:rsidRPr="00FE0A02" w14:paraId="620526A4" w14:textId="77777777" w:rsidTr="0011662A">
        <w:trPr>
          <w:gridAfter w:val="1"/>
          <w:wAfter w:w="4" w:type="pct"/>
          <w:trHeight w:hRule="exact" w:val="1130"/>
        </w:trPr>
        <w:tc>
          <w:tcPr>
            <w:tcW w:w="94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FBE592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93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A2F5D7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87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BE3735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90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58E0FE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87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0E6F6" w:themeFill="accent2" w:themeFillTint="33"/>
          </w:tcPr>
          <w:p w14:paraId="51BC4A1D" w14:textId="70C9A6D1" w:rsidR="00C1478A" w:rsidRPr="00FE0A02" w:rsidRDefault="003F1CBE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Admin Only Day</w:t>
            </w:r>
          </w:p>
        </w:tc>
        <w:tc>
          <w:tcPr>
            <w:tcW w:w="46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740C35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</w:tr>
      <w:tr w:rsidR="00C1478A" w:rsidRPr="00FE0A02" w14:paraId="23AF9435" w14:textId="77777777" w:rsidTr="0011662A">
        <w:trPr>
          <w:gridAfter w:val="1"/>
          <w:wAfter w:w="4" w:type="pct"/>
          <w:trHeight w:val="564"/>
        </w:trPr>
        <w:tc>
          <w:tcPr>
            <w:tcW w:w="94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AA8562A" w14:textId="77777777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21</w:t>
            </w:r>
          </w:p>
        </w:tc>
        <w:tc>
          <w:tcPr>
            <w:tcW w:w="93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6FE7B60" w14:textId="02AF6263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22</w:t>
            </w:r>
            <w:r w:rsidR="00F47D9B" w:rsidRPr="00FE0A02">
              <w:rPr>
                <w:b/>
              </w:rPr>
              <w:t xml:space="preserve"> (A)</w:t>
            </w:r>
          </w:p>
        </w:tc>
        <w:tc>
          <w:tcPr>
            <w:tcW w:w="87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BCFDDEE" w14:textId="36410D44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23</w:t>
            </w:r>
            <w:r w:rsidR="009E0577" w:rsidRPr="00FE0A02">
              <w:rPr>
                <w:b/>
              </w:rPr>
              <w:t xml:space="preserve"> (B)</w:t>
            </w:r>
          </w:p>
        </w:tc>
        <w:tc>
          <w:tcPr>
            <w:tcW w:w="90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081B4F3" w14:textId="45D13E6A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24</w:t>
            </w:r>
            <w:r w:rsidR="00DF6ADF" w:rsidRPr="00FE0A02">
              <w:rPr>
                <w:b/>
              </w:rPr>
              <w:t xml:space="preserve"> (C)</w:t>
            </w:r>
          </w:p>
        </w:tc>
        <w:tc>
          <w:tcPr>
            <w:tcW w:w="87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B079EAD" w14:textId="1D5E30EE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25</w:t>
            </w:r>
            <w:r w:rsidR="00F47D9B" w:rsidRPr="00FE0A02">
              <w:rPr>
                <w:b/>
              </w:rPr>
              <w:t xml:space="preserve"> (A)</w:t>
            </w:r>
          </w:p>
        </w:tc>
        <w:tc>
          <w:tcPr>
            <w:tcW w:w="46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E5F28DD" w14:textId="77777777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26</w:t>
            </w:r>
          </w:p>
        </w:tc>
      </w:tr>
      <w:tr w:rsidR="00C1478A" w:rsidRPr="00FE0A02" w14:paraId="2F5D5794" w14:textId="77777777" w:rsidTr="0011662A">
        <w:trPr>
          <w:gridAfter w:val="1"/>
          <w:wAfter w:w="4" w:type="pct"/>
          <w:trHeight w:hRule="exact" w:val="1130"/>
        </w:trPr>
        <w:tc>
          <w:tcPr>
            <w:tcW w:w="94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0E6F6" w:themeFill="accent2" w:themeFillTint="33"/>
          </w:tcPr>
          <w:p w14:paraId="21D57AB7" w14:textId="294BA013" w:rsidR="00C1478A" w:rsidRPr="00FE0A02" w:rsidRDefault="003F1CBE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Teacher Planning Day</w:t>
            </w:r>
          </w:p>
        </w:tc>
        <w:tc>
          <w:tcPr>
            <w:tcW w:w="93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5D18092" w14:textId="18A4D695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87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DE8B272" w14:textId="77777777" w:rsidR="0097744B" w:rsidRDefault="0097744B" w:rsidP="0097744B">
            <w:pPr>
              <w:pStyle w:val="Dates"/>
              <w:rPr>
                <w:b/>
                <w:color w:val="1CADE4" w:themeColor="accent1"/>
              </w:rPr>
            </w:pPr>
            <w:r w:rsidRPr="009248FB">
              <w:rPr>
                <w:b/>
                <w:color w:val="1CADE4" w:themeColor="accent1"/>
              </w:rPr>
              <w:t>ACT Concordance</w:t>
            </w:r>
          </w:p>
          <w:p w14:paraId="213E1C76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90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6D68FEA" w14:textId="06C8D5A5" w:rsidR="00C1478A" w:rsidRPr="00FE0A02" w:rsidRDefault="00D7282B" w:rsidP="00537FCA">
            <w:pPr>
              <w:pStyle w:val="Dates"/>
              <w:rPr>
                <w:b/>
              </w:rPr>
            </w:pPr>
            <w:r w:rsidRPr="009248FB">
              <w:rPr>
                <w:b/>
                <w:color w:val="1CADE4" w:themeColor="accent1"/>
              </w:rPr>
              <w:t>ACT Concordance</w:t>
            </w:r>
          </w:p>
        </w:tc>
        <w:tc>
          <w:tcPr>
            <w:tcW w:w="87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05BF4ED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46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2CFF7AB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</w:tr>
      <w:tr w:rsidR="00C1478A" w:rsidRPr="00FE0A02" w14:paraId="524F2215" w14:textId="77777777" w:rsidTr="0011662A">
        <w:trPr>
          <w:gridAfter w:val="1"/>
          <w:wAfter w:w="4" w:type="pct"/>
          <w:trHeight w:val="587"/>
        </w:trPr>
        <w:tc>
          <w:tcPr>
            <w:tcW w:w="94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F5975E" w14:textId="4639E633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28</w:t>
            </w:r>
            <w:r w:rsidR="009E0577" w:rsidRPr="00FE0A02">
              <w:rPr>
                <w:b/>
              </w:rPr>
              <w:t xml:space="preserve"> (B)</w:t>
            </w:r>
          </w:p>
        </w:tc>
        <w:tc>
          <w:tcPr>
            <w:tcW w:w="93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BCB962" w14:textId="75D50436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29</w:t>
            </w:r>
            <w:r w:rsidR="00DF6ADF" w:rsidRPr="00FE0A02">
              <w:rPr>
                <w:b/>
              </w:rPr>
              <w:t xml:space="preserve"> (C)</w:t>
            </w:r>
            <w:r w:rsidR="0094033A" w:rsidRPr="0094033A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87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209BFA" w14:textId="64854AF6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30</w:t>
            </w:r>
            <w:r w:rsidR="00F47D9B" w:rsidRPr="00FE0A02">
              <w:rPr>
                <w:b/>
              </w:rPr>
              <w:t xml:space="preserve"> (A)</w:t>
            </w:r>
            <w:r w:rsidR="0094033A" w:rsidRPr="0094033A">
              <w:rPr>
                <w:b/>
                <w:sz w:val="12"/>
                <w:szCs w:val="12"/>
              </w:rPr>
              <w:t xml:space="preserve"> X</w:t>
            </w:r>
          </w:p>
        </w:tc>
        <w:tc>
          <w:tcPr>
            <w:tcW w:w="90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0C8236" w14:textId="646B958C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87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EC3AE4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46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9C1E9B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</w:tr>
      <w:tr w:rsidR="00C1478A" w:rsidRPr="00FE0A02" w14:paraId="6A3F74AF" w14:textId="77777777" w:rsidTr="0011662A">
        <w:trPr>
          <w:gridAfter w:val="1"/>
          <w:wAfter w:w="4" w:type="pct"/>
          <w:trHeight w:hRule="exact" w:val="1130"/>
        </w:trPr>
        <w:tc>
          <w:tcPr>
            <w:tcW w:w="94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DB708C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93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797A6F" w14:textId="540D037C" w:rsidR="00C1478A" w:rsidRPr="00FE0A02" w:rsidRDefault="00DE00B8" w:rsidP="00537FCA">
            <w:pPr>
              <w:pStyle w:val="Dates"/>
              <w:rPr>
                <w:b/>
              </w:rPr>
            </w:pPr>
            <w:r w:rsidRPr="00F246A0">
              <w:rPr>
                <w:b/>
                <w:bCs/>
                <w:color w:val="C00000"/>
                <w:spacing w:val="-5"/>
                <w:sz w:val="24"/>
                <w:szCs w:val="14"/>
              </w:rPr>
              <w:t>Civic Literacy</w:t>
            </w:r>
          </w:p>
        </w:tc>
        <w:tc>
          <w:tcPr>
            <w:tcW w:w="87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5ACA6A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90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143965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87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EABF50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46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BA6848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</w:tr>
      <w:tr w:rsidR="005D0003" w:rsidRPr="00FE0A02" w14:paraId="183C3B0C" w14:textId="77777777" w:rsidTr="0011662A">
        <w:trPr>
          <w:trHeight w:hRule="exact" w:val="3638"/>
        </w:trPr>
        <w:tc>
          <w:tcPr>
            <w:tcW w:w="1097" w:type="pct"/>
            <w:gridSpan w:val="2"/>
          </w:tcPr>
          <w:p w14:paraId="420A854D" w14:textId="77777777" w:rsidR="005D0003" w:rsidRPr="00FE0A02" w:rsidRDefault="005D0003" w:rsidP="00537FCA">
            <w:pPr>
              <w:pStyle w:val="Heading1"/>
              <w:rPr>
                <w:bCs w:val="0"/>
              </w:rPr>
            </w:pPr>
            <w:r w:rsidRPr="00FE0A02">
              <w:rPr>
                <w:bCs w:val="0"/>
              </w:rPr>
              <w:t>Notes</w:t>
            </w:r>
          </w:p>
        </w:tc>
        <w:tc>
          <w:tcPr>
            <w:tcW w:w="3903" w:type="pct"/>
            <w:gridSpan w:val="6"/>
          </w:tcPr>
          <w:p w14:paraId="694FB6A0" w14:textId="5B8C9518" w:rsidR="005D0003" w:rsidRDefault="006D2E64" w:rsidP="003533C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6D2E64">
              <w:rPr>
                <w:b/>
                <w:color w:val="7030A0"/>
              </w:rPr>
              <w:t xml:space="preserve">BEST Writing </w:t>
            </w:r>
            <w:r w:rsidRPr="006D2E64">
              <w:rPr>
                <w:bCs/>
              </w:rPr>
              <w:t>is for</w:t>
            </w:r>
            <w:r>
              <w:rPr>
                <w:b/>
              </w:rPr>
              <w:t xml:space="preserve"> </w:t>
            </w:r>
            <w:r w:rsidRPr="006D2E64">
              <w:rPr>
                <w:bCs/>
              </w:rPr>
              <w:t>all</w:t>
            </w:r>
            <w:r>
              <w:rPr>
                <w:bCs/>
              </w:rPr>
              <w:t xml:space="preserve"> </w:t>
            </w:r>
            <w:r w:rsidR="00F64617">
              <w:rPr>
                <w:bCs/>
              </w:rPr>
              <w:t>9</w:t>
            </w:r>
            <w:r w:rsidR="00F64617" w:rsidRPr="00F64617">
              <w:rPr>
                <w:bCs/>
                <w:vertAlign w:val="superscript"/>
              </w:rPr>
              <w:t>th</w:t>
            </w:r>
            <w:r w:rsidR="00F64617">
              <w:rPr>
                <w:bCs/>
              </w:rPr>
              <w:t xml:space="preserve"> and 10</w:t>
            </w:r>
            <w:r w:rsidR="00F64617" w:rsidRPr="00F64617">
              <w:rPr>
                <w:bCs/>
                <w:vertAlign w:val="superscript"/>
              </w:rPr>
              <w:t>th</w:t>
            </w:r>
            <w:r w:rsidR="00F64617">
              <w:rPr>
                <w:bCs/>
              </w:rPr>
              <w:t xml:space="preserve"> grade students</w:t>
            </w:r>
            <w:r w:rsidR="00F44D62">
              <w:rPr>
                <w:bCs/>
              </w:rPr>
              <w:t>.</w:t>
            </w:r>
          </w:p>
          <w:p w14:paraId="62DB01C0" w14:textId="77777777" w:rsidR="00C1244A" w:rsidRPr="0072495E" w:rsidRDefault="00C1244A" w:rsidP="003533C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7432B">
              <w:rPr>
                <w:b/>
                <w:bCs/>
                <w:color w:val="C00000"/>
              </w:rPr>
              <w:t>FL Civic Literacy Exam</w:t>
            </w:r>
            <w:r w:rsidRPr="00A7432B">
              <w:rPr>
                <w:color w:val="C00000"/>
              </w:rPr>
              <w:t xml:space="preserve"> </w:t>
            </w:r>
            <w:r w:rsidRPr="00A7432B">
              <w:t>is for students taking US Government</w:t>
            </w:r>
            <w:r w:rsidR="00F44D62">
              <w:t>.</w:t>
            </w:r>
          </w:p>
          <w:p w14:paraId="06DF04D6" w14:textId="77777777" w:rsidR="0072495E" w:rsidRPr="000F7D73" w:rsidRDefault="0072495E" w:rsidP="003533C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5346B2">
              <w:rPr>
                <w:b/>
                <w:color w:val="1CADE4" w:themeColor="accent1"/>
              </w:rPr>
              <w:t>ACT Concordance</w:t>
            </w:r>
            <w:r>
              <w:rPr>
                <w:bCs/>
              </w:rPr>
              <w:t xml:space="preserve"> </w:t>
            </w:r>
            <w:r w:rsidRPr="005346B2">
              <w:rPr>
                <w:bCs/>
              </w:rPr>
              <w:t>for Math &amp; Reading graduation scores</w:t>
            </w:r>
            <w:r>
              <w:rPr>
                <w:bCs/>
              </w:rPr>
              <w:t>.</w:t>
            </w:r>
            <w:r w:rsidRPr="005346B2">
              <w:rPr>
                <w:bCs/>
              </w:rPr>
              <w:t xml:space="preserve"> </w:t>
            </w:r>
          </w:p>
          <w:p w14:paraId="34C9304D" w14:textId="2DBE5D6C" w:rsidR="0072495E" w:rsidRPr="00E42F88" w:rsidRDefault="0072495E" w:rsidP="003533CE">
            <w:pPr>
              <w:pStyle w:val="ListParagraph"/>
              <w:numPr>
                <w:ilvl w:val="1"/>
                <w:numId w:val="3"/>
              </w:numPr>
              <w:rPr>
                <w:bCs/>
              </w:rPr>
            </w:pPr>
            <w:r w:rsidRPr="00E42F88">
              <w:rPr>
                <w:bCs/>
                <w:i/>
                <w:iCs/>
              </w:rPr>
              <w:t>Note: cannot be used for college entranc</w:t>
            </w:r>
            <w:r w:rsidR="003533CE">
              <w:rPr>
                <w:bCs/>
                <w:i/>
                <w:iCs/>
              </w:rPr>
              <w:t>e</w:t>
            </w:r>
            <w:r>
              <w:rPr>
                <w:bCs/>
                <w:i/>
                <w:iCs/>
              </w:rPr>
              <w:t>.</w:t>
            </w:r>
          </w:p>
          <w:p w14:paraId="04ECD4DC" w14:textId="77777777" w:rsidR="003533CE" w:rsidRDefault="003533CE" w:rsidP="003533C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FE0A02">
              <w:rPr>
                <w:b/>
                <w:color w:val="00B0F0"/>
              </w:rPr>
              <w:t>CLT</w:t>
            </w:r>
            <w:r>
              <w:rPr>
                <w:b/>
                <w:color w:val="00B0F0"/>
              </w:rPr>
              <w:t xml:space="preserve"> </w:t>
            </w:r>
            <w:r w:rsidRPr="005346B2">
              <w:rPr>
                <w:bCs/>
              </w:rPr>
              <w:t>for Math &amp; Reading graduation scores</w:t>
            </w:r>
            <w:r>
              <w:rPr>
                <w:bCs/>
              </w:rPr>
              <w:t>.</w:t>
            </w:r>
          </w:p>
          <w:p w14:paraId="67A3F6B4" w14:textId="3E341717" w:rsidR="0072495E" w:rsidRPr="006D2E64" w:rsidRDefault="00CC0943" w:rsidP="003533CE">
            <w:pPr>
              <w:pStyle w:val="ListParagraph"/>
              <w:ind w:left="720"/>
              <w:rPr>
                <w:b/>
              </w:rPr>
            </w:pPr>
            <w:r w:rsidRPr="00B37F4F">
              <w:rPr>
                <w:b/>
                <w:noProof/>
              </w:rPr>
              <mc:AlternateContent>
                <mc:Choice Requires="wps">
                  <w:drawing>
                    <wp:anchor distT="91440" distB="91440" distL="114300" distR="114300" simplePos="0" relativeHeight="251673600" behindDoc="0" locked="0" layoutInCell="1" allowOverlap="1" wp14:anchorId="6F66B534" wp14:editId="02E8F7EC">
                      <wp:simplePos x="0" y="0"/>
                      <wp:positionH relativeFrom="page">
                        <wp:posOffset>-1166495</wp:posOffset>
                      </wp:positionH>
                      <wp:positionV relativeFrom="paragraph">
                        <wp:posOffset>589915</wp:posOffset>
                      </wp:positionV>
                      <wp:extent cx="6417813" cy="1038225"/>
                      <wp:effectExtent l="0" t="0" r="0" b="0"/>
                      <wp:wrapNone/>
                      <wp:docPr id="19973153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7813" cy="1038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BEA66E" w14:textId="77777777" w:rsidR="00CC0943" w:rsidRPr="006B0D4C" w:rsidRDefault="00CC0943" w:rsidP="00CC0943">
                                  <w:pPr>
                                    <w:pBdr>
                                      <w:top w:val="single" w:sz="24" w:space="8" w:color="1CADE4" w:themeColor="accent1"/>
                                      <w:bottom w:val="single" w:sz="24" w:space="8" w:color="1CADE4" w:themeColor="accent1"/>
                                    </w:pBd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color w:val="27CED7" w:themeColor="accent3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6B0D4C">
                                    <w:rPr>
                                      <w:b/>
                                      <w:i/>
                                      <w:iCs/>
                                      <w:color w:val="27CED7" w:themeColor="accent3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SAT/ACT/CLT Saturday Registration and Testing dates </w:t>
                                  </w:r>
                                  <w:r w:rsidRPr="00A218D6">
                                    <w:rPr>
                                      <w:b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(</w:t>
                                  </w:r>
                                  <w:r w:rsidRPr="0058596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2"/>
                                      <w:szCs w:val="22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Optional- registration and fees not provided by LHS</w:t>
                                  </w:r>
                                  <w:r w:rsidRPr="00F3422C">
                                    <w:rPr>
                                      <w:b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)</w:t>
                                  </w:r>
                                  <w:r w:rsidRPr="006B0D4C">
                                    <w:rPr>
                                      <w:b/>
                                      <w:i/>
                                      <w:iCs/>
                                      <w:color w:val="27CED7" w:themeColor="accent3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:</w:t>
                                  </w:r>
                                </w:p>
                                <w:tbl>
                                  <w:tblPr>
                                    <w:tblStyle w:val="GridTable5Dark-Accent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75"/>
                                    <w:gridCol w:w="1620"/>
                                    <w:gridCol w:w="2610"/>
                                    <w:gridCol w:w="4489"/>
                                  </w:tblGrid>
                                  <w:tr w:rsidR="00CC0943" w:rsidRPr="00A218D6" w14:paraId="1FAD7165" w14:textId="77777777" w:rsidTr="00F3422C">
                                    <w:tr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075" w:type="dxa"/>
                                        <w:tcBorders>
                                          <w:right w:val="single" w:sz="4" w:space="0" w:color="FFFFFF" w:themeColor="background1"/>
                                        </w:tcBorders>
                                      </w:tcPr>
                                      <w:p w14:paraId="37037592" w14:textId="77777777" w:rsidR="00CC0943" w:rsidRPr="000E13C6" w:rsidRDefault="00CC0943" w:rsidP="006E0932">
                                        <w:pPr>
                                          <w:jc w:val="center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Test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  <w:tcBorders>
                                          <w:left w:val="single" w:sz="4" w:space="0" w:color="FFFFFF" w:themeColor="background1"/>
                                          <w:right w:val="single" w:sz="4" w:space="0" w:color="FFFFFF" w:themeColor="background1"/>
                                        </w:tcBorders>
                                      </w:tcPr>
                                      <w:p w14:paraId="1AC230F1" w14:textId="77777777" w:rsidR="00CC0943" w:rsidRPr="000E13C6" w:rsidRDefault="00CC0943" w:rsidP="006E0932">
                                        <w:pPr>
                                          <w:jc w:val="center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Test 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10" w:type="dxa"/>
                                        <w:tcBorders>
                                          <w:left w:val="single" w:sz="4" w:space="0" w:color="FFFFFF" w:themeColor="background1"/>
                                          <w:right w:val="single" w:sz="4" w:space="0" w:color="FFFFFF" w:themeColor="background1"/>
                                        </w:tcBorders>
                                      </w:tcPr>
                                      <w:p w14:paraId="26DC4B4B" w14:textId="77777777" w:rsidR="00CC0943" w:rsidRPr="000E13C6" w:rsidRDefault="00CC0943" w:rsidP="006E0932">
                                        <w:pPr>
                                          <w:jc w:val="center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Registration D</w:t>
                                        </w: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eadline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89" w:type="dxa"/>
                                        <w:tcBorders>
                                          <w:left w:val="single" w:sz="4" w:space="0" w:color="FFFFFF" w:themeColor="background1"/>
                                        </w:tcBorders>
                                      </w:tcPr>
                                      <w:p w14:paraId="6C41497F" w14:textId="77777777" w:rsidR="00CC0943" w:rsidRPr="000E13C6" w:rsidRDefault="00CC0943" w:rsidP="006E0932">
                                        <w:pPr>
                                          <w:jc w:val="center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Deadline for Changes</w:t>
                                        </w: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 xml:space="preserve"> / Late Registration</w:t>
                                        </w:r>
                                      </w:p>
                                    </w:tc>
                                  </w:tr>
                                  <w:tr w:rsidR="00CC0943" w:rsidRPr="00A218D6" w14:paraId="5D37E52F" w14:textId="77777777" w:rsidTr="000E13C6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075" w:type="dxa"/>
                                      </w:tcPr>
                                      <w:p w14:paraId="5BE3E4AA" w14:textId="77777777" w:rsidR="00CC0943" w:rsidRPr="000E13C6" w:rsidRDefault="00CC0943" w:rsidP="006E0932">
                                        <w:pPr>
                                          <w:jc w:val="center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0E13C6"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SAT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</w:tcPr>
                                      <w:p w14:paraId="50C837B5" w14:textId="5A17E79E" w:rsidR="00CC0943" w:rsidRPr="000E13C6" w:rsidRDefault="004D3368" w:rsidP="006E0932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May 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10" w:type="dxa"/>
                                      </w:tcPr>
                                      <w:p w14:paraId="2C0DEE73" w14:textId="32900353" w:rsidR="00CC0943" w:rsidRPr="000E13C6" w:rsidRDefault="004D3368" w:rsidP="006E0932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Apr 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89" w:type="dxa"/>
                                      </w:tcPr>
                                      <w:p w14:paraId="2D81877F" w14:textId="1EEB6180" w:rsidR="00CC0943" w:rsidRPr="000E13C6" w:rsidRDefault="004D3368" w:rsidP="006E0932">
                                        <w:pPr>
                                          <w:jc w:val="center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color w:val="aut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z w:val="24"/>
                                          </w:rPr>
                                          <w:t>Apr 22</w:t>
                                        </w:r>
                                      </w:p>
                                    </w:tc>
                                  </w:tr>
                                </w:tbl>
                                <w:p w14:paraId="482803F4" w14:textId="77777777" w:rsidR="00CC0943" w:rsidRPr="00A218D6" w:rsidRDefault="00CC0943" w:rsidP="0032110B">
                                  <w:pPr>
                                    <w:pBdr>
                                      <w:top w:val="single" w:sz="24" w:space="8" w:color="1CADE4" w:themeColor="accent1"/>
                                      <w:bottom w:val="single" w:sz="24" w:space="8" w:color="1CADE4" w:themeColor="accent1"/>
                                    </w:pBdr>
                                    <w:rPr>
                                      <w:i/>
                                      <w:iCs/>
                                      <w:color w:val="1CADE4" w:themeColor="accent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6B534" id="_x0000_s1033" type="#_x0000_t202" style="position:absolute;left:0;text-align:left;margin-left:-91.85pt;margin-top:46.45pt;width:505.35pt;height:81.75pt;z-index:25167360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" filled="f" stroked="f">
                      <v:textbox>
                        <w:txbxContent>
                          <w:p w14:paraId="12BEA66E" w14:textId="77777777" w:rsidR="00CC0943" w:rsidRPr="006B0D4C" w:rsidRDefault="00CC0943" w:rsidP="00CC0943">
                            <w:pPr>
                              <w:pBdr>
                                <w:top w:val="single" w:sz="24" w:space="8" w:color="1CADE4" w:themeColor="accent1"/>
                                <w:bottom w:val="single" w:sz="24" w:space="8" w:color="1CADE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B0D4C"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SAT/ACT/CLT Saturday Registration and Testing dates </w:t>
                            </w:r>
                            <w:r w:rsidRPr="00A218D6">
                              <w:rPr>
                                <w:b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(</w:t>
                            </w:r>
                            <w:r w:rsidRPr="00585961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2"/>
                                <w:szCs w:val="2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Optional- registration and fees not provided by LHS</w:t>
                            </w:r>
                            <w:r w:rsidRPr="00F3422C">
                              <w:rPr>
                                <w:b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  <w:r w:rsidRPr="006B0D4C">
                              <w:rPr>
                                <w:b/>
                                <w:i/>
                                <w:iCs/>
                                <w:color w:val="27CED7" w:themeColor="accent3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  <w:tbl>
                            <w:tblPr>
                              <w:tblStyle w:val="GridTable5Dark-Accent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620"/>
                              <w:gridCol w:w="2610"/>
                              <w:gridCol w:w="4489"/>
                            </w:tblGrid>
                            <w:tr w:rsidR="00CC0943" w:rsidRPr="00A218D6" w14:paraId="1FAD7165" w14:textId="77777777" w:rsidTr="00F3422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14:paraId="37037592" w14:textId="77777777" w:rsidR="00CC0943" w:rsidRPr="000E13C6" w:rsidRDefault="00CC0943" w:rsidP="006E0932">
                                  <w:pPr>
                                    <w:jc w:val="center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1AC230F1" w14:textId="77777777" w:rsidR="00CC0943" w:rsidRPr="000E13C6" w:rsidRDefault="00CC0943" w:rsidP="006E093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Test Date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26DC4B4B" w14:textId="77777777" w:rsidR="00CC0943" w:rsidRPr="000E13C6" w:rsidRDefault="00CC0943" w:rsidP="006E093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Registration D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eadline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6C41497F" w14:textId="77777777" w:rsidR="00CC0943" w:rsidRPr="000E13C6" w:rsidRDefault="00CC0943" w:rsidP="006E093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Deadline for Changes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 xml:space="preserve"> / Late Registration</w:t>
                                  </w:r>
                                </w:p>
                              </w:tc>
                            </w:tr>
                            <w:tr w:rsidR="00CC0943" w:rsidRPr="00A218D6" w14:paraId="5D37E52F" w14:textId="77777777" w:rsidTr="000E13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75" w:type="dxa"/>
                                </w:tcPr>
                                <w:p w14:paraId="5BE3E4AA" w14:textId="77777777" w:rsidR="00CC0943" w:rsidRPr="000E13C6" w:rsidRDefault="00CC0943" w:rsidP="006E0932">
                                  <w:pPr>
                                    <w:jc w:val="center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0E13C6">
                                    <w:rPr>
                                      <w:color w:val="auto"/>
                                      <w:sz w:val="24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0C837B5" w14:textId="5A17E79E" w:rsidR="00CC0943" w:rsidRPr="000E13C6" w:rsidRDefault="004D3368" w:rsidP="006E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May 3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2C0DEE73" w14:textId="32900353" w:rsidR="00CC0943" w:rsidRPr="000E13C6" w:rsidRDefault="004D3368" w:rsidP="006E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Apr 18</w:t>
                                  </w:r>
                                </w:p>
                              </w:tc>
                              <w:tc>
                                <w:tcPr>
                                  <w:tcW w:w="4489" w:type="dxa"/>
                                </w:tcPr>
                                <w:p w14:paraId="2D81877F" w14:textId="1EEB6180" w:rsidR="00CC0943" w:rsidRPr="000E13C6" w:rsidRDefault="004D3368" w:rsidP="006E093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Apr 22</w:t>
                                  </w:r>
                                </w:p>
                              </w:tc>
                            </w:tr>
                          </w:tbl>
                          <w:p w14:paraId="482803F4" w14:textId="77777777" w:rsidR="00CC0943" w:rsidRPr="00A218D6" w:rsidRDefault="00CC0943" w:rsidP="0032110B">
                            <w:pPr>
                              <w:pBdr>
                                <w:top w:val="single" w:sz="24" w:space="8" w:color="1CADE4" w:themeColor="accent1"/>
                                <w:bottom w:val="single" w:sz="24" w:space="8" w:color="1CADE4" w:themeColor="accent1"/>
                              </w:pBdr>
                              <w:rPr>
                                <w:i/>
                                <w:iCs/>
                                <w:color w:val="1CADE4" w:themeColor="accent1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354932DF" w14:textId="77777777" w:rsidR="003B47C5" w:rsidRPr="00FE0A02" w:rsidRDefault="003B47C5" w:rsidP="0076400B">
      <w:pPr>
        <w:rPr>
          <w:b/>
        </w:rPr>
      </w:pPr>
    </w:p>
    <w:tbl>
      <w:tblPr>
        <w:tblW w:w="4477" w:type="pct"/>
        <w:tblLook w:val="0600" w:firstRow="0" w:lastRow="0" w:firstColumn="0" w:lastColumn="0" w:noHBand="1" w:noVBand="1"/>
        <w:tblCaption w:val="Layout table"/>
      </w:tblPr>
      <w:tblGrid>
        <w:gridCol w:w="2213"/>
        <w:gridCol w:w="448"/>
        <w:gridCol w:w="1463"/>
        <w:gridCol w:w="1753"/>
        <w:gridCol w:w="1826"/>
        <w:gridCol w:w="1622"/>
        <w:gridCol w:w="1074"/>
        <w:gridCol w:w="109"/>
      </w:tblGrid>
      <w:tr w:rsidR="00C1478A" w:rsidRPr="00FE0A02" w14:paraId="5BCA478D" w14:textId="77777777" w:rsidTr="00CC0943">
        <w:trPr>
          <w:trHeight w:val="1040"/>
        </w:trPr>
        <w:tc>
          <w:tcPr>
            <w:tcW w:w="5000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FAA8557" w14:textId="77777777" w:rsidR="00C1478A" w:rsidRPr="00FE0A02" w:rsidRDefault="00C1478A" w:rsidP="00537FCA">
            <w:pPr>
              <w:pStyle w:val="Month"/>
              <w:jc w:val="right"/>
            </w:pPr>
            <w:r w:rsidRPr="00FE0A02">
              <w:lastRenderedPageBreak/>
              <w:t>May</w:t>
            </w:r>
          </w:p>
        </w:tc>
      </w:tr>
      <w:tr w:rsidR="00C1478A" w:rsidRPr="00FE0A02" w14:paraId="4FE24C82" w14:textId="77777777" w:rsidTr="00CC0943">
        <w:trPr>
          <w:trHeight w:val="425"/>
        </w:trPr>
        <w:tc>
          <w:tcPr>
            <w:tcW w:w="10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75133587" w14:textId="77777777" w:rsidR="00C1478A" w:rsidRPr="00FE0A02" w:rsidRDefault="00000000" w:rsidP="00537FCA">
            <w:pPr>
              <w:pStyle w:val="Days"/>
            </w:pPr>
            <w:sdt>
              <w:sdtPr>
                <w:id w:val="-653443922"/>
                <w:placeholder>
                  <w:docPart w:val="6B44EA3CB5C24E9FB465B02162275CE4"/>
                </w:placeholder>
                <w:temporary/>
                <w:showingPlcHdr/>
                <w15:appearance w15:val="hidden"/>
              </w:sdtPr>
              <w:sdtContent>
                <w:r w:rsidR="00C1478A" w:rsidRPr="00FE0A02">
                  <w:t>Monday</w:t>
                </w:r>
              </w:sdtContent>
            </w:sdt>
            <w:r w:rsidR="00C1478A" w:rsidRPr="00FE0A02">
              <w:t xml:space="preserve"> </w:t>
            </w:r>
          </w:p>
        </w:tc>
        <w:tc>
          <w:tcPr>
            <w:tcW w:w="9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7CF984DC" w14:textId="77777777" w:rsidR="00C1478A" w:rsidRPr="00FE0A02" w:rsidRDefault="00000000" w:rsidP="00537FCA">
            <w:pPr>
              <w:pStyle w:val="Days"/>
            </w:pPr>
            <w:sdt>
              <w:sdtPr>
                <w:id w:val="789936964"/>
                <w:placeholder>
                  <w:docPart w:val="C353EDB6CB2649DE9C3E16B834EDADF8"/>
                </w:placeholder>
                <w:temporary/>
                <w:showingPlcHdr/>
                <w15:appearance w15:val="hidden"/>
              </w:sdtPr>
              <w:sdtContent>
                <w:r w:rsidR="00C1478A" w:rsidRPr="00FE0A02">
                  <w:t>Tuesday</w:t>
                </w:r>
              </w:sdtContent>
            </w:sdt>
          </w:p>
        </w:tc>
        <w:tc>
          <w:tcPr>
            <w:tcW w:w="83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0B6ADFD7" w14:textId="77777777" w:rsidR="00C1478A" w:rsidRPr="00FE0A02" w:rsidRDefault="00000000" w:rsidP="00537FCA">
            <w:pPr>
              <w:pStyle w:val="Days"/>
            </w:pPr>
            <w:sdt>
              <w:sdtPr>
                <w:id w:val="1183551034"/>
                <w:placeholder>
                  <w:docPart w:val="89BA5A65DE9047A08E19AAA74C01FAD4"/>
                </w:placeholder>
                <w:temporary/>
                <w:showingPlcHdr/>
                <w15:appearance w15:val="hidden"/>
              </w:sdtPr>
              <w:sdtContent>
                <w:r w:rsidR="00C1478A" w:rsidRPr="00FE0A02">
                  <w:t>Wednesday</w:t>
                </w:r>
              </w:sdtContent>
            </w:sdt>
          </w:p>
        </w:tc>
        <w:tc>
          <w:tcPr>
            <w:tcW w:w="86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1E19EE95" w14:textId="77777777" w:rsidR="00C1478A" w:rsidRPr="00FE0A02" w:rsidRDefault="00000000" w:rsidP="00537FCA">
            <w:pPr>
              <w:pStyle w:val="Days"/>
            </w:pPr>
            <w:sdt>
              <w:sdtPr>
                <w:id w:val="-1223827783"/>
                <w:placeholder>
                  <w:docPart w:val="D183B98E251544E7ACBB42C40B096979"/>
                </w:placeholder>
                <w:temporary/>
                <w:showingPlcHdr/>
                <w15:appearance w15:val="hidden"/>
              </w:sdtPr>
              <w:sdtContent>
                <w:r w:rsidR="00C1478A" w:rsidRPr="00FE0A02">
                  <w:t>Thursday</w:t>
                </w:r>
              </w:sdtContent>
            </w:sdt>
          </w:p>
        </w:tc>
        <w:tc>
          <w:tcPr>
            <w:tcW w:w="77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4356" w:themeFill="text2" w:themeFillShade="BF"/>
          </w:tcPr>
          <w:p w14:paraId="63E29BCD" w14:textId="77777777" w:rsidR="00C1478A" w:rsidRPr="00FE0A02" w:rsidRDefault="00000000" w:rsidP="00537FCA">
            <w:pPr>
              <w:pStyle w:val="Days"/>
            </w:pPr>
            <w:sdt>
              <w:sdtPr>
                <w:id w:val="-822656351"/>
                <w:placeholder>
                  <w:docPart w:val="28898371AEF94FBD95D13683BB75B8B9"/>
                </w:placeholder>
                <w:temporary/>
                <w:showingPlcHdr/>
                <w15:appearance w15:val="hidden"/>
              </w:sdtPr>
              <w:sdtContent>
                <w:r w:rsidR="00C1478A" w:rsidRPr="00FE0A02">
                  <w:t>Friday</w:t>
                </w:r>
              </w:sdtContent>
            </w:sdt>
          </w:p>
        </w:tc>
        <w:tc>
          <w:tcPr>
            <w:tcW w:w="56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77FE0DE" w14:textId="77777777" w:rsidR="00C1478A" w:rsidRPr="00FE0A02" w:rsidRDefault="00000000" w:rsidP="00537FCA">
            <w:pPr>
              <w:pStyle w:val="Days"/>
            </w:pPr>
            <w:sdt>
              <w:sdtPr>
                <w:id w:val="1834790678"/>
                <w:placeholder>
                  <w:docPart w:val="F35B5B287AEF4B029668BBCCBFC93DFB"/>
                </w:placeholder>
                <w:temporary/>
                <w:showingPlcHdr/>
                <w15:appearance w15:val="hidden"/>
              </w:sdtPr>
              <w:sdtContent>
                <w:r w:rsidR="00C1478A" w:rsidRPr="00FE0A02">
                  <w:t>Saturday</w:t>
                </w:r>
              </w:sdtContent>
            </w:sdt>
          </w:p>
        </w:tc>
      </w:tr>
      <w:tr w:rsidR="00C1478A" w:rsidRPr="00FE0A02" w14:paraId="7E3874D1" w14:textId="77777777" w:rsidTr="00CC0943">
        <w:trPr>
          <w:trHeight w:val="537"/>
        </w:trPr>
        <w:tc>
          <w:tcPr>
            <w:tcW w:w="10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9E0958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9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D940F2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83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9D64CB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86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30BAA0" w14:textId="4B51E574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</w:t>
            </w:r>
            <w:r w:rsidR="001B4999" w:rsidRPr="00FE0A02">
              <w:rPr>
                <w:b/>
              </w:rPr>
              <w:t xml:space="preserve"> (B)</w:t>
            </w:r>
          </w:p>
        </w:tc>
        <w:tc>
          <w:tcPr>
            <w:tcW w:w="77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748822" w14:textId="481D2F83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</w:t>
            </w:r>
            <w:r w:rsidR="00DF6ADF" w:rsidRPr="00FE0A02">
              <w:rPr>
                <w:b/>
              </w:rPr>
              <w:t xml:space="preserve"> (C)</w:t>
            </w:r>
          </w:p>
        </w:tc>
        <w:tc>
          <w:tcPr>
            <w:tcW w:w="56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974B82" w14:textId="77777777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3</w:t>
            </w:r>
          </w:p>
        </w:tc>
      </w:tr>
      <w:tr w:rsidR="00C1478A" w:rsidRPr="00FE0A02" w14:paraId="5DE991A9" w14:textId="77777777" w:rsidTr="00CC0943">
        <w:trPr>
          <w:trHeight w:hRule="exact" w:val="1078"/>
        </w:trPr>
        <w:tc>
          <w:tcPr>
            <w:tcW w:w="10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E677C7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9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8DDEE3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83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ACA33F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86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71C900" w14:textId="6ACC538A" w:rsidR="00DE00B8" w:rsidRPr="00FE0A02" w:rsidRDefault="00DE00B8" w:rsidP="00DE00B8">
            <w:pPr>
              <w:pStyle w:val="Dates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FAST </w:t>
            </w:r>
            <w:r w:rsidRPr="00FE0A02">
              <w:rPr>
                <w:b/>
                <w:color w:val="7030A0"/>
              </w:rPr>
              <w:t xml:space="preserve">PM </w:t>
            </w:r>
            <w:r>
              <w:rPr>
                <w:b/>
                <w:color w:val="7030A0"/>
              </w:rPr>
              <w:t>3</w:t>
            </w:r>
          </w:p>
          <w:p w14:paraId="34FFA099" w14:textId="4A38C9A2" w:rsidR="00C1478A" w:rsidRPr="00FE0A02" w:rsidRDefault="00DE00B8" w:rsidP="00DE00B8">
            <w:pPr>
              <w:pStyle w:val="Dates"/>
              <w:rPr>
                <w:b/>
              </w:rPr>
            </w:pPr>
            <w:r w:rsidRPr="00FE0A02">
              <w:rPr>
                <w:b/>
                <w:color w:val="1CADE4" w:themeColor="accent1"/>
              </w:rPr>
              <w:t>FAST Reading Concordance</w:t>
            </w:r>
          </w:p>
        </w:tc>
        <w:tc>
          <w:tcPr>
            <w:tcW w:w="77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C0D909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  <w:tc>
          <w:tcPr>
            <w:tcW w:w="56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5304BC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</w:tr>
      <w:tr w:rsidR="00C1478A" w:rsidRPr="00FE0A02" w14:paraId="1207D5CC" w14:textId="77777777" w:rsidTr="00CC0943">
        <w:trPr>
          <w:trHeight w:val="537"/>
        </w:trPr>
        <w:tc>
          <w:tcPr>
            <w:tcW w:w="10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6485F9DA" w14:textId="3B2C6CF3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5</w:t>
            </w:r>
            <w:r w:rsidR="00F47D9B" w:rsidRPr="00FE0A02">
              <w:rPr>
                <w:b/>
              </w:rPr>
              <w:t xml:space="preserve"> (A)</w:t>
            </w:r>
            <w:r w:rsidR="00AF0796" w:rsidRPr="0094033A">
              <w:rPr>
                <w:b/>
                <w:sz w:val="12"/>
                <w:szCs w:val="12"/>
              </w:rPr>
              <w:t xml:space="preserve"> X</w:t>
            </w:r>
          </w:p>
        </w:tc>
        <w:tc>
          <w:tcPr>
            <w:tcW w:w="9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2CF0AE6" w14:textId="1EC35211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6</w:t>
            </w:r>
            <w:r w:rsidR="001B4999" w:rsidRPr="00FE0A02">
              <w:rPr>
                <w:b/>
              </w:rPr>
              <w:t xml:space="preserve"> (B)</w:t>
            </w:r>
            <w:r w:rsidR="00AF0796" w:rsidRPr="0094033A">
              <w:rPr>
                <w:b/>
                <w:sz w:val="12"/>
                <w:szCs w:val="12"/>
              </w:rPr>
              <w:t xml:space="preserve"> X</w:t>
            </w:r>
          </w:p>
        </w:tc>
        <w:tc>
          <w:tcPr>
            <w:tcW w:w="83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BE1BFD7" w14:textId="22B4801F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7</w:t>
            </w:r>
            <w:r w:rsidR="00DF6ADF" w:rsidRPr="00FE0A02">
              <w:rPr>
                <w:b/>
              </w:rPr>
              <w:t xml:space="preserve"> (C)</w:t>
            </w:r>
          </w:p>
        </w:tc>
        <w:tc>
          <w:tcPr>
            <w:tcW w:w="86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E899457" w14:textId="409807AB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8</w:t>
            </w:r>
            <w:r w:rsidR="00F47D9B" w:rsidRPr="00FE0A02">
              <w:rPr>
                <w:b/>
              </w:rPr>
              <w:t xml:space="preserve"> (A)</w:t>
            </w:r>
            <w:r w:rsidR="00AF0796" w:rsidRPr="0094033A">
              <w:rPr>
                <w:b/>
                <w:sz w:val="12"/>
                <w:szCs w:val="12"/>
              </w:rPr>
              <w:t xml:space="preserve"> X</w:t>
            </w:r>
          </w:p>
        </w:tc>
        <w:tc>
          <w:tcPr>
            <w:tcW w:w="77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F0CBA66" w14:textId="5E02E802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9</w:t>
            </w:r>
            <w:r w:rsidR="001B4999" w:rsidRPr="00FE0A02">
              <w:rPr>
                <w:b/>
              </w:rPr>
              <w:t xml:space="preserve"> (B)</w:t>
            </w:r>
            <w:r w:rsidR="00AF0796" w:rsidRPr="0094033A">
              <w:rPr>
                <w:b/>
                <w:sz w:val="12"/>
                <w:szCs w:val="12"/>
              </w:rPr>
              <w:t xml:space="preserve"> X</w:t>
            </w:r>
          </w:p>
        </w:tc>
        <w:tc>
          <w:tcPr>
            <w:tcW w:w="56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2657D15E" w14:textId="77777777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10</w:t>
            </w:r>
          </w:p>
        </w:tc>
      </w:tr>
      <w:tr w:rsidR="00C1478A" w:rsidRPr="00FE0A02" w14:paraId="1F66888B" w14:textId="77777777" w:rsidTr="00CC0943">
        <w:trPr>
          <w:trHeight w:hRule="exact" w:val="1078"/>
        </w:trPr>
        <w:tc>
          <w:tcPr>
            <w:tcW w:w="10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6CD0645" w14:textId="77777777" w:rsidR="00C1478A" w:rsidRDefault="00D540F6" w:rsidP="00537FCA">
            <w:pPr>
              <w:pStyle w:val="Dates"/>
              <w:rPr>
                <w:b/>
                <w:bCs/>
                <w:color w:val="62A39F" w:themeColor="accent6"/>
              </w:rPr>
            </w:pPr>
            <w:r w:rsidRPr="00A60142">
              <w:rPr>
                <w:b/>
                <w:bCs/>
                <w:color w:val="62A39F" w:themeColor="accent6"/>
              </w:rPr>
              <w:t xml:space="preserve">AP </w:t>
            </w:r>
            <w:r w:rsidR="00F73CFF">
              <w:rPr>
                <w:b/>
                <w:bCs/>
                <w:color w:val="62A39F" w:themeColor="accent6"/>
              </w:rPr>
              <w:t>Biology (am)</w:t>
            </w:r>
          </w:p>
          <w:p w14:paraId="51A1B3FF" w14:textId="6A42D575" w:rsidR="00F73CFF" w:rsidRPr="00FE0A02" w:rsidRDefault="00F73CFF" w:rsidP="00537FCA">
            <w:pPr>
              <w:pStyle w:val="Dates"/>
              <w:rPr>
                <w:b/>
              </w:rPr>
            </w:pPr>
            <w:r w:rsidRPr="00A60142">
              <w:rPr>
                <w:b/>
                <w:bCs/>
                <w:color w:val="62A39F" w:themeColor="accent6"/>
              </w:rPr>
              <w:t xml:space="preserve">AP </w:t>
            </w:r>
            <w:r>
              <w:rPr>
                <w:b/>
                <w:bCs/>
                <w:color w:val="62A39F" w:themeColor="accent6"/>
              </w:rPr>
              <w:t>Euro / Micro Econ (pm)</w:t>
            </w:r>
          </w:p>
        </w:tc>
        <w:tc>
          <w:tcPr>
            <w:tcW w:w="9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02AF9BC" w14:textId="59425F10" w:rsidR="00F73CFF" w:rsidRDefault="00F73CFF" w:rsidP="00F73CFF">
            <w:pPr>
              <w:pStyle w:val="Dates"/>
              <w:rPr>
                <w:b/>
                <w:bCs/>
                <w:color w:val="62A39F" w:themeColor="accent6"/>
              </w:rPr>
            </w:pPr>
            <w:r w:rsidRPr="007961E9">
              <w:rPr>
                <w:b/>
                <w:bCs/>
                <w:color w:val="62A39F" w:themeColor="accent6"/>
                <w:sz w:val="14"/>
                <w:szCs w:val="14"/>
              </w:rPr>
              <w:t>AP Chem / Human Geo (am</w:t>
            </w:r>
            <w:r>
              <w:rPr>
                <w:b/>
                <w:bCs/>
                <w:color w:val="62A39F" w:themeColor="accent6"/>
              </w:rPr>
              <w:t>)</w:t>
            </w:r>
          </w:p>
          <w:p w14:paraId="43832304" w14:textId="3C94E59E" w:rsidR="00C1478A" w:rsidRPr="00FE0A02" w:rsidRDefault="00F73CFF" w:rsidP="00F73CFF">
            <w:pPr>
              <w:pStyle w:val="Dates"/>
              <w:rPr>
                <w:b/>
              </w:rPr>
            </w:pPr>
            <w:r w:rsidRPr="00A60142">
              <w:rPr>
                <w:b/>
                <w:bCs/>
                <w:color w:val="62A39F" w:themeColor="accent6"/>
              </w:rPr>
              <w:t xml:space="preserve">AP </w:t>
            </w:r>
            <w:r>
              <w:rPr>
                <w:b/>
                <w:bCs/>
                <w:color w:val="62A39F" w:themeColor="accent6"/>
              </w:rPr>
              <w:t>Gov’t (pm)</w:t>
            </w:r>
          </w:p>
        </w:tc>
        <w:tc>
          <w:tcPr>
            <w:tcW w:w="83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739AF19" w14:textId="16D26EE5" w:rsidR="00F73CFF" w:rsidRDefault="00F73CFF" w:rsidP="00F73CFF">
            <w:pPr>
              <w:pStyle w:val="Dates"/>
              <w:rPr>
                <w:b/>
                <w:bCs/>
                <w:color w:val="62A39F" w:themeColor="accent6"/>
              </w:rPr>
            </w:pPr>
            <w:r w:rsidRPr="00A60142">
              <w:rPr>
                <w:b/>
                <w:bCs/>
                <w:color w:val="62A39F" w:themeColor="accent6"/>
              </w:rPr>
              <w:t xml:space="preserve">AP </w:t>
            </w:r>
            <w:r>
              <w:rPr>
                <w:b/>
                <w:bCs/>
                <w:color w:val="62A39F" w:themeColor="accent6"/>
              </w:rPr>
              <w:t>Lit (am)</w:t>
            </w:r>
          </w:p>
          <w:p w14:paraId="18E32114" w14:textId="2344F2F6" w:rsidR="00C1478A" w:rsidRPr="00FE0A02" w:rsidRDefault="00C1478A" w:rsidP="00F73CFF">
            <w:pPr>
              <w:pStyle w:val="Dates"/>
              <w:rPr>
                <w:b/>
              </w:rPr>
            </w:pPr>
          </w:p>
        </w:tc>
        <w:tc>
          <w:tcPr>
            <w:tcW w:w="86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D495786" w14:textId="5117C53E" w:rsidR="009C68C9" w:rsidRDefault="009C68C9" w:rsidP="009C68C9">
            <w:pPr>
              <w:pStyle w:val="Dates"/>
              <w:rPr>
                <w:b/>
                <w:bCs/>
                <w:color w:val="62A39F" w:themeColor="accent6"/>
              </w:rPr>
            </w:pPr>
            <w:r w:rsidRPr="00A60142">
              <w:rPr>
                <w:b/>
                <w:bCs/>
                <w:color w:val="62A39F" w:themeColor="accent6"/>
              </w:rPr>
              <w:t xml:space="preserve">AP </w:t>
            </w:r>
            <w:r>
              <w:rPr>
                <w:b/>
                <w:bCs/>
                <w:color w:val="62A39F" w:themeColor="accent6"/>
              </w:rPr>
              <w:t>Stats (am)</w:t>
            </w:r>
          </w:p>
          <w:p w14:paraId="5C78C0D3" w14:textId="14B5A940" w:rsidR="00C1478A" w:rsidRPr="00FE0A02" w:rsidRDefault="009C68C9" w:rsidP="009C68C9">
            <w:pPr>
              <w:pStyle w:val="Dates"/>
              <w:rPr>
                <w:b/>
              </w:rPr>
            </w:pPr>
            <w:r w:rsidRPr="00A60142">
              <w:rPr>
                <w:b/>
                <w:bCs/>
                <w:color w:val="62A39F" w:themeColor="accent6"/>
              </w:rPr>
              <w:t xml:space="preserve">AP </w:t>
            </w:r>
            <w:r>
              <w:rPr>
                <w:b/>
                <w:bCs/>
                <w:color w:val="62A39F" w:themeColor="accent6"/>
              </w:rPr>
              <w:t>World Hist (pm)</w:t>
            </w:r>
          </w:p>
        </w:tc>
        <w:tc>
          <w:tcPr>
            <w:tcW w:w="77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FE08963" w14:textId="74C8632C" w:rsidR="00EB5F56" w:rsidRDefault="00EB5F56" w:rsidP="00EB5F56">
            <w:pPr>
              <w:pStyle w:val="Dates"/>
              <w:rPr>
                <w:b/>
                <w:bCs/>
                <w:color w:val="62A39F" w:themeColor="accent6"/>
              </w:rPr>
            </w:pPr>
            <w:r w:rsidRPr="00A60142">
              <w:rPr>
                <w:b/>
                <w:bCs/>
                <w:color w:val="62A39F" w:themeColor="accent6"/>
              </w:rPr>
              <w:t xml:space="preserve">AP </w:t>
            </w:r>
            <w:r>
              <w:rPr>
                <w:b/>
                <w:bCs/>
                <w:color w:val="62A39F" w:themeColor="accent6"/>
              </w:rPr>
              <w:t>US Hist (am)</w:t>
            </w:r>
          </w:p>
          <w:p w14:paraId="70965622" w14:textId="77777777" w:rsidR="00C1478A" w:rsidRPr="004B28F8" w:rsidRDefault="00EB5F56" w:rsidP="00EB5F56">
            <w:pPr>
              <w:pStyle w:val="Dates"/>
              <w:rPr>
                <w:b/>
                <w:bCs/>
                <w:color w:val="62A39F" w:themeColor="accent6"/>
                <w:sz w:val="16"/>
                <w:szCs w:val="16"/>
              </w:rPr>
            </w:pPr>
            <w:r w:rsidRPr="004B28F8">
              <w:rPr>
                <w:b/>
                <w:bCs/>
                <w:color w:val="62A39F" w:themeColor="accent6"/>
                <w:sz w:val="16"/>
                <w:szCs w:val="16"/>
              </w:rPr>
              <w:t xml:space="preserve">AP </w:t>
            </w:r>
            <w:r w:rsidRPr="004B28F8">
              <w:rPr>
                <w:b/>
                <w:bCs/>
                <w:color w:val="62A39F" w:themeColor="accent6"/>
                <w:sz w:val="14"/>
                <w:szCs w:val="14"/>
              </w:rPr>
              <w:t>Macro Econ</w:t>
            </w:r>
            <w:r w:rsidRPr="004B28F8">
              <w:rPr>
                <w:b/>
                <w:bCs/>
                <w:color w:val="62A39F" w:themeColor="accent6"/>
                <w:sz w:val="16"/>
                <w:szCs w:val="16"/>
              </w:rPr>
              <w:t xml:space="preserve"> (pm)</w:t>
            </w:r>
          </w:p>
          <w:p w14:paraId="1F8A4036" w14:textId="392C7A86" w:rsidR="00613DC5" w:rsidRPr="00613DC5" w:rsidRDefault="00613DC5" w:rsidP="00EB5F56">
            <w:pPr>
              <w:pStyle w:val="Dates"/>
              <w:rPr>
                <w:b/>
                <w:i/>
                <w:iCs/>
              </w:rPr>
            </w:pPr>
            <w:r w:rsidRPr="00613DC5">
              <w:rPr>
                <w:b/>
                <w:i/>
                <w:iCs/>
                <w:color w:val="62A39F" w:themeColor="accent6"/>
              </w:rPr>
              <w:t>AP Art Portfolios Due</w:t>
            </w:r>
          </w:p>
        </w:tc>
        <w:tc>
          <w:tcPr>
            <w:tcW w:w="56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5CE1E21" w14:textId="41F72398" w:rsidR="00C1478A" w:rsidRPr="004B28F8" w:rsidRDefault="004B28F8" w:rsidP="00537FCA">
            <w:pPr>
              <w:pStyle w:val="Dates"/>
              <w:rPr>
                <w:bCs/>
              </w:rPr>
            </w:pPr>
            <w:r w:rsidRPr="00FE0A02">
              <w:rPr>
                <w:b/>
                <w:color w:val="1CADE4" w:themeColor="accent1"/>
              </w:rPr>
              <w:t>CLT – Concordance</w:t>
            </w:r>
          </w:p>
        </w:tc>
      </w:tr>
      <w:tr w:rsidR="00C1478A" w:rsidRPr="00FE0A02" w14:paraId="6D7FFF2A" w14:textId="77777777" w:rsidTr="00CC0943">
        <w:trPr>
          <w:trHeight w:val="537"/>
        </w:trPr>
        <w:tc>
          <w:tcPr>
            <w:tcW w:w="10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910AF2" w14:textId="7333FEC8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12</w:t>
            </w:r>
            <w:r w:rsidR="00DF6ADF" w:rsidRPr="00FE0A02">
              <w:rPr>
                <w:b/>
              </w:rPr>
              <w:t xml:space="preserve"> (C)</w:t>
            </w:r>
            <w:r w:rsidR="00AF0796" w:rsidRPr="0094033A">
              <w:rPr>
                <w:b/>
                <w:sz w:val="12"/>
                <w:szCs w:val="12"/>
              </w:rPr>
              <w:t xml:space="preserve"> X</w:t>
            </w:r>
          </w:p>
        </w:tc>
        <w:tc>
          <w:tcPr>
            <w:tcW w:w="9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5DC692" w14:textId="2FC4D432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13</w:t>
            </w:r>
            <w:r w:rsidR="00F47D9B" w:rsidRPr="00FE0A02">
              <w:rPr>
                <w:b/>
              </w:rPr>
              <w:t xml:space="preserve"> (A)</w:t>
            </w:r>
            <w:r w:rsidR="00AF0796" w:rsidRPr="0094033A">
              <w:rPr>
                <w:b/>
                <w:sz w:val="12"/>
                <w:szCs w:val="12"/>
              </w:rPr>
              <w:t xml:space="preserve"> X</w:t>
            </w:r>
          </w:p>
        </w:tc>
        <w:tc>
          <w:tcPr>
            <w:tcW w:w="83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97B505" w14:textId="710BAC83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14</w:t>
            </w:r>
            <w:r w:rsidR="001B4999" w:rsidRPr="00FE0A02">
              <w:rPr>
                <w:b/>
              </w:rPr>
              <w:t xml:space="preserve"> (B)</w:t>
            </w:r>
            <w:r w:rsidR="00AF0796" w:rsidRPr="0094033A">
              <w:rPr>
                <w:b/>
                <w:sz w:val="12"/>
                <w:szCs w:val="12"/>
              </w:rPr>
              <w:t xml:space="preserve"> X</w:t>
            </w:r>
          </w:p>
        </w:tc>
        <w:tc>
          <w:tcPr>
            <w:tcW w:w="86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083C75" w14:textId="7FD5C026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15</w:t>
            </w:r>
            <w:r w:rsidR="00DF6ADF" w:rsidRPr="00FE0A02">
              <w:rPr>
                <w:b/>
              </w:rPr>
              <w:t xml:space="preserve"> (C)</w:t>
            </w:r>
            <w:r w:rsidR="00AF0796" w:rsidRPr="0094033A">
              <w:rPr>
                <w:b/>
                <w:sz w:val="12"/>
                <w:szCs w:val="12"/>
              </w:rPr>
              <w:t xml:space="preserve"> X</w:t>
            </w:r>
          </w:p>
        </w:tc>
        <w:tc>
          <w:tcPr>
            <w:tcW w:w="77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0444D2" w14:textId="26F1105E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16</w:t>
            </w:r>
            <w:r w:rsidR="00F47D9B" w:rsidRPr="00FE0A02">
              <w:rPr>
                <w:b/>
              </w:rPr>
              <w:t xml:space="preserve"> (A)</w:t>
            </w:r>
            <w:r w:rsidR="00AF0796" w:rsidRPr="0094033A">
              <w:rPr>
                <w:b/>
                <w:sz w:val="12"/>
                <w:szCs w:val="12"/>
              </w:rPr>
              <w:t xml:space="preserve"> X</w:t>
            </w:r>
          </w:p>
        </w:tc>
        <w:tc>
          <w:tcPr>
            <w:tcW w:w="56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D110D8" w14:textId="77777777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17</w:t>
            </w:r>
          </w:p>
        </w:tc>
      </w:tr>
      <w:tr w:rsidR="00C1478A" w:rsidRPr="00FE0A02" w14:paraId="4F521E1A" w14:textId="77777777" w:rsidTr="00CC0943">
        <w:trPr>
          <w:trHeight w:hRule="exact" w:val="1078"/>
        </w:trPr>
        <w:tc>
          <w:tcPr>
            <w:tcW w:w="10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AC7B94" w14:textId="77777777" w:rsidR="00C1478A" w:rsidRDefault="002B72F7" w:rsidP="00537FCA">
            <w:pPr>
              <w:pStyle w:val="Dates"/>
              <w:rPr>
                <w:b/>
                <w:color w:val="12C480"/>
              </w:rPr>
            </w:pPr>
            <w:r>
              <w:rPr>
                <w:b/>
                <w:color w:val="12C480"/>
              </w:rPr>
              <w:t>Biology EOC</w:t>
            </w:r>
          </w:p>
          <w:p w14:paraId="0C0DD481" w14:textId="6DCE0D4A" w:rsidR="00EB5F56" w:rsidRDefault="00EB5F56" w:rsidP="00EB5F56">
            <w:pPr>
              <w:pStyle w:val="Dates"/>
              <w:rPr>
                <w:b/>
                <w:bCs/>
                <w:color w:val="62A39F" w:themeColor="accent6"/>
              </w:rPr>
            </w:pPr>
            <w:r w:rsidRPr="00A60142">
              <w:rPr>
                <w:b/>
                <w:bCs/>
                <w:color w:val="62A39F" w:themeColor="accent6"/>
              </w:rPr>
              <w:t xml:space="preserve">AP </w:t>
            </w:r>
            <w:r w:rsidR="00613DC5">
              <w:rPr>
                <w:b/>
                <w:bCs/>
                <w:color w:val="62A39F" w:themeColor="accent6"/>
              </w:rPr>
              <w:t xml:space="preserve">Calculus </w:t>
            </w:r>
            <w:r>
              <w:rPr>
                <w:b/>
                <w:bCs/>
                <w:color w:val="62A39F" w:themeColor="accent6"/>
              </w:rPr>
              <w:t>(am)</w:t>
            </w:r>
          </w:p>
          <w:p w14:paraId="626CE026" w14:textId="709A291F" w:rsidR="00EB5F56" w:rsidRPr="002B72F7" w:rsidRDefault="00EB5F56" w:rsidP="00EB5F56">
            <w:pPr>
              <w:pStyle w:val="Dates"/>
              <w:rPr>
                <w:b/>
                <w:color w:val="12C480"/>
              </w:rPr>
            </w:pPr>
            <w:r w:rsidRPr="00A60142">
              <w:rPr>
                <w:b/>
                <w:bCs/>
                <w:color w:val="62A39F" w:themeColor="accent6"/>
              </w:rPr>
              <w:t xml:space="preserve">AP </w:t>
            </w:r>
            <w:r w:rsidR="00A571D4">
              <w:rPr>
                <w:b/>
                <w:bCs/>
                <w:color w:val="62A39F" w:themeColor="accent6"/>
              </w:rPr>
              <w:t>Seminar</w:t>
            </w:r>
            <w:r>
              <w:rPr>
                <w:b/>
                <w:bCs/>
                <w:color w:val="62A39F" w:themeColor="accent6"/>
              </w:rPr>
              <w:t xml:space="preserve"> (pm)</w:t>
            </w:r>
          </w:p>
        </w:tc>
        <w:tc>
          <w:tcPr>
            <w:tcW w:w="9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399B82" w14:textId="77777777" w:rsidR="00C1478A" w:rsidRDefault="002B72F7" w:rsidP="00537FCA">
            <w:pPr>
              <w:pStyle w:val="Dates"/>
              <w:rPr>
                <w:b/>
                <w:color w:val="12C480"/>
              </w:rPr>
            </w:pPr>
            <w:r>
              <w:rPr>
                <w:b/>
                <w:color w:val="12C480"/>
              </w:rPr>
              <w:t>U.S. History EOC</w:t>
            </w:r>
          </w:p>
          <w:p w14:paraId="480F71DD" w14:textId="693E396D" w:rsidR="00A571D4" w:rsidRDefault="00A571D4" w:rsidP="00A571D4">
            <w:pPr>
              <w:pStyle w:val="Dates"/>
              <w:rPr>
                <w:b/>
                <w:bCs/>
                <w:color w:val="62A39F" w:themeColor="accent6"/>
              </w:rPr>
            </w:pPr>
            <w:r w:rsidRPr="00A60142">
              <w:rPr>
                <w:b/>
                <w:bCs/>
                <w:color w:val="62A39F" w:themeColor="accent6"/>
              </w:rPr>
              <w:t xml:space="preserve">AP </w:t>
            </w:r>
            <w:r>
              <w:rPr>
                <w:b/>
                <w:bCs/>
                <w:color w:val="62A39F" w:themeColor="accent6"/>
              </w:rPr>
              <w:t>Pre-Calculus (am)</w:t>
            </w:r>
          </w:p>
          <w:p w14:paraId="05DFEF3F" w14:textId="2DC586B7" w:rsidR="00A571D4" w:rsidRPr="002B72F7" w:rsidRDefault="00A571D4" w:rsidP="00A571D4">
            <w:pPr>
              <w:pStyle w:val="Dates"/>
              <w:rPr>
                <w:b/>
                <w:color w:val="12C480"/>
              </w:rPr>
            </w:pPr>
            <w:r w:rsidRPr="00257AE0">
              <w:rPr>
                <w:b/>
                <w:bCs/>
                <w:color w:val="62A39F" w:themeColor="accent6"/>
                <w:sz w:val="16"/>
                <w:szCs w:val="16"/>
              </w:rPr>
              <w:t xml:space="preserve">AP </w:t>
            </w:r>
            <w:r w:rsidR="00CF3A87" w:rsidRPr="00257AE0">
              <w:rPr>
                <w:b/>
                <w:bCs/>
                <w:color w:val="62A39F" w:themeColor="accent6"/>
                <w:sz w:val="14"/>
                <w:szCs w:val="14"/>
              </w:rPr>
              <w:t xml:space="preserve">Enviro / </w:t>
            </w:r>
            <w:r w:rsidR="00CF3A87" w:rsidRPr="00CF3A87">
              <w:rPr>
                <w:b/>
                <w:bCs/>
                <w:color w:val="62A39F" w:themeColor="accent6"/>
                <w:sz w:val="14"/>
                <w:szCs w:val="14"/>
              </w:rPr>
              <w:t xml:space="preserve">Physics 2 </w:t>
            </w:r>
            <w:r>
              <w:rPr>
                <w:b/>
                <w:bCs/>
                <w:color w:val="62A39F" w:themeColor="accent6"/>
              </w:rPr>
              <w:t>(pm)</w:t>
            </w:r>
          </w:p>
        </w:tc>
        <w:tc>
          <w:tcPr>
            <w:tcW w:w="83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2B371D" w14:textId="2F143C38" w:rsidR="00257AE0" w:rsidRDefault="00257AE0" w:rsidP="00257AE0">
            <w:pPr>
              <w:pStyle w:val="Dates"/>
              <w:rPr>
                <w:b/>
                <w:bCs/>
                <w:color w:val="62A39F" w:themeColor="accent6"/>
              </w:rPr>
            </w:pPr>
            <w:r w:rsidRPr="00A60142">
              <w:rPr>
                <w:b/>
                <w:bCs/>
                <w:color w:val="62A39F" w:themeColor="accent6"/>
              </w:rPr>
              <w:t xml:space="preserve">AP </w:t>
            </w:r>
            <w:r>
              <w:rPr>
                <w:b/>
                <w:bCs/>
                <w:color w:val="62A39F" w:themeColor="accent6"/>
              </w:rPr>
              <w:t>Lang (am)</w:t>
            </w:r>
          </w:p>
          <w:p w14:paraId="263E989B" w14:textId="1A6446A9" w:rsidR="00AA0943" w:rsidRDefault="00AA0943" w:rsidP="00257AE0">
            <w:pPr>
              <w:pStyle w:val="Dates"/>
              <w:rPr>
                <w:b/>
                <w:bCs/>
                <w:color w:val="62A39F" w:themeColor="accent6"/>
              </w:rPr>
            </w:pPr>
            <w:r>
              <w:rPr>
                <w:b/>
              </w:rPr>
              <w:t>Academic Advising</w:t>
            </w:r>
          </w:p>
          <w:p w14:paraId="7AE9E467" w14:textId="08F8FA69" w:rsidR="00C1478A" w:rsidRPr="00FE0A02" w:rsidRDefault="00C1478A" w:rsidP="00257AE0">
            <w:pPr>
              <w:pStyle w:val="Dates"/>
              <w:rPr>
                <w:b/>
              </w:rPr>
            </w:pPr>
          </w:p>
        </w:tc>
        <w:tc>
          <w:tcPr>
            <w:tcW w:w="86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7E235B" w14:textId="17FF2FC5" w:rsidR="005E2A71" w:rsidRDefault="005E2A71" w:rsidP="005E2A71">
            <w:pPr>
              <w:pStyle w:val="Dates"/>
              <w:rPr>
                <w:b/>
                <w:bCs/>
                <w:color w:val="62A39F" w:themeColor="accent6"/>
              </w:rPr>
            </w:pPr>
            <w:r w:rsidRPr="00A60142">
              <w:rPr>
                <w:b/>
                <w:bCs/>
                <w:color w:val="62A39F" w:themeColor="accent6"/>
              </w:rPr>
              <w:t xml:space="preserve">AP </w:t>
            </w:r>
            <w:r>
              <w:rPr>
                <w:b/>
                <w:bCs/>
                <w:color w:val="62A39F" w:themeColor="accent6"/>
              </w:rPr>
              <w:t xml:space="preserve">Spanish </w:t>
            </w:r>
            <w:r w:rsidR="000351B6">
              <w:rPr>
                <w:b/>
                <w:bCs/>
                <w:color w:val="62A39F" w:themeColor="accent6"/>
              </w:rPr>
              <w:t xml:space="preserve">Lang </w:t>
            </w:r>
            <w:r>
              <w:rPr>
                <w:b/>
                <w:bCs/>
                <w:color w:val="62A39F" w:themeColor="accent6"/>
              </w:rPr>
              <w:t>(am)</w:t>
            </w:r>
          </w:p>
          <w:p w14:paraId="79EC3D2C" w14:textId="374BCFB7" w:rsidR="00C1478A" w:rsidRPr="00FE0A02" w:rsidRDefault="005E2A71" w:rsidP="005E2A71">
            <w:pPr>
              <w:pStyle w:val="Dates"/>
              <w:rPr>
                <w:b/>
              </w:rPr>
            </w:pPr>
            <w:r w:rsidRPr="00A60142">
              <w:rPr>
                <w:b/>
                <w:bCs/>
                <w:color w:val="62A39F" w:themeColor="accent6"/>
              </w:rPr>
              <w:t xml:space="preserve">AP </w:t>
            </w:r>
            <w:r w:rsidR="000351B6">
              <w:rPr>
                <w:b/>
                <w:bCs/>
                <w:color w:val="62A39F" w:themeColor="accent6"/>
              </w:rPr>
              <w:t xml:space="preserve">Comp Sci </w:t>
            </w:r>
            <w:r>
              <w:rPr>
                <w:b/>
                <w:bCs/>
                <w:color w:val="62A39F" w:themeColor="accent6"/>
              </w:rPr>
              <w:t>(pm)</w:t>
            </w:r>
          </w:p>
        </w:tc>
        <w:tc>
          <w:tcPr>
            <w:tcW w:w="77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0ABD20" w14:textId="78A7DB58" w:rsidR="00D91105" w:rsidRDefault="00D91105" w:rsidP="00D91105">
            <w:pPr>
              <w:pStyle w:val="Dates"/>
              <w:rPr>
                <w:b/>
                <w:bCs/>
                <w:color w:val="62A39F" w:themeColor="accent6"/>
              </w:rPr>
            </w:pPr>
            <w:r w:rsidRPr="00D91105">
              <w:rPr>
                <w:b/>
                <w:bCs/>
                <w:color w:val="62A39F" w:themeColor="accent6"/>
                <w:sz w:val="16"/>
                <w:szCs w:val="16"/>
              </w:rPr>
              <w:t>AP Spanish Lit</w:t>
            </w:r>
            <w:r>
              <w:rPr>
                <w:b/>
                <w:bCs/>
                <w:color w:val="62A39F" w:themeColor="accent6"/>
              </w:rPr>
              <w:t xml:space="preserve"> (am)</w:t>
            </w:r>
          </w:p>
          <w:p w14:paraId="76F3C7A1" w14:textId="5A2E1016" w:rsidR="00C1478A" w:rsidRPr="00FE0A02" w:rsidRDefault="00D91105" w:rsidP="00D91105">
            <w:pPr>
              <w:pStyle w:val="Dates"/>
              <w:rPr>
                <w:b/>
              </w:rPr>
            </w:pPr>
            <w:r w:rsidRPr="00A60142">
              <w:rPr>
                <w:b/>
                <w:bCs/>
                <w:color w:val="62A39F" w:themeColor="accent6"/>
              </w:rPr>
              <w:t xml:space="preserve">AP </w:t>
            </w:r>
            <w:r>
              <w:rPr>
                <w:b/>
                <w:bCs/>
                <w:color w:val="62A39F" w:themeColor="accent6"/>
              </w:rPr>
              <w:t>Psych (pm)</w:t>
            </w:r>
          </w:p>
        </w:tc>
        <w:tc>
          <w:tcPr>
            <w:tcW w:w="56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3E5511" w14:textId="77777777" w:rsidR="00C1478A" w:rsidRPr="00FE0A02" w:rsidRDefault="00C1478A" w:rsidP="00537FCA">
            <w:pPr>
              <w:pStyle w:val="Dates"/>
              <w:rPr>
                <w:b/>
              </w:rPr>
            </w:pPr>
          </w:p>
        </w:tc>
      </w:tr>
      <w:tr w:rsidR="00C1478A" w:rsidRPr="00FE0A02" w14:paraId="13496968" w14:textId="77777777" w:rsidTr="00CC0943">
        <w:trPr>
          <w:trHeight w:val="537"/>
        </w:trPr>
        <w:tc>
          <w:tcPr>
            <w:tcW w:w="10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C59BCBE" w14:textId="6B4F6F56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19</w:t>
            </w:r>
            <w:r w:rsidR="001B4999" w:rsidRPr="00FE0A02">
              <w:rPr>
                <w:b/>
              </w:rPr>
              <w:t xml:space="preserve"> (B)</w:t>
            </w:r>
            <w:r w:rsidR="00AF0796" w:rsidRPr="0094033A">
              <w:rPr>
                <w:b/>
                <w:sz w:val="12"/>
                <w:szCs w:val="12"/>
              </w:rPr>
              <w:t xml:space="preserve"> X</w:t>
            </w:r>
          </w:p>
        </w:tc>
        <w:tc>
          <w:tcPr>
            <w:tcW w:w="9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39AA762D" w14:textId="7F948718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20</w:t>
            </w:r>
            <w:r w:rsidR="00DF6ADF" w:rsidRPr="00FE0A02">
              <w:rPr>
                <w:b/>
              </w:rPr>
              <w:t xml:space="preserve"> (C)</w:t>
            </w:r>
            <w:r w:rsidR="00AF0796" w:rsidRPr="0094033A">
              <w:rPr>
                <w:b/>
                <w:sz w:val="12"/>
                <w:szCs w:val="12"/>
              </w:rPr>
              <w:t xml:space="preserve"> X</w:t>
            </w:r>
          </w:p>
        </w:tc>
        <w:tc>
          <w:tcPr>
            <w:tcW w:w="83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B847C2E" w14:textId="7471F6A5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21</w:t>
            </w:r>
            <w:r w:rsidR="00F47D9B" w:rsidRPr="00FE0A02">
              <w:rPr>
                <w:b/>
              </w:rPr>
              <w:t xml:space="preserve"> (A)</w:t>
            </w:r>
            <w:r w:rsidR="00AF0796" w:rsidRPr="0094033A">
              <w:rPr>
                <w:b/>
                <w:sz w:val="12"/>
                <w:szCs w:val="12"/>
              </w:rPr>
              <w:t xml:space="preserve"> X</w:t>
            </w:r>
          </w:p>
        </w:tc>
        <w:tc>
          <w:tcPr>
            <w:tcW w:w="86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49CD6C4" w14:textId="0BBA7147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22</w:t>
            </w:r>
            <w:r w:rsidR="001B4999" w:rsidRPr="00FE0A02">
              <w:rPr>
                <w:b/>
              </w:rPr>
              <w:t xml:space="preserve"> (B)</w:t>
            </w:r>
          </w:p>
        </w:tc>
        <w:tc>
          <w:tcPr>
            <w:tcW w:w="77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FE7DFD1" w14:textId="7DCA3485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23</w:t>
            </w:r>
            <w:r w:rsidR="00DF6ADF" w:rsidRPr="00FE0A02">
              <w:rPr>
                <w:b/>
              </w:rPr>
              <w:t xml:space="preserve"> (C)</w:t>
            </w:r>
          </w:p>
        </w:tc>
        <w:tc>
          <w:tcPr>
            <w:tcW w:w="56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D821AC2" w14:textId="77777777" w:rsidR="00C1478A" w:rsidRPr="00FE0A02" w:rsidRDefault="00C1478A" w:rsidP="00537FCA">
            <w:pPr>
              <w:pStyle w:val="Dates"/>
              <w:rPr>
                <w:b/>
              </w:rPr>
            </w:pPr>
            <w:r w:rsidRPr="00FE0A02">
              <w:rPr>
                <w:b/>
              </w:rPr>
              <w:t>24</w:t>
            </w:r>
          </w:p>
        </w:tc>
      </w:tr>
      <w:tr w:rsidR="00DF6ADF" w:rsidRPr="00FE0A02" w14:paraId="6AB0E3B3" w14:textId="77777777" w:rsidTr="00CC0943">
        <w:trPr>
          <w:trHeight w:hRule="exact" w:val="1078"/>
        </w:trPr>
        <w:tc>
          <w:tcPr>
            <w:tcW w:w="10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25D87F6" w14:textId="015D2DED" w:rsidR="00DF6ADF" w:rsidRPr="002B72F7" w:rsidRDefault="002B72F7" w:rsidP="00DF6ADF">
            <w:pPr>
              <w:pStyle w:val="Dates"/>
              <w:rPr>
                <w:b/>
                <w:color w:val="12C480"/>
              </w:rPr>
            </w:pPr>
            <w:r>
              <w:rPr>
                <w:b/>
                <w:color w:val="12C480"/>
              </w:rPr>
              <w:t>Algebra EOC</w:t>
            </w:r>
          </w:p>
        </w:tc>
        <w:tc>
          <w:tcPr>
            <w:tcW w:w="9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59359F4A" w14:textId="70A8F1EA" w:rsidR="00DF6ADF" w:rsidRPr="002B72F7" w:rsidRDefault="002B72F7" w:rsidP="00DF6ADF">
            <w:pPr>
              <w:pStyle w:val="Dates"/>
              <w:rPr>
                <w:b/>
                <w:color w:val="12C480"/>
              </w:rPr>
            </w:pPr>
            <w:r>
              <w:rPr>
                <w:b/>
                <w:color w:val="12C480"/>
              </w:rPr>
              <w:t>Geometry EOC</w:t>
            </w:r>
          </w:p>
        </w:tc>
        <w:tc>
          <w:tcPr>
            <w:tcW w:w="83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792CB931" w14:textId="77777777" w:rsidR="00DF6ADF" w:rsidRPr="00FE0A02" w:rsidRDefault="00DF6ADF" w:rsidP="00DF6ADF">
            <w:pPr>
              <w:pStyle w:val="Dates"/>
              <w:rPr>
                <w:b/>
              </w:rPr>
            </w:pPr>
          </w:p>
        </w:tc>
        <w:tc>
          <w:tcPr>
            <w:tcW w:w="86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43C97F71" w14:textId="77777777" w:rsidR="00DF6ADF" w:rsidRPr="00FE0A02" w:rsidRDefault="00DF6ADF" w:rsidP="00DF6ADF">
            <w:pPr>
              <w:pStyle w:val="Dates"/>
              <w:rPr>
                <w:b/>
              </w:rPr>
            </w:pPr>
          </w:p>
        </w:tc>
        <w:tc>
          <w:tcPr>
            <w:tcW w:w="77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0D72EBE2" w14:textId="77777777" w:rsidR="00DF6ADF" w:rsidRPr="00A858B2" w:rsidRDefault="00DF6ADF" w:rsidP="00DF6ADF">
            <w:pPr>
              <w:pStyle w:val="Dates"/>
              <w:rPr>
                <w:b/>
                <w:color w:val="E38803"/>
              </w:rPr>
            </w:pPr>
            <w:r w:rsidRPr="00A858B2">
              <w:rPr>
                <w:b/>
                <w:color w:val="E38803"/>
              </w:rPr>
              <w:t>Semester Exams</w:t>
            </w:r>
          </w:p>
          <w:p w14:paraId="242AE898" w14:textId="0CCFEBA3" w:rsidR="00DF6ADF" w:rsidRPr="00FE0A02" w:rsidRDefault="00DF6ADF" w:rsidP="00DF6ADF">
            <w:pPr>
              <w:pStyle w:val="Dates"/>
              <w:rPr>
                <w:b/>
              </w:rPr>
            </w:pPr>
            <w:r w:rsidRPr="00A858B2">
              <w:rPr>
                <w:b/>
                <w:color w:val="E38803"/>
              </w:rPr>
              <w:t>P1 &amp; P2</w:t>
            </w:r>
          </w:p>
        </w:tc>
        <w:tc>
          <w:tcPr>
            <w:tcW w:w="56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E3E5" w:themeFill="background2"/>
          </w:tcPr>
          <w:p w14:paraId="1D29E131" w14:textId="77777777" w:rsidR="00DF6ADF" w:rsidRPr="00FE0A02" w:rsidRDefault="00DF6ADF" w:rsidP="00DF6ADF">
            <w:pPr>
              <w:pStyle w:val="Dates"/>
              <w:rPr>
                <w:b/>
              </w:rPr>
            </w:pPr>
          </w:p>
        </w:tc>
      </w:tr>
      <w:tr w:rsidR="00DF6ADF" w:rsidRPr="00FE0A02" w14:paraId="7B27BE15" w14:textId="77777777" w:rsidTr="00CC0943">
        <w:trPr>
          <w:trHeight w:val="368"/>
        </w:trPr>
        <w:tc>
          <w:tcPr>
            <w:tcW w:w="10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1C2E22" w14:textId="77777777" w:rsidR="00DF6ADF" w:rsidRPr="00FE0A02" w:rsidRDefault="00DF6ADF" w:rsidP="00DF6ADF">
            <w:pPr>
              <w:pStyle w:val="Dates"/>
              <w:rPr>
                <w:b/>
              </w:rPr>
            </w:pPr>
            <w:r w:rsidRPr="00FE0A02">
              <w:rPr>
                <w:b/>
              </w:rPr>
              <w:t>26</w:t>
            </w:r>
          </w:p>
        </w:tc>
        <w:tc>
          <w:tcPr>
            <w:tcW w:w="9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229B9B" w14:textId="77777777" w:rsidR="00DF6ADF" w:rsidRPr="00FE0A02" w:rsidRDefault="00DF6ADF" w:rsidP="00DF6ADF">
            <w:pPr>
              <w:pStyle w:val="Dates"/>
              <w:rPr>
                <w:b/>
              </w:rPr>
            </w:pPr>
            <w:r w:rsidRPr="00FE0A02">
              <w:rPr>
                <w:b/>
              </w:rPr>
              <w:t>27</w:t>
            </w:r>
          </w:p>
        </w:tc>
        <w:tc>
          <w:tcPr>
            <w:tcW w:w="83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B84734" w14:textId="77777777" w:rsidR="00DF6ADF" w:rsidRPr="00FE0A02" w:rsidRDefault="00DF6ADF" w:rsidP="00DF6ADF">
            <w:pPr>
              <w:pStyle w:val="Dates"/>
              <w:rPr>
                <w:b/>
              </w:rPr>
            </w:pPr>
            <w:r w:rsidRPr="00FE0A02">
              <w:rPr>
                <w:b/>
              </w:rPr>
              <w:t>28</w:t>
            </w:r>
          </w:p>
        </w:tc>
        <w:tc>
          <w:tcPr>
            <w:tcW w:w="86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904AB7" w14:textId="77777777" w:rsidR="00DF6ADF" w:rsidRPr="00FE0A02" w:rsidRDefault="00DF6ADF" w:rsidP="00DF6ADF">
            <w:pPr>
              <w:pStyle w:val="Dates"/>
              <w:rPr>
                <w:b/>
              </w:rPr>
            </w:pPr>
            <w:r w:rsidRPr="00FE0A02">
              <w:rPr>
                <w:b/>
              </w:rPr>
              <w:t>29</w:t>
            </w:r>
          </w:p>
        </w:tc>
        <w:tc>
          <w:tcPr>
            <w:tcW w:w="77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8F2A7F" w14:textId="77777777" w:rsidR="00DF6ADF" w:rsidRPr="00FE0A02" w:rsidRDefault="00DF6ADF" w:rsidP="00DF6ADF">
            <w:pPr>
              <w:pStyle w:val="Dates"/>
              <w:rPr>
                <w:b/>
              </w:rPr>
            </w:pPr>
            <w:r w:rsidRPr="00FE0A02">
              <w:rPr>
                <w:b/>
              </w:rPr>
              <w:t>30</w:t>
            </w:r>
          </w:p>
        </w:tc>
        <w:tc>
          <w:tcPr>
            <w:tcW w:w="56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5DFFB6" w14:textId="77777777" w:rsidR="00DF6ADF" w:rsidRPr="00FE0A02" w:rsidRDefault="00DF6ADF" w:rsidP="00DF6ADF">
            <w:pPr>
              <w:pStyle w:val="Dates"/>
              <w:rPr>
                <w:b/>
              </w:rPr>
            </w:pPr>
            <w:r w:rsidRPr="00FE0A02">
              <w:rPr>
                <w:b/>
              </w:rPr>
              <w:t>31</w:t>
            </w:r>
          </w:p>
        </w:tc>
      </w:tr>
      <w:tr w:rsidR="00DF6ADF" w:rsidRPr="00FE0A02" w14:paraId="2A48217C" w14:textId="77777777" w:rsidTr="00CC0943">
        <w:trPr>
          <w:trHeight w:hRule="exact" w:val="1263"/>
        </w:trPr>
        <w:tc>
          <w:tcPr>
            <w:tcW w:w="10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0E6F6" w:themeFill="accent2" w:themeFillTint="33"/>
          </w:tcPr>
          <w:p w14:paraId="3EB42B15" w14:textId="647CDBEC" w:rsidR="00DF6ADF" w:rsidRPr="00FE0A02" w:rsidRDefault="00DF6ADF" w:rsidP="00DF6ADF">
            <w:pPr>
              <w:pStyle w:val="Dates"/>
              <w:rPr>
                <w:b/>
              </w:rPr>
            </w:pPr>
            <w:r w:rsidRPr="00FE0A02">
              <w:rPr>
                <w:b/>
              </w:rPr>
              <w:t>No School</w:t>
            </w:r>
          </w:p>
        </w:tc>
        <w:tc>
          <w:tcPr>
            <w:tcW w:w="9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EC4720" w14:textId="77777777" w:rsidR="00DF6ADF" w:rsidRPr="00A858B2" w:rsidRDefault="00DF6ADF" w:rsidP="00DF6ADF">
            <w:pPr>
              <w:pStyle w:val="Dates"/>
              <w:rPr>
                <w:b/>
                <w:color w:val="E38803"/>
              </w:rPr>
            </w:pPr>
            <w:r w:rsidRPr="00A858B2">
              <w:rPr>
                <w:b/>
                <w:color w:val="E38803"/>
              </w:rPr>
              <w:t>Semester Exams</w:t>
            </w:r>
          </w:p>
          <w:p w14:paraId="20E59D6C" w14:textId="21716394" w:rsidR="00DF6ADF" w:rsidRPr="00A858B2" w:rsidRDefault="00DF6ADF" w:rsidP="00DF6ADF">
            <w:pPr>
              <w:pStyle w:val="Dates"/>
              <w:rPr>
                <w:b/>
                <w:color w:val="E38803"/>
              </w:rPr>
            </w:pPr>
            <w:r w:rsidRPr="00A858B2">
              <w:rPr>
                <w:b/>
                <w:color w:val="E38803"/>
              </w:rPr>
              <w:t>P3 &amp; P4</w:t>
            </w:r>
          </w:p>
        </w:tc>
        <w:tc>
          <w:tcPr>
            <w:tcW w:w="83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05ED26" w14:textId="77777777" w:rsidR="00DF6ADF" w:rsidRPr="00A858B2" w:rsidRDefault="00DF6ADF" w:rsidP="00DF6ADF">
            <w:pPr>
              <w:pStyle w:val="Dates"/>
              <w:rPr>
                <w:b/>
                <w:color w:val="E38803"/>
              </w:rPr>
            </w:pPr>
            <w:r w:rsidRPr="00A858B2">
              <w:rPr>
                <w:b/>
                <w:color w:val="E38803"/>
              </w:rPr>
              <w:t>Semester Exams</w:t>
            </w:r>
          </w:p>
          <w:p w14:paraId="23D4F514" w14:textId="7C67901C" w:rsidR="00DF6ADF" w:rsidRPr="00A858B2" w:rsidRDefault="00DF6ADF" w:rsidP="00DF6ADF">
            <w:pPr>
              <w:pStyle w:val="Dates"/>
              <w:rPr>
                <w:b/>
                <w:color w:val="E38803"/>
              </w:rPr>
            </w:pPr>
            <w:r w:rsidRPr="00A858B2">
              <w:rPr>
                <w:b/>
                <w:color w:val="E38803"/>
              </w:rPr>
              <w:t>P6 &amp; P7</w:t>
            </w:r>
          </w:p>
        </w:tc>
        <w:tc>
          <w:tcPr>
            <w:tcW w:w="86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7085F6" w14:textId="1F3C3A86" w:rsidR="00DF6ADF" w:rsidRPr="00A858B2" w:rsidRDefault="00DF6ADF" w:rsidP="00DF6ADF">
            <w:pPr>
              <w:pStyle w:val="Dates"/>
              <w:rPr>
                <w:b/>
                <w:color w:val="E38803"/>
              </w:rPr>
            </w:pPr>
            <w:r w:rsidRPr="00A858B2">
              <w:rPr>
                <w:b/>
                <w:color w:val="E38803"/>
              </w:rPr>
              <w:t>Semester Exam</w:t>
            </w:r>
            <w:r w:rsidR="009E1DBE" w:rsidRPr="00A858B2">
              <w:rPr>
                <w:b/>
                <w:color w:val="E38803"/>
              </w:rPr>
              <w:t xml:space="preserve"> </w:t>
            </w:r>
            <w:r w:rsidRPr="00A858B2">
              <w:rPr>
                <w:b/>
                <w:color w:val="E38803"/>
              </w:rPr>
              <w:t>P5</w:t>
            </w:r>
          </w:p>
          <w:p w14:paraId="3679ADE4" w14:textId="77777777" w:rsidR="009E1DBE" w:rsidRPr="00FE0A02" w:rsidRDefault="009E1DBE" w:rsidP="009E1DBE">
            <w:pPr>
              <w:pStyle w:val="Dates"/>
              <w:jc w:val="center"/>
              <w:rPr>
                <w:b/>
                <w:i/>
                <w:iCs/>
              </w:rPr>
            </w:pPr>
            <w:r w:rsidRPr="00FE0A02">
              <w:rPr>
                <w:b/>
                <w:i/>
                <w:iCs/>
              </w:rPr>
              <w:t>Last Day for Students</w:t>
            </w:r>
          </w:p>
          <w:p w14:paraId="3BCAC6A0" w14:textId="38BF6EE5" w:rsidR="009E1DBE" w:rsidRPr="00FE0A02" w:rsidRDefault="009E1DBE" w:rsidP="009E1DBE">
            <w:pPr>
              <w:pStyle w:val="Dates"/>
              <w:jc w:val="center"/>
              <w:rPr>
                <w:b/>
              </w:rPr>
            </w:pPr>
            <w:r w:rsidRPr="00FE0A02">
              <w:rPr>
                <w:b/>
                <w:i/>
                <w:iCs/>
              </w:rPr>
              <w:t>Early Release</w:t>
            </w:r>
          </w:p>
        </w:tc>
        <w:tc>
          <w:tcPr>
            <w:tcW w:w="77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32B11A" w14:textId="623BED01" w:rsidR="00DF6ADF" w:rsidRPr="00FE0A02" w:rsidRDefault="00DF6ADF" w:rsidP="00DF6ADF">
            <w:pPr>
              <w:pStyle w:val="Dates"/>
              <w:rPr>
                <w:b/>
                <w:i/>
                <w:iCs/>
              </w:rPr>
            </w:pPr>
            <w:r w:rsidRPr="00FE0A02">
              <w:rPr>
                <w:b/>
                <w:i/>
                <w:iCs/>
                <w:sz w:val="16"/>
                <w:szCs w:val="16"/>
              </w:rPr>
              <w:t>Last Day for</w:t>
            </w:r>
            <w:r w:rsidR="0038246F" w:rsidRPr="00FE0A02">
              <w:rPr>
                <w:b/>
                <w:i/>
                <w:iCs/>
                <w:sz w:val="16"/>
                <w:szCs w:val="16"/>
              </w:rPr>
              <w:t xml:space="preserve"> </w:t>
            </w:r>
            <w:r w:rsidRPr="00FE0A02">
              <w:rPr>
                <w:b/>
                <w:i/>
                <w:iCs/>
                <w:sz w:val="16"/>
                <w:szCs w:val="16"/>
              </w:rPr>
              <w:t>Teachers</w:t>
            </w:r>
          </w:p>
        </w:tc>
        <w:tc>
          <w:tcPr>
            <w:tcW w:w="56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C12F80" w14:textId="77777777" w:rsidR="00DF6ADF" w:rsidRPr="00FE0A02" w:rsidRDefault="00DF6ADF" w:rsidP="00DF6ADF">
            <w:pPr>
              <w:pStyle w:val="Dates"/>
              <w:rPr>
                <w:b/>
              </w:rPr>
            </w:pPr>
          </w:p>
        </w:tc>
      </w:tr>
      <w:tr w:rsidR="00DF6ADF" w:rsidRPr="00FE0A02" w14:paraId="57ECF068" w14:textId="77777777" w:rsidTr="00CC0943">
        <w:trPr>
          <w:gridAfter w:val="1"/>
          <w:wAfter w:w="52" w:type="pct"/>
          <w:trHeight w:hRule="exact" w:val="4245"/>
        </w:trPr>
        <w:tc>
          <w:tcPr>
            <w:tcW w:w="1266" w:type="pct"/>
            <w:gridSpan w:val="2"/>
          </w:tcPr>
          <w:p w14:paraId="127597E2" w14:textId="77777777" w:rsidR="00E80E6E" w:rsidRPr="00A86F4B" w:rsidRDefault="00E80E6E" w:rsidP="00E80E6E">
            <w:pPr>
              <w:rPr>
                <w:b/>
                <w:bCs/>
                <w:u w:val="single"/>
              </w:rPr>
            </w:pPr>
            <w:r w:rsidRPr="00A86F4B">
              <w:rPr>
                <w:b/>
                <w:bCs/>
                <w:u w:val="single"/>
              </w:rPr>
              <w:t>IB Exams:</w:t>
            </w:r>
          </w:p>
          <w:p w14:paraId="44508468" w14:textId="77777777" w:rsidR="00E80E6E" w:rsidRPr="00D950D2" w:rsidRDefault="00E80E6E" w:rsidP="00E80E6E">
            <w:pPr>
              <w:rPr>
                <w:sz w:val="16"/>
                <w:szCs w:val="16"/>
              </w:rPr>
            </w:pPr>
            <w:r w:rsidRPr="00D950D2">
              <w:rPr>
                <w:sz w:val="16"/>
                <w:szCs w:val="16"/>
              </w:rPr>
              <w:t>4/29 Physics PM</w:t>
            </w:r>
          </w:p>
          <w:p w14:paraId="5FF4524F" w14:textId="77777777" w:rsidR="00E80E6E" w:rsidRPr="00D950D2" w:rsidRDefault="00E80E6E" w:rsidP="00E80E6E">
            <w:pPr>
              <w:rPr>
                <w:sz w:val="16"/>
                <w:szCs w:val="16"/>
              </w:rPr>
            </w:pPr>
            <w:r w:rsidRPr="00D950D2">
              <w:rPr>
                <w:sz w:val="16"/>
                <w:szCs w:val="16"/>
              </w:rPr>
              <w:t>4/30 Physics AM</w:t>
            </w:r>
          </w:p>
          <w:p w14:paraId="3B069A4F" w14:textId="77777777" w:rsidR="00E80E6E" w:rsidRPr="00D950D2" w:rsidRDefault="00E80E6E" w:rsidP="00E80E6E">
            <w:pPr>
              <w:rPr>
                <w:sz w:val="16"/>
                <w:szCs w:val="16"/>
              </w:rPr>
            </w:pPr>
            <w:r w:rsidRPr="00D950D2">
              <w:rPr>
                <w:sz w:val="16"/>
                <w:szCs w:val="16"/>
              </w:rPr>
              <w:t>5/5 History PM</w:t>
            </w:r>
          </w:p>
          <w:p w14:paraId="075A9AF9" w14:textId="77777777" w:rsidR="00E80E6E" w:rsidRPr="00D950D2" w:rsidRDefault="00E80E6E" w:rsidP="00E80E6E">
            <w:pPr>
              <w:rPr>
                <w:sz w:val="16"/>
                <w:szCs w:val="16"/>
              </w:rPr>
            </w:pPr>
            <w:r w:rsidRPr="00D950D2">
              <w:rPr>
                <w:sz w:val="16"/>
                <w:szCs w:val="16"/>
              </w:rPr>
              <w:t>5/6 History AM</w:t>
            </w:r>
          </w:p>
          <w:p w14:paraId="39F806DE" w14:textId="77777777" w:rsidR="00E80E6E" w:rsidRPr="00D950D2" w:rsidRDefault="00E80E6E" w:rsidP="00E80E6E">
            <w:pPr>
              <w:rPr>
                <w:sz w:val="16"/>
                <w:szCs w:val="16"/>
              </w:rPr>
            </w:pPr>
            <w:r w:rsidRPr="00D950D2">
              <w:rPr>
                <w:sz w:val="16"/>
                <w:szCs w:val="16"/>
              </w:rPr>
              <w:t>5/8 English PM</w:t>
            </w:r>
          </w:p>
          <w:p w14:paraId="7B2C4644" w14:textId="77777777" w:rsidR="00E80E6E" w:rsidRPr="00D950D2" w:rsidRDefault="00E80E6E" w:rsidP="00E80E6E">
            <w:pPr>
              <w:rPr>
                <w:sz w:val="16"/>
                <w:szCs w:val="16"/>
              </w:rPr>
            </w:pPr>
            <w:r w:rsidRPr="00D950D2">
              <w:rPr>
                <w:sz w:val="16"/>
                <w:szCs w:val="16"/>
              </w:rPr>
              <w:t>5/9 English AM</w:t>
            </w:r>
          </w:p>
          <w:p w14:paraId="6C9093D0" w14:textId="77777777" w:rsidR="00E80E6E" w:rsidRPr="00D950D2" w:rsidRDefault="00E80E6E" w:rsidP="00E80E6E">
            <w:pPr>
              <w:rPr>
                <w:sz w:val="16"/>
                <w:szCs w:val="16"/>
              </w:rPr>
            </w:pPr>
            <w:r w:rsidRPr="00D950D2">
              <w:rPr>
                <w:sz w:val="16"/>
                <w:szCs w:val="16"/>
              </w:rPr>
              <w:t>5/12 Biology PM</w:t>
            </w:r>
          </w:p>
          <w:p w14:paraId="01838F2C" w14:textId="77777777" w:rsidR="00E80E6E" w:rsidRPr="00D950D2" w:rsidRDefault="00E80E6E" w:rsidP="00E80E6E">
            <w:pPr>
              <w:rPr>
                <w:sz w:val="16"/>
                <w:szCs w:val="16"/>
              </w:rPr>
            </w:pPr>
            <w:r w:rsidRPr="00D950D2">
              <w:rPr>
                <w:sz w:val="16"/>
                <w:szCs w:val="16"/>
              </w:rPr>
              <w:t>5/13 Biology AM</w:t>
            </w:r>
          </w:p>
          <w:p w14:paraId="2F184129" w14:textId="77777777" w:rsidR="00E80E6E" w:rsidRPr="00D950D2" w:rsidRDefault="00E80E6E" w:rsidP="00E80E6E">
            <w:pPr>
              <w:rPr>
                <w:sz w:val="16"/>
                <w:szCs w:val="16"/>
              </w:rPr>
            </w:pPr>
            <w:r w:rsidRPr="00D950D2">
              <w:rPr>
                <w:sz w:val="16"/>
                <w:szCs w:val="16"/>
              </w:rPr>
              <w:t>5/14 Spanish PM</w:t>
            </w:r>
          </w:p>
          <w:p w14:paraId="508881E2" w14:textId="77777777" w:rsidR="00E80E6E" w:rsidRPr="00D950D2" w:rsidRDefault="00E80E6E" w:rsidP="00E80E6E">
            <w:pPr>
              <w:rPr>
                <w:sz w:val="16"/>
                <w:szCs w:val="16"/>
              </w:rPr>
            </w:pPr>
            <w:r w:rsidRPr="00D950D2">
              <w:rPr>
                <w:sz w:val="16"/>
                <w:szCs w:val="16"/>
              </w:rPr>
              <w:t>5/15 Spanish AM, Math PM</w:t>
            </w:r>
          </w:p>
          <w:p w14:paraId="1FEBA517" w14:textId="77777777" w:rsidR="00E80E6E" w:rsidRPr="00D950D2" w:rsidRDefault="00E80E6E" w:rsidP="00E80E6E">
            <w:pPr>
              <w:rPr>
                <w:sz w:val="16"/>
                <w:szCs w:val="16"/>
              </w:rPr>
            </w:pPr>
            <w:r w:rsidRPr="00D950D2">
              <w:rPr>
                <w:sz w:val="16"/>
                <w:szCs w:val="16"/>
              </w:rPr>
              <w:t>5/16 Math AM, Chemistry PM</w:t>
            </w:r>
          </w:p>
          <w:p w14:paraId="2E292764" w14:textId="15EC9645" w:rsidR="00E80E6E" w:rsidRPr="00D950D2" w:rsidRDefault="00E80E6E" w:rsidP="00E80E6E">
            <w:pPr>
              <w:rPr>
                <w:sz w:val="16"/>
                <w:szCs w:val="16"/>
              </w:rPr>
            </w:pPr>
            <w:r w:rsidRPr="00D950D2">
              <w:rPr>
                <w:sz w:val="16"/>
                <w:szCs w:val="16"/>
              </w:rPr>
              <w:t>5/19 Chemistry AM</w:t>
            </w:r>
            <w:r w:rsidR="00CC0943">
              <w:rPr>
                <w:sz w:val="16"/>
                <w:szCs w:val="16"/>
              </w:rPr>
              <w:t>,</w:t>
            </w:r>
            <w:r w:rsidRPr="00D950D2">
              <w:rPr>
                <w:sz w:val="16"/>
                <w:szCs w:val="16"/>
              </w:rPr>
              <w:t xml:space="preserve"> Global Pol PM</w:t>
            </w:r>
          </w:p>
          <w:p w14:paraId="7BD8FE77" w14:textId="77777777" w:rsidR="00E80E6E" w:rsidRPr="00D950D2" w:rsidRDefault="00E80E6E" w:rsidP="00E80E6E">
            <w:pPr>
              <w:rPr>
                <w:sz w:val="16"/>
                <w:szCs w:val="16"/>
              </w:rPr>
            </w:pPr>
            <w:r w:rsidRPr="00D950D2">
              <w:rPr>
                <w:sz w:val="16"/>
                <w:szCs w:val="16"/>
              </w:rPr>
              <w:t>5/20 Global Politics AM, French PM</w:t>
            </w:r>
          </w:p>
          <w:p w14:paraId="4EA724F3" w14:textId="77777777" w:rsidR="00E80E6E" w:rsidRPr="00D950D2" w:rsidRDefault="00E80E6E" w:rsidP="00E80E6E">
            <w:pPr>
              <w:rPr>
                <w:sz w:val="16"/>
                <w:szCs w:val="16"/>
              </w:rPr>
            </w:pPr>
            <w:r w:rsidRPr="00D950D2">
              <w:rPr>
                <w:sz w:val="16"/>
                <w:szCs w:val="16"/>
              </w:rPr>
              <w:t xml:space="preserve">5/21 French AM, Math </w:t>
            </w:r>
            <w:r w:rsidRPr="00D950D2">
              <w:rPr>
                <w:i/>
                <w:iCs/>
                <w:sz w:val="16"/>
                <w:szCs w:val="16"/>
              </w:rPr>
              <w:t>(HL only)</w:t>
            </w:r>
            <w:r w:rsidRPr="00D950D2">
              <w:rPr>
                <w:sz w:val="16"/>
                <w:szCs w:val="16"/>
              </w:rPr>
              <w:t xml:space="preserve"> PM</w:t>
            </w:r>
          </w:p>
          <w:p w14:paraId="2C395FAD" w14:textId="24572863" w:rsidR="00DF6ADF" w:rsidRPr="00E80E6E" w:rsidRDefault="00DF6ADF" w:rsidP="00DF6ADF">
            <w:pPr>
              <w:pStyle w:val="Heading1"/>
              <w:rPr>
                <w:bCs w:val="0"/>
                <w:sz w:val="16"/>
                <w:szCs w:val="16"/>
              </w:rPr>
            </w:pPr>
          </w:p>
        </w:tc>
        <w:tc>
          <w:tcPr>
            <w:tcW w:w="3682" w:type="pct"/>
            <w:gridSpan w:val="5"/>
          </w:tcPr>
          <w:p w14:paraId="63AB7BCF" w14:textId="1CD86DFE" w:rsidR="004E0B11" w:rsidRPr="004E0B11" w:rsidRDefault="004E0B11" w:rsidP="00D540F6">
            <w:pPr>
              <w:pStyle w:val="ListParagraph"/>
              <w:numPr>
                <w:ilvl w:val="0"/>
                <w:numId w:val="1"/>
              </w:numPr>
              <w:ind w:left="345"/>
              <w:rPr>
                <w:b/>
              </w:rPr>
            </w:pPr>
            <w:r w:rsidRPr="00A7432B">
              <w:rPr>
                <w:b/>
                <w:bCs/>
                <w:color w:val="7030A0"/>
              </w:rPr>
              <w:t>FAST PM</w:t>
            </w:r>
            <w:r>
              <w:rPr>
                <w:b/>
                <w:bCs/>
                <w:color w:val="7030A0"/>
              </w:rPr>
              <w:t>3</w:t>
            </w:r>
            <w:r w:rsidRPr="00A7432B">
              <w:rPr>
                <w:b/>
                <w:bCs/>
                <w:color w:val="7030A0"/>
              </w:rPr>
              <w:t xml:space="preserve"> Reading</w:t>
            </w:r>
            <w:r w:rsidRPr="00A7432B">
              <w:rPr>
                <w:color w:val="7030A0"/>
              </w:rPr>
              <w:t xml:space="preserve"> </w:t>
            </w:r>
            <w:r w:rsidRPr="00A7432B">
              <w:t>assessment for all 9</w:t>
            </w:r>
            <w:r w:rsidRPr="00A7432B">
              <w:rPr>
                <w:vertAlign w:val="superscript"/>
              </w:rPr>
              <w:t>th</w:t>
            </w:r>
            <w:r w:rsidRPr="00A7432B">
              <w:t xml:space="preserve"> &amp; 10</w:t>
            </w:r>
            <w:r w:rsidRPr="00A7432B">
              <w:rPr>
                <w:vertAlign w:val="superscript"/>
              </w:rPr>
              <w:t>th</w:t>
            </w:r>
            <w:r w:rsidRPr="00A7432B">
              <w:t xml:space="preserve"> graders. </w:t>
            </w:r>
          </w:p>
          <w:p w14:paraId="499964E7" w14:textId="7AE907AA" w:rsidR="004E0B11" w:rsidRPr="00637768" w:rsidRDefault="00637768" w:rsidP="00D540F6">
            <w:pPr>
              <w:pStyle w:val="ListParagraph"/>
              <w:numPr>
                <w:ilvl w:val="2"/>
                <w:numId w:val="1"/>
              </w:numPr>
              <w:ind w:left="615"/>
            </w:pPr>
            <w:r w:rsidRPr="00637768">
              <w:rPr>
                <w:i/>
                <w:iCs/>
              </w:rPr>
              <w:t>10</w:t>
            </w:r>
            <w:r w:rsidRPr="00637768">
              <w:rPr>
                <w:i/>
                <w:iCs/>
                <w:vertAlign w:val="superscript"/>
              </w:rPr>
              <w:t>th</w:t>
            </w:r>
            <w:r w:rsidRPr="00637768">
              <w:rPr>
                <w:i/>
                <w:iCs/>
              </w:rPr>
              <w:t xml:space="preserve"> grade test is the graduation required reading assessment.</w:t>
            </w:r>
          </w:p>
          <w:p w14:paraId="44B9ABC9" w14:textId="2C0D61F8" w:rsidR="004E0B11" w:rsidRPr="003B5C9B" w:rsidRDefault="004E0B11" w:rsidP="00D540F6">
            <w:pPr>
              <w:pStyle w:val="ListParagraph"/>
              <w:numPr>
                <w:ilvl w:val="0"/>
                <w:numId w:val="1"/>
              </w:numPr>
              <w:ind w:left="345"/>
              <w:rPr>
                <w:b/>
              </w:rPr>
            </w:pPr>
            <w:r w:rsidRPr="00A7432B">
              <w:rPr>
                <w:b/>
                <w:bCs/>
                <w:color w:val="1CADE4" w:themeColor="accent1"/>
              </w:rPr>
              <w:t>FAST Reading Concordance</w:t>
            </w:r>
            <w:r w:rsidRPr="00A7432B">
              <w:rPr>
                <w:color w:val="1CADE4" w:themeColor="accent1"/>
              </w:rPr>
              <w:t xml:space="preserve"> </w:t>
            </w:r>
            <w:r w:rsidRPr="00A7432B">
              <w:t>is for 11</w:t>
            </w:r>
            <w:r w:rsidRPr="00A7432B">
              <w:rPr>
                <w:vertAlign w:val="superscript"/>
              </w:rPr>
              <w:t>th</w:t>
            </w:r>
            <w:r w:rsidRPr="00A7432B">
              <w:t>/12</w:t>
            </w:r>
            <w:r w:rsidRPr="00A7432B">
              <w:rPr>
                <w:vertAlign w:val="superscript"/>
              </w:rPr>
              <w:t>th</w:t>
            </w:r>
            <w:r w:rsidRPr="00A7432B">
              <w:t xml:space="preserve"> graders who</w:t>
            </w:r>
            <w:r w:rsidR="0027228F">
              <w:t xml:space="preserve"> need </w:t>
            </w:r>
            <w:r w:rsidRPr="00A7432B">
              <w:t>their graduation reading score.</w:t>
            </w:r>
          </w:p>
          <w:p w14:paraId="2EA52D0D" w14:textId="77777777" w:rsidR="003B5C9B" w:rsidRDefault="003B5C9B" w:rsidP="003B5C9B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FE0A02">
              <w:rPr>
                <w:b/>
                <w:color w:val="00B0F0"/>
              </w:rPr>
              <w:t>CLT</w:t>
            </w:r>
            <w:r>
              <w:rPr>
                <w:b/>
                <w:color w:val="00B0F0"/>
              </w:rPr>
              <w:t xml:space="preserve"> </w:t>
            </w:r>
            <w:r w:rsidRPr="005346B2">
              <w:rPr>
                <w:bCs/>
              </w:rPr>
              <w:t>for Math &amp; Reading graduation scores</w:t>
            </w:r>
            <w:r>
              <w:rPr>
                <w:bCs/>
              </w:rPr>
              <w:t>.</w:t>
            </w:r>
          </w:p>
          <w:p w14:paraId="4EAAE35F" w14:textId="77777777" w:rsidR="002B72F7" w:rsidRDefault="002B72F7" w:rsidP="00D540F6">
            <w:pPr>
              <w:pStyle w:val="ListParagraph"/>
              <w:numPr>
                <w:ilvl w:val="0"/>
                <w:numId w:val="1"/>
              </w:numPr>
              <w:ind w:left="345"/>
            </w:pPr>
            <w:r w:rsidRPr="002B72F7">
              <w:rPr>
                <w:b/>
                <w:bCs/>
                <w:color w:val="12C480"/>
              </w:rPr>
              <w:t>All EOC’s</w:t>
            </w:r>
            <w:r w:rsidRPr="002B72F7">
              <w:rPr>
                <w:color w:val="12C480"/>
              </w:rPr>
              <w:t xml:space="preserve"> </w:t>
            </w:r>
            <w:r>
              <w:t>are worth 30% of the final grade for the year in: Algebra, Geometry, Biology, and US History.</w:t>
            </w:r>
          </w:p>
          <w:p w14:paraId="4EFEA788" w14:textId="260642AD" w:rsidR="008328A4" w:rsidRPr="0036484B" w:rsidRDefault="002B72F7" w:rsidP="00D540F6">
            <w:pPr>
              <w:pStyle w:val="ListParagraph"/>
              <w:numPr>
                <w:ilvl w:val="2"/>
                <w:numId w:val="1"/>
              </w:numPr>
              <w:ind w:left="705"/>
              <w:rPr>
                <w:b/>
              </w:rPr>
            </w:pPr>
            <w:r w:rsidRPr="00594FE3">
              <w:rPr>
                <w:i/>
                <w:iCs/>
                <w:color w:val="00B0F0"/>
              </w:rPr>
              <w:t xml:space="preserve">Algebra EOC </w:t>
            </w:r>
            <w:r w:rsidRPr="004073C0">
              <w:rPr>
                <w:i/>
                <w:iCs/>
              </w:rPr>
              <w:t xml:space="preserve">is the final opportunity </w:t>
            </w:r>
            <w:r w:rsidR="004073C0">
              <w:rPr>
                <w:i/>
                <w:iCs/>
              </w:rPr>
              <w:t xml:space="preserve">before graduation </w:t>
            </w:r>
            <w:r w:rsidRPr="004073C0">
              <w:rPr>
                <w:i/>
                <w:iCs/>
              </w:rPr>
              <w:t xml:space="preserve">for upperclassmen who </w:t>
            </w:r>
            <w:r w:rsidR="004073C0">
              <w:rPr>
                <w:i/>
                <w:iCs/>
              </w:rPr>
              <w:t xml:space="preserve">need </w:t>
            </w:r>
            <w:r w:rsidRPr="004073C0">
              <w:rPr>
                <w:i/>
                <w:iCs/>
              </w:rPr>
              <w:t>their graduation math score</w:t>
            </w:r>
            <w:r w:rsidRPr="00594FE3">
              <w:rPr>
                <w:i/>
                <w:iCs/>
                <w:color w:val="00B0F0"/>
              </w:rPr>
              <w:t>.</w:t>
            </w:r>
          </w:p>
          <w:p w14:paraId="27AA6D1F" w14:textId="77777777" w:rsidR="00D540F6" w:rsidRDefault="00D540F6" w:rsidP="00D540F6">
            <w:pPr>
              <w:pStyle w:val="ListParagraph"/>
              <w:numPr>
                <w:ilvl w:val="0"/>
                <w:numId w:val="1"/>
              </w:numPr>
              <w:ind w:left="345"/>
            </w:pPr>
            <w:r w:rsidRPr="00A60142">
              <w:rPr>
                <w:b/>
                <w:bCs/>
                <w:color w:val="62A39F" w:themeColor="accent6"/>
              </w:rPr>
              <w:t>All AP students</w:t>
            </w:r>
            <w:r w:rsidRPr="00A60142">
              <w:rPr>
                <w:color w:val="62A39F" w:themeColor="accent6"/>
              </w:rPr>
              <w:t xml:space="preserve"> </w:t>
            </w:r>
            <w:r>
              <w:t>must attend their scheduled exam time to have an opportunity for college credit and receive a passing exam grade.</w:t>
            </w:r>
          </w:p>
          <w:p w14:paraId="2E6EDA75" w14:textId="2E70C427" w:rsidR="0036484B" w:rsidRPr="00A7432B" w:rsidRDefault="005C1A61" w:rsidP="00D540F6">
            <w:pPr>
              <w:pStyle w:val="ListParagraph"/>
              <w:numPr>
                <w:ilvl w:val="0"/>
                <w:numId w:val="1"/>
              </w:numPr>
              <w:ind w:left="345"/>
              <w:rPr>
                <w:b/>
                <w:sz w:val="24"/>
                <w:szCs w:val="24"/>
              </w:rPr>
            </w:pPr>
            <w:r>
              <w:t xml:space="preserve">All non-EOC/AP/AICE courses have a </w:t>
            </w:r>
            <w:r w:rsidR="0036484B" w:rsidRPr="00A7432B">
              <w:rPr>
                <w:b/>
                <w:color w:val="E38803"/>
              </w:rPr>
              <w:t>Semester Exam</w:t>
            </w:r>
            <w:r w:rsidR="0036484B" w:rsidRPr="00A7432B">
              <w:rPr>
                <w:bCs/>
              </w:rPr>
              <w:t xml:space="preserve"> worth 25% of the semester grade per class.</w:t>
            </w:r>
          </w:p>
          <w:p w14:paraId="531496E0" w14:textId="05CDDD9B" w:rsidR="00DF6ADF" w:rsidRPr="00FE0A02" w:rsidRDefault="0036484B" w:rsidP="00CC0943">
            <w:pPr>
              <w:pStyle w:val="ListParagraph"/>
              <w:numPr>
                <w:ilvl w:val="1"/>
                <w:numId w:val="1"/>
              </w:numPr>
              <w:ind w:left="531"/>
              <w:rPr>
                <w:b/>
              </w:rPr>
            </w:pPr>
            <w:r w:rsidRPr="00A7432B">
              <w:rPr>
                <w:i/>
                <w:iCs/>
                <w:sz w:val="18"/>
                <w:szCs w:val="18"/>
              </w:rPr>
              <w:t xml:space="preserve">Per school board policy, </w:t>
            </w:r>
            <w:r w:rsidRPr="00A7432B">
              <w:rPr>
                <w:b/>
                <w:bCs/>
                <w:i/>
                <w:iCs/>
                <w:color w:val="65757D" w:themeColor="background2" w:themeShade="80"/>
                <w:sz w:val="18"/>
                <w:szCs w:val="18"/>
              </w:rPr>
              <w:t>exam exemptions</w:t>
            </w:r>
            <w:r w:rsidRPr="00A7432B">
              <w:rPr>
                <w:i/>
                <w:iCs/>
                <w:color w:val="65757D" w:themeColor="background2" w:themeShade="80"/>
                <w:sz w:val="18"/>
                <w:szCs w:val="18"/>
              </w:rPr>
              <w:t xml:space="preserve"> </w:t>
            </w:r>
            <w:r w:rsidRPr="00A7432B">
              <w:rPr>
                <w:i/>
                <w:iCs/>
                <w:sz w:val="18"/>
                <w:szCs w:val="18"/>
              </w:rPr>
              <w:t xml:space="preserve">are based on both grades and attendance (no more than 4 absences in </w:t>
            </w:r>
            <w:r>
              <w:rPr>
                <w:i/>
                <w:iCs/>
                <w:sz w:val="18"/>
                <w:szCs w:val="18"/>
              </w:rPr>
              <w:t xml:space="preserve">a given </w:t>
            </w:r>
            <w:r w:rsidRPr="00A7432B">
              <w:rPr>
                <w:i/>
                <w:iCs/>
                <w:sz w:val="18"/>
                <w:szCs w:val="18"/>
              </w:rPr>
              <w:t>class</w:t>
            </w:r>
            <w:r>
              <w:rPr>
                <w:i/>
                <w:iCs/>
                <w:sz w:val="18"/>
                <w:szCs w:val="18"/>
              </w:rPr>
              <w:t xml:space="preserve"> to qualify to exempt that class, must be projected a C or higher</w:t>
            </w:r>
            <w:r w:rsidRPr="00A7432B">
              <w:rPr>
                <w:i/>
                <w:iCs/>
                <w:sz w:val="18"/>
                <w:szCs w:val="18"/>
              </w:rPr>
              <w:t>).</w:t>
            </w:r>
          </w:p>
        </w:tc>
      </w:tr>
    </w:tbl>
    <w:p w14:paraId="23883BD8" w14:textId="77777777" w:rsidR="00833E1B" w:rsidRPr="00FE0A02" w:rsidRDefault="00833E1B" w:rsidP="00CC0943">
      <w:pPr>
        <w:rPr>
          <w:b/>
        </w:rPr>
      </w:pPr>
    </w:p>
    <w:sectPr w:rsidR="00833E1B" w:rsidRPr="00FE0A02" w:rsidSect="001F1FEB">
      <w:type w:val="continuous"/>
      <w:pgSz w:w="12240" w:h="15840" w:code="1"/>
      <w:pgMar w:top="720" w:right="0" w:bottom="720" w:left="50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E531A" w14:textId="77777777" w:rsidR="00BC7458" w:rsidRDefault="00BC7458">
      <w:pPr>
        <w:spacing w:before="0" w:after="0"/>
      </w:pPr>
      <w:r>
        <w:separator/>
      </w:r>
    </w:p>
  </w:endnote>
  <w:endnote w:type="continuationSeparator" w:id="0">
    <w:p w14:paraId="2FFF9CFB" w14:textId="77777777" w:rsidR="00BC7458" w:rsidRDefault="00BC74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AB259" w14:textId="77777777" w:rsidR="00BC7458" w:rsidRDefault="00BC7458">
      <w:pPr>
        <w:spacing w:before="0" w:after="0"/>
      </w:pPr>
      <w:r>
        <w:separator/>
      </w:r>
    </w:p>
  </w:footnote>
  <w:footnote w:type="continuationSeparator" w:id="0">
    <w:p w14:paraId="49B5A2E6" w14:textId="77777777" w:rsidR="00BC7458" w:rsidRDefault="00BC745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225E6"/>
    <w:multiLevelType w:val="hybridMultilevel"/>
    <w:tmpl w:val="62E4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F0525"/>
    <w:multiLevelType w:val="hybridMultilevel"/>
    <w:tmpl w:val="2C9C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643BE"/>
    <w:multiLevelType w:val="hybridMultilevel"/>
    <w:tmpl w:val="4330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D35F0"/>
    <w:multiLevelType w:val="hybridMultilevel"/>
    <w:tmpl w:val="AE62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862952">
    <w:abstractNumId w:val="3"/>
  </w:num>
  <w:num w:numId="2" w16cid:durableId="644310124">
    <w:abstractNumId w:val="1"/>
  </w:num>
  <w:num w:numId="3" w16cid:durableId="1573348288">
    <w:abstractNumId w:val="0"/>
  </w:num>
  <w:num w:numId="4" w16cid:durableId="943996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FC74A9"/>
    <w:rsid w:val="00000723"/>
    <w:rsid w:val="0000278C"/>
    <w:rsid w:val="00013808"/>
    <w:rsid w:val="00015AF3"/>
    <w:rsid w:val="000351B6"/>
    <w:rsid w:val="00045EB8"/>
    <w:rsid w:val="00046FF2"/>
    <w:rsid w:val="00053E1F"/>
    <w:rsid w:val="000634C9"/>
    <w:rsid w:val="00065B98"/>
    <w:rsid w:val="000811D6"/>
    <w:rsid w:val="00095265"/>
    <w:rsid w:val="00096370"/>
    <w:rsid w:val="000A14E2"/>
    <w:rsid w:val="000A79BD"/>
    <w:rsid w:val="000B6467"/>
    <w:rsid w:val="000D6AD1"/>
    <w:rsid w:val="000E13C6"/>
    <w:rsid w:val="000E7125"/>
    <w:rsid w:val="000F3A70"/>
    <w:rsid w:val="000F4DE4"/>
    <w:rsid w:val="000F7D73"/>
    <w:rsid w:val="00103507"/>
    <w:rsid w:val="00105C89"/>
    <w:rsid w:val="0011662A"/>
    <w:rsid w:val="001308D5"/>
    <w:rsid w:val="00146B3E"/>
    <w:rsid w:val="00147824"/>
    <w:rsid w:val="0016297B"/>
    <w:rsid w:val="00163232"/>
    <w:rsid w:val="00164862"/>
    <w:rsid w:val="00165264"/>
    <w:rsid w:val="0017158B"/>
    <w:rsid w:val="00191CDF"/>
    <w:rsid w:val="001A0E74"/>
    <w:rsid w:val="001B4451"/>
    <w:rsid w:val="001B4999"/>
    <w:rsid w:val="001C63BC"/>
    <w:rsid w:val="001D455F"/>
    <w:rsid w:val="001D63EB"/>
    <w:rsid w:val="001E7750"/>
    <w:rsid w:val="001F1FEB"/>
    <w:rsid w:val="0020016B"/>
    <w:rsid w:val="00226000"/>
    <w:rsid w:val="00227B97"/>
    <w:rsid w:val="00231FD7"/>
    <w:rsid w:val="00242129"/>
    <w:rsid w:val="0024454A"/>
    <w:rsid w:val="00257AE0"/>
    <w:rsid w:val="00263002"/>
    <w:rsid w:val="00270509"/>
    <w:rsid w:val="00271798"/>
    <w:rsid w:val="0027228F"/>
    <w:rsid w:val="00277C4A"/>
    <w:rsid w:val="002875FE"/>
    <w:rsid w:val="00297586"/>
    <w:rsid w:val="002A69CE"/>
    <w:rsid w:val="002B5449"/>
    <w:rsid w:val="002B72F7"/>
    <w:rsid w:val="002D3892"/>
    <w:rsid w:val="002D637E"/>
    <w:rsid w:val="002E514F"/>
    <w:rsid w:val="002F3C2B"/>
    <w:rsid w:val="002F6A2E"/>
    <w:rsid w:val="00303026"/>
    <w:rsid w:val="00307E41"/>
    <w:rsid w:val="00311934"/>
    <w:rsid w:val="0032110B"/>
    <w:rsid w:val="003217CE"/>
    <w:rsid w:val="003302A7"/>
    <w:rsid w:val="00332FCE"/>
    <w:rsid w:val="00333FED"/>
    <w:rsid w:val="00337D0E"/>
    <w:rsid w:val="003454F8"/>
    <w:rsid w:val="00345DC9"/>
    <w:rsid w:val="0034605C"/>
    <w:rsid w:val="003533CE"/>
    <w:rsid w:val="00362C98"/>
    <w:rsid w:val="0036484B"/>
    <w:rsid w:val="00372A4D"/>
    <w:rsid w:val="0038246F"/>
    <w:rsid w:val="003847FE"/>
    <w:rsid w:val="00391BA6"/>
    <w:rsid w:val="00395028"/>
    <w:rsid w:val="003A4B57"/>
    <w:rsid w:val="003B4488"/>
    <w:rsid w:val="003B47C5"/>
    <w:rsid w:val="003B5C9B"/>
    <w:rsid w:val="003C1D27"/>
    <w:rsid w:val="003C2EF9"/>
    <w:rsid w:val="003E300A"/>
    <w:rsid w:val="003F1CBE"/>
    <w:rsid w:val="00405392"/>
    <w:rsid w:val="004073C0"/>
    <w:rsid w:val="0041184D"/>
    <w:rsid w:val="004128EA"/>
    <w:rsid w:val="00413BD1"/>
    <w:rsid w:val="0041447B"/>
    <w:rsid w:val="0042216A"/>
    <w:rsid w:val="00441C23"/>
    <w:rsid w:val="004436BA"/>
    <w:rsid w:val="00450238"/>
    <w:rsid w:val="00462FA6"/>
    <w:rsid w:val="004653A0"/>
    <w:rsid w:val="00466B01"/>
    <w:rsid w:val="00470A67"/>
    <w:rsid w:val="00472218"/>
    <w:rsid w:val="00490750"/>
    <w:rsid w:val="00490DB5"/>
    <w:rsid w:val="00494AFE"/>
    <w:rsid w:val="004A5AF2"/>
    <w:rsid w:val="004A7347"/>
    <w:rsid w:val="004B28F8"/>
    <w:rsid w:val="004C3CA1"/>
    <w:rsid w:val="004C643D"/>
    <w:rsid w:val="004D3368"/>
    <w:rsid w:val="004D33EE"/>
    <w:rsid w:val="004D589B"/>
    <w:rsid w:val="004D5CD6"/>
    <w:rsid w:val="004D767F"/>
    <w:rsid w:val="004E0B11"/>
    <w:rsid w:val="004E1311"/>
    <w:rsid w:val="00500C7A"/>
    <w:rsid w:val="00510669"/>
    <w:rsid w:val="005346B2"/>
    <w:rsid w:val="00553906"/>
    <w:rsid w:val="00553D7D"/>
    <w:rsid w:val="00561F83"/>
    <w:rsid w:val="00573312"/>
    <w:rsid w:val="00585961"/>
    <w:rsid w:val="00585FA5"/>
    <w:rsid w:val="00594FE3"/>
    <w:rsid w:val="005A664A"/>
    <w:rsid w:val="005B0009"/>
    <w:rsid w:val="005B4B49"/>
    <w:rsid w:val="005C1A61"/>
    <w:rsid w:val="005C5B46"/>
    <w:rsid w:val="005D0003"/>
    <w:rsid w:val="005E0543"/>
    <w:rsid w:val="005E2A71"/>
    <w:rsid w:val="005F103F"/>
    <w:rsid w:val="00613DC5"/>
    <w:rsid w:val="006325C9"/>
    <w:rsid w:val="00634596"/>
    <w:rsid w:val="00637768"/>
    <w:rsid w:val="0065431C"/>
    <w:rsid w:val="00661CFF"/>
    <w:rsid w:val="00661FB5"/>
    <w:rsid w:val="00664E0B"/>
    <w:rsid w:val="0068377B"/>
    <w:rsid w:val="006A1390"/>
    <w:rsid w:val="006A3293"/>
    <w:rsid w:val="006B0D4C"/>
    <w:rsid w:val="006B3A7B"/>
    <w:rsid w:val="006D2E64"/>
    <w:rsid w:val="006D7833"/>
    <w:rsid w:val="006E0932"/>
    <w:rsid w:val="006E4AD8"/>
    <w:rsid w:val="006F1307"/>
    <w:rsid w:val="006F1A5E"/>
    <w:rsid w:val="006F1F66"/>
    <w:rsid w:val="006F55BF"/>
    <w:rsid w:val="006F5A42"/>
    <w:rsid w:val="00715187"/>
    <w:rsid w:val="00716160"/>
    <w:rsid w:val="007207FB"/>
    <w:rsid w:val="0072495E"/>
    <w:rsid w:val="00731A18"/>
    <w:rsid w:val="00733273"/>
    <w:rsid w:val="007371B9"/>
    <w:rsid w:val="0075353D"/>
    <w:rsid w:val="00760E94"/>
    <w:rsid w:val="0076400B"/>
    <w:rsid w:val="007732AE"/>
    <w:rsid w:val="00777D6E"/>
    <w:rsid w:val="00781A9B"/>
    <w:rsid w:val="007842E1"/>
    <w:rsid w:val="007961E9"/>
    <w:rsid w:val="007B2D00"/>
    <w:rsid w:val="007B5569"/>
    <w:rsid w:val="007F2293"/>
    <w:rsid w:val="008207B7"/>
    <w:rsid w:val="008328A4"/>
    <w:rsid w:val="00833E1B"/>
    <w:rsid w:val="00835206"/>
    <w:rsid w:val="00837CC1"/>
    <w:rsid w:val="00842085"/>
    <w:rsid w:val="00852347"/>
    <w:rsid w:val="00857E20"/>
    <w:rsid w:val="00861C80"/>
    <w:rsid w:val="0086309C"/>
    <w:rsid w:val="008764B0"/>
    <w:rsid w:val="00876749"/>
    <w:rsid w:val="008A3E53"/>
    <w:rsid w:val="008A7D18"/>
    <w:rsid w:val="008B1431"/>
    <w:rsid w:val="008C15DA"/>
    <w:rsid w:val="008D0A00"/>
    <w:rsid w:val="008D6DE5"/>
    <w:rsid w:val="008E5396"/>
    <w:rsid w:val="008F2338"/>
    <w:rsid w:val="009248FB"/>
    <w:rsid w:val="009347CE"/>
    <w:rsid w:val="0094033A"/>
    <w:rsid w:val="00963AB1"/>
    <w:rsid w:val="009660F9"/>
    <w:rsid w:val="009715DC"/>
    <w:rsid w:val="0097744B"/>
    <w:rsid w:val="00981ECF"/>
    <w:rsid w:val="009A4609"/>
    <w:rsid w:val="009A65A2"/>
    <w:rsid w:val="009C2537"/>
    <w:rsid w:val="009C68C9"/>
    <w:rsid w:val="009D763C"/>
    <w:rsid w:val="009E0577"/>
    <w:rsid w:val="009E1DBE"/>
    <w:rsid w:val="009E7B84"/>
    <w:rsid w:val="009E7EB5"/>
    <w:rsid w:val="009F5B59"/>
    <w:rsid w:val="00A10416"/>
    <w:rsid w:val="00A218D6"/>
    <w:rsid w:val="00A301A1"/>
    <w:rsid w:val="00A512BB"/>
    <w:rsid w:val="00A571D4"/>
    <w:rsid w:val="00A64E87"/>
    <w:rsid w:val="00A67027"/>
    <w:rsid w:val="00A720A6"/>
    <w:rsid w:val="00A7432B"/>
    <w:rsid w:val="00A858B2"/>
    <w:rsid w:val="00A86F4B"/>
    <w:rsid w:val="00A9177A"/>
    <w:rsid w:val="00AA0943"/>
    <w:rsid w:val="00AB151B"/>
    <w:rsid w:val="00AD76BD"/>
    <w:rsid w:val="00AF0796"/>
    <w:rsid w:val="00B04D38"/>
    <w:rsid w:val="00B14B60"/>
    <w:rsid w:val="00B20493"/>
    <w:rsid w:val="00B307DE"/>
    <w:rsid w:val="00B343C9"/>
    <w:rsid w:val="00B37F4F"/>
    <w:rsid w:val="00B453D6"/>
    <w:rsid w:val="00B66402"/>
    <w:rsid w:val="00B8719C"/>
    <w:rsid w:val="00B8758B"/>
    <w:rsid w:val="00B87D71"/>
    <w:rsid w:val="00BA64FE"/>
    <w:rsid w:val="00BA7D01"/>
    <w:rsid w:val="00BB65FC"/>
    <w:rsid w:val="00BC7458"/>
    <w:rsid w:val="00BD4F67"/>
    <w:rsid w:val="00BE18BA"/>
    <w:rsid w:val="00C1244A"/>
    <w:rsid w:val="00C1478A"/>
    <w:rsid w:val="00C25964"/>
    <w:rsid w:val="00C418B1"/>
    <w:rsid w:val="00C466FE"/>
    <w:rsid w:val="00C56417"/>
    <w:rsid w:val="00C74C10"/>
    <w:rsid w:val="00C8633F"/>
    <w:rsid w:val="00CA3632"/>
    <w:rsid w:val="00CB593C"/>
    <w:rsid w:val="00CC0943"/>
    <w:rsid w:val="00CC126F"/>
    <w:rsid w:val="00CE742F"/>
    <w:rsid w:val="00CF3A87"/>
    <w:rsid w:val="00D03461"/>
    <w:rsid w:val="00D2065B"/>
    <w:rsid w:val="00D518D0"/>
    <w:rsid w:val="00D540F6"/>
    <w:rsid w:val="00D64BF6"/>
    <w:rsid w:val="00D7282B"/>
    <w:rsid w:val="00D77A38"/>
    <w:rsid w:val="00D842FE"/>
    <w:rsid w:val="00D847E3"/>
    <w:rsid w:val="00D87C69"/>
    <w:rsid w:val="00D91105"/>
    <w:rsid w:val="00D91C63"/>
    <w:rsid w:val="00D950D2"/>
    <w:rsid w:val="00DA32B1"/>
    <w:rsid w:val="00DA7D54"/>
    <w:rsid w:val="00DB2CF0"/>
    <w:rsid w:val="00DB426A"/>
    <w:rsid w:val="00DB72EF"/>
    <w:rsid w:val="00DC20FC"/>
    <w:rsid w:val="00DD5819"/>
    <w:rsid w:val="00DE00B8"/>
    <w:rsid w:val="00DF2183"/>
    <w:rsid w:val="00DF2C51"/>
    <w:rsid w:val="00DF3F3A"/>
    <w:rsid w:val="00DF4109"/>
    <w:rsid w:val="00DF6ADF"/>
    <w:rsid w:val="00DF7C31"/>
    <w:rsid w:val="00E0117E"/>
    <w:rsid w:val="00E1726A"/>
    <w:rsid w:val="00E4150D"/>
    <w:rsid w:val="00E41945"/>
    <w:rsid w:val="00E42F88"/>
    <w:rsid w:val="00E46D7B"/>
    <w:rsid w:val="00E57BAE"/>
    <w:rsid w:val="00E70EFC"/>
    <w:rsid w:val="00E7211C"/>
    <w:rsid w:val="00E80E6E"/>
    <w:rsid w:val="00E82E68"/>
    <w:rsid w:val="00E94F0F"/>
    <w:rsid w:val="00EA463D"/>
    <w:rsid w:val="00EB29B2"/>
    <w:rsid w:val="00EB5F56"/>
    <w:rsid w:val="00EC428B"/>
    <w:rsid w:val="00ED6BB1"/>
    <w:rsid w:val="00EE45BE"/>
    <w:rsid w:val="00EF60AC"/>
    <w:rsid w:val="00F01128"/>
    <w:rsid w:val="00F02B4D"/>
    <w:rsid w:val="00F246A0"/>
    <w:rsid w:val="00F314FE"/>
    <w:rsid w:val="00F3422C"/>
    <w:rsid w:val="00F379AB"/>
    <w:rsid w:val="00F41BB9"/>
    <w:rsid w:val="00F42D5C"/>
    <w:rsid w:val="00F43785"/>
    <w:rsid w:val="00F44D62"/>
    <w:rsid w:val="00F47D9B"/>
    <w:rsid w:val="00F64617"/>
    <w:rsid w:val="00F65590"/>
    <w:rsid w:val="00F73CFF"/>
    <w:rsid w:val="00F76613"/>
    <w:rsid w:val="00F837EF"/>
    <w:rsid w:val="00FA1AC6"/>
    <w:rsid w:val="00FA3577"/>
    <w:rsid w:val="00FA705B"/>
    <w:rsid w:val="00FB4B04"/>
    <w:rsid w:val="00FB7CB1"/>
    <w:rsid w:val="00FC1264"/>
    <w:rsid w:val="00FC5B29"/>
    <w:rsid w:val="00FC74A9"/>
    <w:rsid w:val="00FD4A7D"/>
    <w:rsid w:val="00FE0A02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E4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335B74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26435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1"/>
    <w:qFormat/>
    <w:rsid w:val="00FB7CB1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color w:val="auto"/>
      <w:sz w:val="22"/>
      <w:szCs w:val="22"/>
    </w:rPr>
  </w:style>
  <w:style w:type="table" w:styleId="GridTable5Dark-Accent3">
    <w:name w:val="Grid Table 5 Dark Accent 3"/>
    <w:basedOn w:val="TableNormal"/>
    <w:uiPriority w:val="50"/>
    <w:rsid w:val="008B14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and\AppData\Roaming\Microsoft\Templates\Horizontal%20calendar%20(Monday%20star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81F82F6D1D461AB7DCCFD070092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A8D5F-FFD2-481B-A58E-D29AA5D97C46}"/>
      </w:docPartPr>
      <w:docPartBody>
        <w:p w:rsidR="004F6CDF" w:rsidRDefault="009033E9" w:rsidP="009033E9">
          <w:pPr>
            <w:pStyle w:val="7781F82F6D1D461AB7DCCFD070092FED"/>
          </w:pPr>
          <w:r>
            <w:t>Monday</w:t>
          </w:r>
        </w:p>
      </w:docPartBody>
    </w:docPart>
    <w:docPart>
      <w:docPartPr>
        <w:name w:val="EC04C0CAD1D64063892818947E260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6EDD4-070C-44A3-BCEE-4AE2D157B8F9}"/>
      </w:docPartPr>
      <w:docPartBody>
        <w:p w:rsidR="004F6CDF" w:rsidRDefault="009033E9" w:rsidP="009033E9">
          <w:pPr>
            <w:pStyle w:val="EC04C0CAD1D64063892818947E260E9D"/>
          </w:pPr>
          <w:r>
            <w:t>Tuesday</w:t>
          </w:r>
        </w:p>
      </w:docPartBody>
    </w:docPart>
    <w:docPart>
      <w:docPartPr>
        <w:name w:val="CB4EC81E11284C60BF324556292AC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4C32F-4FB5-45D9-9BA2-069E40F10979}"/>
      </w:docPartPr>
      <w:docPartBody>
        <w:p w:rsidR="004F6CDF" w:rsidRDefault="009033E9" w:rsidP="009033E9">
          <w:pPr>
            <w:pStyle w:val="CB4EC81E11284C60BF324556292ACCAE"/>
          </w:pPr>
          <w:r>
            <w:t>Wednesday</w:t>
          </w:r>
        </w:p>
      </w:docPartBody>
    </w:docPart>
    <w:docPart>
      <w:docPartPr>
        <w:name w:val="6841405D688244A087E204FEF3D4B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774D8-05A5-45DB-BBEE-4147C3940092}"/>
      </w:docPartPr>
      <w:docPartBody>
        <w:p w:rsidR="004F6CDF" w:rsidRDefault="009033E9" w:rsidP="009033E9">
          <w:pPr>
            <w:pStyle w:val="6841405D688244A087E204FEF3D4B668"/>
          </w:pPr>
          <w:r>
            <w:t>Thursday</w:t>
          </w:r>
        </w:p>
      </w:docPartBody>
    </w:docPart>
    <w:docPart>
      <w:docPartPr>
        <w:name w:val="BB28BADEC7C14526ABBF6234B9144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00D15-2684-4558-B4B7-FDF94E0BDA04}"/>
      </w:docPartPr>
      <w:docPartBody>
        <w:p w:rsidR="004F6CDF" w:rsidRDefault="009033E9" w:rsidP="009033E9">
          <w:pPr>
            <w:pStyle w:val="BB28BADEC7C14526ABBF6234B914476E"/>
          </w:pPr>
          <w:r>
            <w:t>Friday</w:t>
          </w:r>
        </w:p>
      </w:docPartBody>
    </w:docPart>
    <w:docPart>
      <w:docPartPr>
        <w:name w:val="0B5FD48F3F544268B768248C03B5E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00E73-935A-456B-8A07-203DF2DEE614}"/>
      </w:docPartPr>
      <w:docPartBody>
        <w:p w:rsidR="004F6CDF" w:rsidRDefault="009033E9" w:rsidP="009033E9">
          <w:pPr>
            <w:pStyle w:val="0B5FD48F3F544268B768248C03B5EE4C"/>
          </w:pPr>
          <w:r>
            <w:t>Saturday</w:t>
          </w:r>
        </w:p>
      </w:docPartBody>
    </w:docPart>
    <w:docPart>
      <w:docPartPr>
        <w:name w:val="6EF9C8690D8546148915E0C506F45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4D6AF-2743-469D-B0AB-CF4104D5A840}"/>
      </w:docPartPr>
      <w:docPartBody>
        <w:p w:rsidR="004F6CDF" w:rsidRDefault="009033E9" w:rsidP="009033E9">
          <w:pPr>
            <w:pStyle w:val="6EF9C8690D8546148915E0C506F45A7B"/>
          </w:pPr>
          <w:r>
            <w:t>Monday</w:t>
          </w:r>
        </w:p>
      </w:docPartBody>
    </w:docPart>
    <w:docPart>
      <w:docPartPr>
        <w:name w:val="3CB6729B955642569DD20C4B21A40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F3633-5BB6-43B8-A345-CF351E5E62E1}"/>
      </w:docPartPr>
      <w:docPartBody>
        <w:p w:rsidR="004F6CDF" w:rsidRDefault="009033E9" w:rsidP="009033E9">
          <w:pPr>
            <w:pStyle w:val="3CB6729B955642569DD20C4B21A40A2D"/>
          </w:pPr>
          <w:r>
            <w:t>Tuesday</w:t>
          </w:r>
        </w:p>
      </w:docPartBody>
    </w:docPart>
    <w:docPart>
      <w:docPartPr>
        <w:name w:val="733F35261A1541EC8815F49E6C60E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3072E-49E5-4171-87E7-6FA02B3812B3}"/>
      </w:docPartPr>
      <w:docPartBody>
        <w:p w:rsidR="004F6CDF" w:rsidRDefault="009033E9" w:rsidP="009033E9">
          <w:pPr>
            <w:pStyle w:val="733F35261A1541EC8815F49E6C60EFE0"/>
          </w:pPr>
          <w:r>
            <w:t>Wednesday</w:t>
          </w:r>
        </w:p>
      </w:docPartBody>
    </w:docPart>
    <w:docPart>
      <w:docPartPr>
        <w:name w:val="A6A7404CD0244579BD9A21B7C66F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91BC3-E36D-4C06-A67E-2BF2FCF87366}"/>
      </w:docPartPr>
      <w:docPartBody>
        <w:p w:rsidR="004F6CDF" w:rsidRDefault="009033E9" w:rsidP="009033E9">
          <w:pPr>
            <w:pStyle w:val="A6A7404CD0244579BD9A21B7C66FD530"/>
          </w:pPr>
          <w:r>
            <w:t>Thursday</w:t>
          </w:r>
        </w:p>
      </w:docPartBody>
    </w:docPart>
    <w:docPart>
      <w:docPartPr>
        <w:name w:val="EDCF3DAD645A438BBCAEE3346E018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AA5A1-4A58-476C-B727-52AF47266BE9}"/>
      </w:docPartPr>
      <w:docPartBody>
        <w:p w:rsidR="004F6CDF" w:rsidRDefault="009033E9" w:rsidP="009033E9">
          <w:pPr>
            <w:pStyle w:val="EDCF3DAD645A438BBCAEE3346E018E91"/>
          </w:pPr>
          <w:r>
            <w:t>Friday</w:t>
          </w:r>
        </w:p>
      </w:docPartBody>
    </w:docPart>
    <w:docPart>
      <w:docPartPr>
        <w:name w:val="0DA52517D7434296A720E2548BB52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A379-E119-421C-8F3A-1453D443F68C}"/>
      </w:docPartPr>
      <w:docPartBody>
        <w:p w:rsidR="004F6CDF" w:rsidRDefault="009033E9" w:rsidP="009033E9">
          <w:pPr>
            <w:pStyle w:val="0DA52517D7434296A720E2548BB52DC0"/>
          </w:pPr>
          <w:r>
            <w:t>Saturday</w:t>
          </w:r>
        </w:p>
      </w:docPartBody>
    </w:docPart>
    <w:docPart>
      <w:docPartPr>
        <w:name w:val="292BB3CC87D041878BFADEDF6059C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AEC83-4102-48DB-B30B-DB190CD2EF52}"/>
      </w:docPartPr>
      <w:docPartBody>
        <w:p w:rsidR="004F6CDF" w:rsidRDefault="009033E9" w:rsidP="009033E9">
          <w:pPr>
            <w:pStyle w:val="292BB3CC87D041878BFADEDF6059CE29"/>
          </w:pPr>
          <w:r>
            <w:t>Monday</w:t>
          </w:r>
        </w:p>
      </w:docPartBody>
    </w:docPart>
    <w:docPart>
      <w:docPartPr>
        <w:name w:val="0871BFF0FA4C439785DC0A49A5296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E4359-FA2E-406C-81A4-C54D9FBE9D64}"/>
      </w:docPartPr>
      <w:docPartBody>
        <w:p w:rsidR="004F6CDF" w:rsidRDefault="009033E9" w:rsidP="009033E9">
          <w:pPr>
            <w:pStyle w:val="0871BFF0FA4C439785DC0A49A5296E94"/>
          </w:pPr>
          <w:r>
            <w:t>Tuesday</w:t>
          </w:r>
        </w:p>
      </w:docPartBody>
    </w:docPart>
    <w:docPart>
      <w:docPartPr>
        <w:name w:val="A7044B3619944CD5A2E6B289B91E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8D929-8966-4080-9CD2-89B15F4C6EB2}"/>
      </w:docPartPr>
      <w:docPartBody>
        <w:p w:rsidR="004F6CDF" w:rsidRDefault="009033E9" w:rsidP="009033E9">
          <w:pPr>
            <w:pStyle w:val="A7044B3619944CD5A2E6B289B91E9F5F"/>
          </w:pPr>
          <w:r>
            <w:t>Wednesday</w:t>
          </w:r>
        </w:p>
      </w:docPartBody>
    </w:docPart>
    <w:docPart>
      <w:docPartPr>
        <w:name w:val="8CBB6C7ACCFE428E9C24EEA35BD9A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B0456-B051-4F4F-83EE-F8A1DCD9A17D}"/>
      </w:docPartPr>
      <w:docPartBody>
        <w:p w:rsidR="004F6CDF" w:rsidRDefault="009033E9" w:rsidP="009033E9">
          <w:pPr>
            <w:pStyle w:val="8CBB6C7ACCFE428E9C24EEA35BD9AE6C"/>
          </w:pPr>
          <w:r>
            <w:t>Thursday</w:t>
          </w:r>
        </w:p>
      </w:docPartBody>
    </w:docPart>
    <w:docPart>
      <w:docPartPr>
        <w:name w:val="75566CD52DE14036814E0EB9D70FD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19945-40A9-42E5-A48D-5D579775D7BE}"/>
      </w:docPartPr>
      <w:docPartBody>
        <w:p w:rsidR="004F6CDF" w:rsidRDefault="009033E9" w:rsidP="009033E9">
          <w:pPr>
            <w:pStyle w:val="75566CD52DE14036814E0EB9D70FD72D"/>
          </w:pPr>
          <w:r>
            <w:t>Friday</w:t>
          </w:r>
        </w:p>
      </w:docPartBody>
    </w:docPart>
    <w:docPart>
      <w:docPartPr>
        <w:name w:val="BE13F39E7A04479C8CFF8A07A885D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61C7A-CB44-4517-80F3-6A625A45A87C}"/>
      </w:docPartPr>
      <w:docPartBody>
        <w:p w:rsidR="004F6CDF" w:rsidRDefault="009033E9" w:rsidP="009033E9">
          <w:pPr>
            <w:pStyle w:val="BE13F39E7A04479C8CFF8A07A885DC20"/>
          </w:pPr>
          <w:r>
            <w:t>Saturday</w:t>
          </w:r>
        </w:p>
      </w:docPartBody>
    </w:docPart>
    <w:docPart>
      <w:docPartPr>
        <w:name w:val="EF9817A6F32F4CE2815C49280EE81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6B282-5F83-4F8E-9899-5518E8FBE013}"/>
      </w:docPartPr>
      <w:docPartBody>
        <w:p w:rsidR="004F6CDF" w:rsidRDefault="009033E9" w:rsidP="009033E9">
          <w:pPr>
            <w:pStyle w:val="EF9817A6F32F4CE2815C49280EE81238"/>
          </w:pPr>
          <w:r>
            <w:t>Monday</w:t>
          </w:r>
        </w:p>
      </w:docPartBody>
    </w:docPart>
    <w:docPart>
      <w:docPartPr>
        <w:name w:val="1C331003D1DE488BA7885827D1FA1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37D4C-CF90-4464-9830-CE9AE77C4385}"/>
      </w:docPartPr>
      <w:docPartBody>
        <w:p w:rsidR="004F6CDF" w:rsidRDefault="009033E9" w:rsidP="009033E9">
          <w:pPr>
            <w:pStyle w:val="1C331003D1DE488BA7885827D1FA145C"/>
          </w:pPr>
          <w:r>
            <w:t>Tuesday</w:t>
          </w:r>
        </w:p>
      </w:docPartBody>
    </w:docPart>
    <w:docPart>
      <w:docPartPr>
        <w:name w:val="3DB41A8A89954737BCC81BADB94FE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B4349-F657-4557-AC43-BCCED17000D5}"/>
      </w:docPartPr>
      <w:docPartBody>
        <w:p w:rsidR="004F6CDF" w:rsidRDefault="009033E9" w:rsidP="009033E9">
          <w:pPr>
            <w:pStyle w:val="3DB41A8A89954737BCC81BADB94FE8B9"/>
          </w:pPr>
          <w:r>
            <w:t>Wednesday</w:t>
          </w:r>
        </w:p>
      </w:docPartBody>
    </w:docPart>
    <w:docPart>
      <w:docPartPr>
        <w:name w:val="018E3B045A1D442BA6402B64711B0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205CA-35A6-4A8C-B52A-1972C09E3D23}"/>
      </w:docPartPr>
      <w:docPartBody>
        <w:p w:rsidR="004F6CDF" w:rsidRDefault="009033E9" w:rsidP="009033E9">
          <w:pPr>
            <w:pStyle w:val="018E3B045A1D442BA6402B64711B09E3"/>
          </w:pPr>
          <w:r>
            <w:t>Thursday</w:t>
          </w:r>
        </w:p>
      </w:docPartBody>
    </w:docPart>
    <w:docPart>
      <w:docPartPr>
        <w:name w:val="E5404B60403D40A8973ACBBF72986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7FA72-EE1A-4FA7-8E5F-E7B7AC35E194}"/>
      </w:docPartPr>
      <w:docPartBody>
        <w:p w:rsidR="004F6CDF" w:rsidRDefault="009033E9" w:rsidP="009033E9">
          <w:pPr>
            <w:pStyle w:val="E5404B60403D40A8973ACBBF729864AD"/>
          </w:pPr>
          <w:r>
            <w:t>Friday</w:t>
          </w:r>
        </w:p>
      </w:docPartBody>
    </w:docPart>
    <w:docPart>
      <w:docPartPr>
        <w:name w:val="6FA7E5E0D38F43EABE1873C99CC96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D2CD7-ED4B-4C7D-AFED-169377332EE9}"/>
      </w:docPartPr>
      <w:docPartBody>
        <w:p w:rsidR="004F6CDF" w:rsidRDefault="009033E9" w:rsidP="009033E9">
          <w:pPr>
            <w:pStyle w:val="6FA7E5E0D38F43EABE1873C99CC9606E"/>
          </w:pPr>
          <w:r>
            <w:t>Saturday</w:t>
          </w:r>
        </w:p>
      </w:docPartBody>
    </w:docPart>
    <w:docPart>
      <w:docPartPr>
        <w:name w:val="9586D3309D434DB6B85AA1F04F07E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2728E-5A5F-4BBD-B05E-37291F5F9B58}"/>
      </w:docPartPr>
      <w:docPartBody>
        <w:p w:rsidR="004F6CDF" w:rsidRDefault="009033E9" w:rsidP="009033E9">
          <w:pPr>
            <w:pStyle w:val="9586D3309D434DB6B85AA1F04F07E848"/>
          </w:pPr>
          <w:r>
            <w:t>Monday</w:t>
          </w:r>
        </w:p>
      </w:docPartBody>
    </w:docPart>
    <w:docPart>
      <w:docPartPr>
        <w:name w:val="C93048A67BF14454A96D567689942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4F1B9-8E38-471D-AA84-50C2FC273C7E}"/>
      </w:docPartPr>
      <w:docPartBody>
        <w:p w:rsidR="004F6CDF" w:rsidRDefault="009033E9" w:rsidP="009033E9">
          <w:pPr>
            <w:pStyle w:val="C93048A67BF14454A96D5676899429D5"/>
          </w:pPr>
          <w:r>
            <w:t>Tuesday</w:t>
          </w:r>
        </w:p>
      </w:docPartBody>
    </w:docPart>
    <w:docPart>
      <w:docPartPr>
        <w:name w:val="877767927A5540D899FFFF46376BF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E4AB-63BF-41C9-9260-1780AC4027B6}"/>
      </w:docPartPr>
      <w:docPartBody>
        <w:p w:rsidR="004F6CDF" w:rsidRDefault="009033E9" w:rsidP="009033E9">
          <w:pPr>
            <w:pStyle w:val="877767927A5540D899FFFF46376BFEC7"/>
          </w:pPr>
          <w:r>
            <w:t>Wednesday</w:t>
          </w:r>
        </w:p>
      </w:docPartBody>
    </w:docPart>
    <w:docPart>
      <w:docPartPr>
        <w:name w:val="839BC1D65610422989E50555BE6A6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9A6CE-EBA9-4957-98BC-C4D824A6247A}"/>
      </w:docPartPr>
      <w:docPartBody>
        <w:p w:rsidR="004F6CDF" w:rsidRDefault="009033E9" w:rsidP="009033E9">
          <w:pPr>
            <w:pStyle w:val="839BC1D65610422989E50555BE6A6DFB"/>
          </w:pPr>
          <w:r>
            <w:t>Thursday</w:t>
          </w:r>
        </w:p>
      </w:docPartBody>
    </w:docPart>
    <w:docPart>
      <w:docPartPr>
        <w:name w:val="08F6D3622D6F413DB893F11AB3A3E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A8EDF-9FB4-493A-841C-5BCBEF466BAF}"/>
      </w:docPartPr>
      <w:docPartBody>
        <w:p w:rsidR="004F6CDF" w:rsidRDefault="009033E9" w:rsidP="009033E9">
          <w:pPr>
            <w:pStyle w:val="08F6D3622D6F413DB893F11AB3A3E85C"/>
          </w:pPr>
          <w:r>
            <w:t>Friday</w:t>
          </w:r>
        </w:p>
      </w:docPartBody>
    </w:docPart>
    <w:docPart>
      <w:docPartPr>
        <w:name w:val="345967D9EBF24A63B1FF2527BBAA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B1B8A-C0E6-4C90-918F-A159D2B2CB75}"/>
      </w:docPartPr>
      <w:docPartBody>
        <w:p w:rsidR="004F6CDF" w:rsidRDefault="009033E9" w:rsidP="009033E9">
          <w:pPr>
            <w:pStyle w:val="345967D9EBF24A63B1FF2527BBAA31BE"/>
          </w:pPr>
          <w:r>
            <w:t>Saturday</w:t>
          </w:r>
        </w:p>
      </w:docPartBody>
    </w:docPart>
    <w:docPart>
      <w:docPartPr>
        <w:name w:val="44CCED84DA4B4AD7929A479319AEC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C52D8-3CA1-4658-8873-1A6F9860E196}"/>
      </w:docPartPr>
      <w:docPartBody>
        <w:p w:rsidR="004F6CDF" w:rsidRDefault="009033E9" w:rsidP="009033E9">
          <w:pPr>
            <w:pStyle w:val="44CCED84DA4B4AD7929A479319AECDEC"/>
          </w:pPr>
          <w:r>
            <w:t>Monday</w:t>
          </w:r>
        </w:p>
      </w:docPartBody>
    </w:docPart>
    <w:docPart>
      <w:docPartPr>
        <w:name w:val="814DF2B6E6684425B729667CA271F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30B3-9CDC-4CFD-BB8F-F8062E7BA4E0}"/>
      </w:docPartPr>
      <w:docPartBody>
        <w:p w:rsidR="004F6CDF" w:rsidRDefault="009033E9" w:rsidP="009033E9">
          <w:pPr>
            <w:pStyle w:val="814DF2B6E6684425B729667CA271F6A1"/>
          </w:pPr>
          <w:r>
            <w:t>Tuesday</w:t>
          </w:r>
        </w:p>
      </w:docPartBody>
    </w:docPart>
    <w:docPart>
      <w:docPartPr>
        <w:name w:val="273A3971DC754C2FAFFE3D26F6C12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68AE-7687-40EA-8A79-A37F95CD83CC}"/>
      </w:docPartPr>
      <w:docPartBody>
        <w:p w:rsidR="004F6CDF" w:rsidRDefault="009033E9" w:rsidP="009033E9">
          <w:pPr>
            <w:pStyle w:val="273A3971DC754C2FAFFE3D26F6C12A8C"/>
          </w:pPr>
          <w:r>
            <w:t>Wednesday</w:t>
          </w:r>
        </w:p>
      </w:docPartBody>
    </w:docPart>
    <w:docPart>
      <w:docPartPr>
        <w:name w:val="397672A806654DC495CEBA87697B2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384F6-AB53-4124-BAE0-7E947D509208}"/>
      </w:docPartPr>
      <w:docPartBody>
        <w:p w:rsidR="004F6CDF" w:rsidRDefault="009033E9" w:rsidP="009033E9">
          <w:pPr>
            <w:pStyle w:val="397672A806654DC495CEBA87697B2676"/>
          </w:pPr>
          <w:r>
            <w:t>Thursday</w:t>
          </w:r>
        </w:p>
      </w:docPartBody>
    </w:docPart>
    <w:docPart>
      <w:docPartPr>
        <w:name w:val="19E914D8E6554A79ACBA9A39D0E5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9A5D4-8E1B-4F81-ADF3-C4332ABB8D1E}"/>
      </w:docPartPr>
      <w:docPartBody>
        <w:p w:rsidR="004F6CDF" w:rsidRDefault="009033E9" w:rsidP="009033E9">
          <w:pPr>
            <w:pStyle w:val="19E914D8E6554A79ACBA9A39D0E59E99"/>
          </w:pPr>
          <w:r>
            <w:t>Friday</w:t>
          </w:r>
        </w:p>
      </w:docPartBody>
    </w:docPart>
    <w:docPart>
      <w:docPartPr>
        <w:name w:val="5CA1D36B20C34F03B888E8B3BBFFD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E9FF-8B3D-49D3-B902-7E7323464BB2}"/>
      </w:docPartPr>
      <w:docPartBody>
        <w:p w:rsidR="004F6CDF" w:rsidRDefault="009033E9" w:rsidP="009033E9">
          <w:pPr>
            <w:pStyle w:val="5CA1D36B20C34F03B888E8B3BBFFD1B2"/>
          </w:pPr>
          <w:r>
            <w:t>Saturday</w:t>
          </w:r>
        </w:p>
      </w:docPartBody>
    </w:docPart>
    <w:docPart>
      <w:docPartPr>
        <w:name w:val="E1D21DE3FCE94802BF15E71C3A5C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F8C40-3C10-485B-B01C-4342D0DC40AB}"/>
      </w:docPartPr>
      <w:docPartBody>
        <w:p w:rsidR="004F6CDF" w:rsidRDefault="009033E9" w:rsidP="009033E9">
          <w:pPr>
            <w:pStyle w:val="E1D21DE3FCE94802BF15E71C3A5C47A7"/>
          </w:pPr>
          <w:r>
            <w:t>Monday</w:t>
          </w:r>
        </w:p>
      </w:docPartBody>
    </w:docPart>
    <w:docPart>
      <w:docPartPr>
        <w:name w:val="ACD52EA2FA25428DADC84FE4EEC49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9308F-6CD0-49CA-834C-BD9C550367D7}"/>
      </w:docPartPr>
      <w:docPartBody>
        <w:p w:rsidR="004F6CDF" w:rsidRDefault="009033E9" w:rsidP="009033E9">
          <w:pPr>
            <w:pStyle w:val="ACD52EA2FA25428DADC84FE4EEC496EE"/>
          </w:pPr>
          <w:r>
            <w:t>Tuesday</w:t>
          </w:r>
        </w:p>
      </w:docPartBody>
    </w:docPart>
    <w:docPart>
      <w:docPartPr>
        <w:name w:val="7995967E278D447C94CFA998613EC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B552A-CD43-4100-9783-29D6D87B295E}"/>
      </w:docPartPr>
      <w:docPartBody>
        <w:p w:rsidR="004F6CDF" w:rsidRDefault="009033E9" w:rsidP="009033E9">
          <w:pPr>
            <w:pStyle w:val="7995967E278D447C94CFA998613EC712"/>
          </w:pPr>
          <w:r>
            <w:t>Wednesday</w:t>
          </w:r>
        </w:p>
      </w:docPartBody>
    </w:docPart>
    <w:docPart>
      <w:docPartPr>
        <w:name w:val="4C0F379182434BBFB3A7D372565C4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5E89E-2757-4E88-AA7A-142A0140004F}"/>
      </w:docPartPr>
      <w:docPartBody>
        <w:p w:rsidR="004F6CDF" w:rsidRDefault="009033E9" w:rsidP="009033E9">
          <w:pPr>
            <w:pStyle w:val="4C0F379182434BBFB3A7D372565C4637"/>
          </w:pPr>
          <w:r>
            <w:t>Thursday</w:t>
          </w:r>
        </w:p>
      </w:docPartBody>
    </w:docPart>
    <w:docPart>
      <w:docPartPr>
        <w:name w:val="381EC629291745048029E6A56706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68B83-3BB1-45DD-AEBB-BE7ECBA54AD4}"/>
      </w:docPartPr>
      <w:docPartBody>
        <w:p w:rsidR="004F6CDF" w:rsidRDefault="009033E9" w:rsidP="009033E9">
          <w:pPr>
            <w:pStyle w:val="381EC629291745048029E6A56706B328"/>
          </w:pPr>
          <w:r>
            <w:t>Friday</w:t>
          </w:r>
        </w:p>
      </w:docPartBody>
    </w:docPart>
    <w:docPart>
      <w:docPartPr>
        <w:name w:val="DE6D92B0E30648A29198042074AA8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9C4CE-958F-439A-960D-81434AFBD2F5}"/>
      </w:docPartPr>
      <w:docPartBody>
        <w:p w:rsidR="004F6CDF" w:rsidRDefault="009033E9" w:rsidP="009033E9">
          <w:pPr>
            <w:pStyle w:val="DE6D92B0E30648A29198042074AA89A9"/>
          </w:pPr>
          <w:r>
            <w:t>Saturday</w:t>
          </w:r>
        </w:p>
      </w:docPartBody>
    </w:docPart>
    <w:docPart>
      <w:docPartPr>
        <w:name w:val="B7779DCCFC5D4BDBAD7BA11A7953A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CD614-4270-4886-A1C5-F9E2A1931167}"/>
      </w:docPartPr>
      <w:docPartBody>
        <w:p w:rsidR="004F6CDF" w:rsidRDefault="009033E9" w:rsidP="009033E9">
          <w:pPr>
            <w:pStyle w:val="B7779DCCFC5D4BDBAD7BA11A7953A332"/>
          </w:pPr>
          <w:r>
            <w:t>Monday</w:t>
          </w:r>
        </w:p>
      </w:docPartBody>
    </w:docPart>
    <w:docPart>
      <w:docPartPr>
        <w:name w:val="9CF2BDEA0B804B668EBE5E5D8CB60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B3C3A-C770-4DE3-BD14-8F1DAE3774BD}"/>
      </w:docPartPr>
      <w:docPartBody>
        <w:p w:rsidR="004F6CDF" w:rsidRDefault="009033E9" w:rsidP="009033E9">
          <w:pPr>
            <w:pStyle w:val="9CF2BDEA0B804B668EBE5E5D8CB60C65"/>
          </w:pPr>
          <w:r>
            <w:t>Tuesday</w:t>
          </w:r>
        </w:p>
      </w:docPartBody>
    </w:docPart>
    <w:docPart>
      <w:docPartPr>
        <w:name w:val="0D0A59716CBF42CBAFAE5B5C1D40E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42EC9-566A-429B-BBCF-7DEF0CD9A971}"/>
      </w:docPartPr>
      <w:docPartBody>
        <w:p w:rsidR="004F6CDF" w:rsidRDefault="009033E9" w:rsidP="009033E9">
          <w:pPr>
            <w:pStyle w:val="0D0A59716CBF42CBAFAE5B5C1D40EFF0"/>
          </w:pPr>
          <w:r>
            <w:t>Wednesday</w:t>
          </w:r>
        </w:p>
      </w:docPartBody>
    </w:docPart>
    <w:docPart>
      <w:docPartPr>
        <w:name w:val="1294606FA613462E9FE01BC439984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16866-D0E9-4E11-9D98-80C297023700}"/>
      </w:docPartPr>
      <w:docPartBody>
        <w:p w:rsidR="004F6CDF" w:rsidRDefault="009033E9" w:rsidP="009033E9">
          <w:pPr>
            <w:pStyle w:val="1294606FA613462E9FE01BC43998489E"/>
          </w:pPr>
          <w:r>
            <w:t>Thursday</w:t>
          </w:r>
        </w:p>
      </w:docPartBody>
    </w:docPart>
    <w:docPart>
      <w:docPartPr>
        <w:name w:val="43458FCBE2604D09A0F5AE8AFC2E7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B936F-3A2B-4315-935C-250BCCF70F4A}"/>
      </w:docPartPr>
      <w:docPartBody>
        <w:p w:rsidR="004F6CDF" w:rsidRDefault="009033E9" w:rsidP="009033E9">
          <w:pPr>
            <w:pStyle w:val="43458FCBE2604D09A0F5AE8AFC2E7654"/>
          </w:pPr>
          <w:r>
            <w:t>Friday</w:t>
          </w:r>
        </w:p>
      </w:docPartBody>
    </w:docPart>
    <w:docPart>
      <w:docPartPr>
        <w:name w:val="4D036C136F004644BA8E8C02297C8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07A3-C2C5-4A50-A249-4AFCC0A0AEF5}"/>
      </w:docPartPr>
      <w:docPartBody>
        <w:p w:rsidR="004F6CDF" w:rsidRDefault="009033E9" w:rsidP="009033E9">
          <w:pPr>
            <w:pStyle w:val="4D036C136F004644BA8E8C02297C84C4"/>
          </w:pPr>
          <w:r>
            <w:t>Saturday</w:t>
          </w:r>
        </w:p>
      </w:docPartBody>
    </w:docPart>
    <w:docPart>
      <w:docPartPr>
        <w:name w:val="8F0787F5973D449A9D6B2BBB115E1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8DA36-8092-45AE-82AC-D128FE5F90AD}"/>
      </w:docPartPr>
      <w:docPartBody>
        <w:p w:rsidR="004F6CDF" w:rsidRDefault="009033E9" w:rsidP="009033E9">
          <w:pPr>
            <w:pStyle w:val="8F0787F5973D449A9D6B2BBB115E17BA"/>
          </w:pPr>
          <w:r>
            <w:t>Monday</w:t>
          </w:r>
        </w:p>
      </w:docPartBody>
    </w:docPart>
    <w:docPart>
      <w:docPartPr>
        <w:name w:val="E3599DDE79D34E7E8892AB7E9BAF1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52AD8-9057-4366-803D-C5C8E468BC5F}"/>
      </w:docPartPr>
      <w:docPartBody>
        <w:p w:rsidR="004F6CDF" w:rsidRDefault="009033E9" w:rsidP="009033E9">
          <w:pPr>
            <w:pStyle w:val="E3599DDE79D34E7E8892AB7E9BAF195A"/>
          </w:pPr>
          <w:r>
            <w:t>Tuesday</w:t>
          </w:r>
        </w:p>
      </w:docPartBody>
    </w:docPart>
    <w:docPart>
      <w:docPartPr>
        <w:name w:val="8A4621BDCC0F4646BF76F77977482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D0405-613C-41A2-9FE0-73B35273CFF5}"/>
      </w:docPartPr>
      <w:docPartBody>
        <w:p w:rsidR="004F6CDF" w:rsidRDefault="009033E9" w:rsidP="009033E9">
          <w:pPr>
            <w:pStyle w:val="8A4621BDCC0F4646BF76F77977482E20"/>
          </w:pPr>
          <w:r>
            <w:t>Wednesday</w:t>
          </w:r>
        </w:p>
      </w:docPartBody>
    </w:docPart>
    <w:docPart>
      <w:docPartPr>
        <w:name w:val="4B912F6327894AC383C3908FB9BF2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5F6AA-DA30-4BEC-8B51-4C6C92BE12D9}"/>
      </w:docPartPr>
      <w:docPartBody>
        <w:p w:rsidR="004F6CDF" w:rsidRDefault="009033E9" w:rsidP="009033E9">
          <w:pPr>
            <w:pStyle w:val="4B912F6327894AC383C3908FB9BF282A"/>
          </w:pPr>
          <w:r>
            <w:t>Thursday</w:t>
          </w:r>
        </w:p>
      </w:docPartBody>
    </w:docPart>
    <w:docPart>
      <w:docPartPr>
        <w:name w:val="C1292A71738549EDAEA41EE481D18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69C7E-BCB5-4D5C-B5FE-4058FFD846C6}"/>
      </w:docPartPr>
      <w:docPartBody>
        <w:p w:rsidR="004F6CDF" w:rsidRDefault="009033E9" w:rsidP="009033E9">
          <w:pPr>
            <w:pStyle w:val="C1292A71738549EDAEA41EE481D180B2"/>
          </w:pPr>
          <w:r>
            <w:t>Friday</w:t>
          </w:r>
        </w:p>
      </w:docPartBody>
    </w:docPart>
    <w:docPart>
      <w:docPartPr>
        <w:name w:val="BB03700E28244F319AABDD21894E1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058B-43CB-4DB2-97D2-66DC5F97DAC7}"/>
      </w:docPartPr>
      <w:docPartBody>
        <w:p w:rsidR="004F6CDF" w:rsidRDefault="009033E9" w:rsidP="009033E9">
          <w:pPr>
            <w:pStyle w:val="BB03700E28244F319AABDD21894E1939"/>
          </w:pPr>
          <w:r>
            <w:t>Saturday</w:t>
          </w:r>
        </w:p>
      </w:docPartBody>
    </w:docPart>
    <w:docPart>
      <w:docPartPr>
        <w:name w:val="6B44EA3CB5C24E9FB465B02162275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29021-0754-4436-BFA5-0D61D776186F}"/>
      </w:docPartPr>
      <w:docPartBody>
        <w:p w:rsidR="004F6CDF" w:rsidRDefault="009033E9" w:rsidP="009033E9">
          <w:pPr>
            <w:pStyle w:val="6B44EA3CB5C24E9FB465B02162275CE4"/>
          </w:pPr>
          <w:r>
            <w:t>Monday</w:t>
          </w:r>
        </w:p>
      </w:docPartBody>
    </w:docPart>
    <w:docPart>
      <w:docPartPr>
        <w:name w:val="C353EDB6CB2649DE9C3E16B834EDA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2A392-A729-420A-9036-A3131FF62153}"/>
      </w:docPartPr>
      <w:docPartBody>
        <w:p w:rsidR="004F6CDF" w:rsidRDefault="009033E9" w:rsidP="009033E9">
          <w:pPr>
            <w:pStyle w:val="C353EDB6CB2649DE9C3E16B834EDADF8"/>
          </w:pPr>
          <w:r>
            <w:t>Tuesday</w:t>
          </w:r>
        </w:p>
      </w:docPartBody>
    </w:docPart>
    <w:docPart>
      <w:docPartPr>
        <w:name w:val="89BA5A65DE9047A08E19AAA74C01F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19604-A10D-4713-9F9D-8EE4AD916DC4}"/>
      </w:docPartPr>
      <w:docPartBody>
        <w:p w:rsidR="004F6CDF" w:rsidRDefault="009033E9" w:rsidP="009033E9">
          <w:pPr>
            <w:pStyle w:val="89BA5A65DE9047A08E19AAA74C01FAD4"/>
          </w:pPr>
          <w:r>
            <w:t>Wednesday</w:t>
          </w:r>
        </w:p>
      </w:docPartBody>
    </w:docPart>
    <w:docPart>
      <w:docPartPr>
        <w:name w:val="D183B98E251544E7ACBB42C40B096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F2CBF-632C-424E-9A6B-E63C94E09D74}"/>
      </w:docPartPr>
      <w:docPartBody>
        <w:p w:rsidR="004F6CDF" w:rsidRDefault="009033E9" w:rsidP="009033E9">
          <w:pPr>
            <w:pStyle w:val="D183B98E251544E7ACBB42C40B096979"/>
          </w:pPr>
          <w:r>
            <w:t>Thursday</w:t>
          </w:r>
        </w:p>
      </w:docPartBody>
    </w:docPart>
    <w:docPart>
      <w:docPartPr>
        <w:name w:val="28898371AEF94FBD95D13683BB75B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D6424-62C8-4A4E-8418-C2FBD59DB495}"/>
      </w:docPartPr>
      <w:docPartBody>
        <w:p w:rsidR="004F6CDF" w:rsidRDefault="009033E9" w:rsidP="009033E9">
          <w:pPr>
            <w:pStyle w:val="28898371AEF94FBD95D13683BB75B8B9"/>
          </w:pPr>
          <w:r>
            <w:t>Friday</w:t>
          </w:r>
        </w:p>
      </w:docPartBody>
    </w:docPart>
    <w:docPart>
      <w:docPartPr>
        <w:name w:val="F35B5B287AEF4B029668BBCCBFC93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34F1C-350E-4938-B298-E7419DB763E2}"/>
      </w:docPartPr>
      <w:docPartBody>
        <w:p w:rsidR="004F6CDF" w:rsidRDefault="009033E9" w:rsidP="009033E9">
          <w:pPr>
            <w:pStyle w:val="F35B5B287AEF4B029668BBCCBFC93DF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E9"/>
    <w:rsid w:val="001A127A"/>
    <w:rsid w:val="004F2264"/>
    <w:rsid w:val="004F6CDF"/>
    <w:rsid w:val="005024F0"/>
    <w:rsid w:val="006302EC"/>
    <w:rsid w:val="00777D6E"/>
    <w:rsid w:val="007B2D00"/>
    <w:rsid w:val="009033E9"/>
    <w:rsid w:val="00A44693"/>
    <w:rsid w:val="00B343C9"/>
    <w:rsid w:val="00D42EAB"/>
    <w:rsid w:val="00E84A05"/>
    <w:rsid w:val="00F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81F82F6D1D461AB7DCCFD070092FED">
    <w:name w:val="7781F82F6D1D461AB7DCCFD070092FED"/>
    <w:rsid w:val="009033E9"/>
  </w:style>
  <w:style w:type="paragraph" w:customStyle="1" w:styleId="EC04C0CAD1D64063892818947E260E9D">
    <w:name w:val="EC04C0CAD1D64063892818947E260E9D"/>
    <w:rsid w:val="009033E9"/>
  </w:style>
  <w:style w:type="paragraph" w:customStyle="1" w:styleId="CB4EC81E11284C60BF324556292ACCAE">
    <w:name w:val="CB4EC81E11284C60BF324556292ACCAE"/>
    <w:rsid w:val="009033E9"/>
  </w:style>
  <w:style w:type="paragraph" w:customStyle="1" w:styleId="6841405D688244A087E204FEF3D4B668">
    <w:name w:val="6841405D688244A087E204FEF3D4B668"/>
    <w:rsid w:val="009033E9"/>
  </w:style>
  <w:style w:type="paragraph" w:customStyle="1" w:styleId="BB28BADEC7C14526ABBF6234B914476E">
    <w:name w:val="BB28BADEC7C14526ABBF6234B914476E"/>
    <w:rsid w:val="009033E9"/>
  </w:style>
  <w:style w:type="paragraph" w:customStyle="1" w:styleId="0B5FD48F3F544268B768248C03B5EE4C">
    <w:name w:val="0B5FD48F3F544268B768248C03B5EE4C"/>
    <w:rsid w:val="009033E9"/>
  </w:style>
  <w:style w:type="paragraph" w:customStyle="1" w:styleId="6EF9C8690D8546148915E0C506F45A7B">
    <w:name w:val="6EF9C8690D8546148915E0C506F45A7B"/>
    <w:rsid w:val="009033E9"/>
  </w:style>
  <w:style w:type="paragraph" w:customStyle="1" w:styleId="3CB6729B955642569DD20C4B21A40A2D">
    <w:name w:val="3CB6729B955642569DD20C4B21A40A2D"/>
    <w:rsid w:val="009033E9"/>
  </w:style>
  <w:style w:type="paragraph" w:customStyle="1" w:styleId="733F35261A1541EC8815F49E6C60EFE0">
    <w:name w:val="733F35261A1541EC8815F49E6C60EFE0"/>
    <w:rsid w:val="009033E9"/>
  </w:style>
  <w:style w:type="paragraph" w:customStyle="1" w:styleId="A6A7404CD0244579BD9A21B7C66FD530">
    <w:name w:val="A6A7404CD0244579BD9A21B7C66FD530"/>
    <w:rsid w:val="009033E9"/>
  </w:style>
  <w:style w:type="paragraph" w:customStyle="1" w:styleId="EDCF3DAD645A438BBCAEE3346E018E91">
    <w:name w:val="EDCF3DAD645A438BBCAEE3346E018E91"/>
    <w:rsid w:val="009033E9"/>
  </w:style>
  <w:style w:type="paragraph" w:customStyle="1" w:styleId="0DA52517D7434296A720E2548BB52DC0">
    <w:name w:val="0DA52517D7434296A720E2548BB52DC0"/>
    <w:rsid w:val="009033E9"/>
  </w:style>
  <w:style w:type="paragraph" w:customStyle="1" w:styleId="292BB3CC87D041878BFADEDF6059CE29">
    <w:name w:val="292BB3CC87D041878BFADEDF6059CE29"/>
    <w:rsid w:val="009033E9"/>
  </w:style>
  <w:style w:type="paragraph" w:customStyle="1" w:styleId="0871BFF0FA4C439785DC0A49A5296E94">
    <w:name w:val="0871BFF0FA4C439785DC0A49A5296E94"/>
    <w:rsid w:val="009033E9"/>
  </w:style>
  <w:style w:type="paragraph" w:customStyle="1" w:styleId="A7044B3619944CD5A2E6B289B91E9F5F">
    <w:name w:val="A7044B3619944CD5A2E6B289B91E9F5F"/>
    <w:rsid w:val="009033E9"/>
  </w:style>
  <w:style w:type="paragraph" w:customStyle="1" w:styleId="8CBB6C7ACCFE428E9C24EEA35BD9AE6C">
    <w:name w:val="8CBB6C7ACCFE428E9C24EEA35BD9AE6C"/>
    <w:rsid w:val="009033E9"/>
  </w:style>
  <w:style w:type="paragraph" w:customStyle="1" w:styleId="75566CD52DE14036814E0EB9D70FD72D">
    <w:name w:val="75566CD52DE14036814E0EB9D70FD72D"/>
    <w:rsid w:val="009033E9"/>
  </w:style>
  <w:style w:type="paragraph" w:customStyle="1" w:styleId="BE13F39E7A04479C8CFF8A07A885DC20">
    <w:name w:val="BE13F39E7A04479C8CFF8A07A885DC20"/>
    <w:rsid w:val="009033E9"/>
  </w:style>
  <w:style w:type="paragraph" w:customStyle="1" w:styleId="EF9817A6F32F4CE2815C49280EE81238">
    <w:name w:val="EF9817A6F32F4CE2815C49280EE81238"/>
    <w:rsid w:val="009033E9"/>
  </w:style>
  <w:style w:type="paragraph" w:customStyle="1" w:styleId="1C331003D1DE488BA7885827D1FA145C">
    <w:name w:val="1C331003D1DE488BA7885827D1FA145C"/>
    <w:rsid w:val="009033E9"/>
  </w:style>
  <w:style w:type="paragraph" w:customStyle="1" w:styleId="3DB41A8A89954737BCC81BADB94FE8B9">
    <w:name w:val="3DB41A8A89954737BCC81BADB94FE8B9"/>
    <w:rsid w:val="009033E9"/>
  </w:style>
  <w:style w:type="paragraph" w:customStyle="1" w:styleId="018E3B045A1D442BA6402B64711B09E3">
    <w:name w:val="018E3B045A1D442BA6402B64711B09E3"/>
    <w:rsid w:val="009033E9"/>
  </w:style>
  <w:style w:type="paragraph" w:customStyle="1" w:styleId="E5404B60403D40A8973ACBBF729864AD">
    <w:name w:val="E5404B60403D40A8973ACBBF729864AD"/>
    <w:rsid w:val="009033E9"/>
  </w:style>
  <w:style w:type="paragraph" w:customStyle="1" w:styleId="6FA7E5E0D38F43EABE1873C99CC9606E">
    <w:name w:val="6FA7E5E0D38F43EABE1873C99CC9606E"/>
    <w:rsid w:val="009033E9"/>
  </w:style>
  <w:style w:type="paragraph" w:customStyle="1" w:styleId="9586D3309D434DB6B85AA1F04F07E848">
    <w:name w:val="9586D3309D434DB6B85AA1F04F07E848"/>
    <w:rsid w:val="009033E9"/>
  </w:style>
  <w:style w:type="paragraph" w:customStyle="1" w:styleId="C93048A67BF14454A96D5676899429D5">
    <w:name w:val="C93048A67BF14454A96D5676899429D5"/>
    <w:rsid w:val="009033E9"/>
  </w:style>
  <w:style w:type="paragraph" w:customStyle="1" w:styleId="877767927A5540D899FFFF46376BFEC7">
    <w:name w:val="877767927A5540D899FFFF46376BFEC7"/>
    <w:rsid w:val="009033E9"/>
  </w:style>
  <w:style w:type="paragraph" w:customStyle="1" w:styleId="839BC1D65610422989E50555BE6A6DFB">
    <w:name w:val="839BC1D65610422989E50555BE6A6DFB"/>
    <w:rsid w:val="009033E9"/>
  </w:style>
  <w:style w:type="paragraph" w:customStyle="1" w:styleId="08F6D3622D6F413DB893F11AB3A3E85C">
    <w:name w:val="08F6D3622D6F413DB893F11AB3A3E85C"/>
    <w:rsid w:val="009033E9"/>
  </w:style>
  <w:style w:type="paragraph" w:customStyle="1" w:styleId="345967D9EBF24A63B1FF2527BBAA31BE">
    <w:name w:val="345967D9EBF24A63B1FF2527BBAA31BE"/>
    <w:rsid w:val="009033E9"/>
  </w:style>
  <w:style w:type="paragraph" w:customStyle="1" w:styleId="44CCED84DA4B4AD7929A479319AECDEC">
    <w:name w:val="44CCED84DA4B4AD7929A479319AECDEC"/>
    <w:rsid w:val="009033E9"/>
  </w:style>
  <w:style w:type="paragraph" w:customStyle="1" w:styleId="814DF2B6E6684425B729667CA271F6A1">
    <w:name w:val="814DF2B6E6684425B729667CA271F6A1"/>
    <w:rsid w:val="009033E9"/>
  </w:style>
  <w:style w:type="paragraph" w:customStyle="1" w:styleId="273A3971DC754C2FAFFE3D26F6C12A8C">
    <w:name w:val="273A3971DC754C2FAFFE3D26F6C12A8C"/>
    <w:rsid w:val="009033E9"/>
  </w:style>
  <w:style w:type="paragraph" w:customStyle="1" w:styleId="397672A806654DC495CEBA87697B2676">
    <w:name w:val="397672A806654DC495CEBA87697B2676"/>
    <w:rsid w:val="009033E9"/>
  </w:style>
  <w:style w:type="paragraph" w:customStyle="1" w:styleId="19E914D8E6554A79ACBA9A39D0E59E99">
    <w:name w:val="19E914D8E6554A79ACBA9A39D0E59E99"/>
    <w:rsid w:val="009033E9"/>
  </w:style>
  <w:style w:type="paragraph" w:customStyle="1" w:styleId="5CA1D36B20C34F03B888E8B3BBFFD1B2">
    <w:name w:val="5CA1D36B20C34F03B888E8B3BBFFD1B2"/>
    <w:rsid w:val="009033E9"/>
  </w:style>
  <w:style w:type="paragraph" w:customStyle="1" w:styleId="E1D21DE3FCE94802BF15E71C3A5C47A7">
    <w:name w:val="E1D21DE3FCE94802BF15E71C3A5C47A7"/>
    <w:rsid w:val="009033E9"/>
  </w:style>
  <w:style w:type="paragraph" w:customStyle="1" w:styleId="ACD52EA2FA25428DADC84FE4EEC496EE">
    <w:name w:val="ACD52EA2FA25428DADC84FE4EEC496EE"/>
    <w:rsid w:val="009033E9"/>
  </w:style>
  <w:style w:type="paragraph" w:customStyle="1" w:styleId="7995967E278D447C94CFA998613EC712">
    <w:name w:val="7995967E278D447C94CFA998613EC712"/>
    <w:rsid w:val="009033E9"/>
  </w:style>
  <w:style w:type="paragraph" w:customStyle="1" w:styleId="4C0F379182434BBFB3A7D372565C4637">
    <w:name w:val="4C0F379182434BBFB3A7D372565C4637"/>
    <w:rsid w:val="009033E9"/>
  </w:style>
  <w:style w:type="paragraph" w:customStyle="1" w:styleId="381EC629291745048029E6A56706B328">
    <w:name w:val="381EC629291745048029E6A56706B328"/>
    <w:rsid w:val="009033E9"/>
  </w:style>
  <w:style w:type="paragraph" w:customStyle="1" w:styleId="DE6D92B0E30648A29198042074AA89A9">
    <w:name w:val="DE6D92B0E30648A29198042074AA89A9"/>
    <w:rsid w:val="009033E9"/>
  </w:style>
  <w:style w:type="paragraph" w:customStyle="1" w:styleId="B7779DCCFC5D4BDBAD7BA11A7953A332">
    <w:name w:val="B7779DCCFC5D4BDBAD7BA11A7953A332"/>
    <w:rsid w:val="009033E9"/>
  </w:style>
  <w:style w:type="paragraph" w:customStyle="1" w:styleId="9CF2BDEA0B804B668EBE5E5D8CB60C65">
    <w:name w:val="9CF2BDEA0B804B668EBE5E5D8CB60C65"/>
    <w:rsid w:val="009033E9"/>
  </w:style>
  <w:style w:type="paragraph" w:customStyle="1" w:styleId="0D0A59716CBF42CBAFAE5B5C1D40EFF0">
    <w:name w:val="0D0A59716CBF42CBAFAE5B5C1D40EFF0"/>
    <w:rsid w:val="009033E9"/>
  </w:style>
  <w:style w:type="paragraph" w:customStyle="1" w:styleId="1294606FA613462E9FE01BC43998489E">
    <w:name w:val="1294606FA613462E9FE01BC43998489E"/>
    <w:rsid w:val="009033E9"/>
  </w:style>
  <w:style w:type="paragraph" w:customStyle="1" w:styleId="43458FCBE2604D09A0F5AE8AFC2E7654">
    <w:name w:val="43458FCBE2604D09A0F5AE8AFC2E7654"/>
    <w:rsid w:val="009033E9"/>
  </w:style>
  <w:style w:type="paragraph" w:customStyle="1" w:styleId="4D036C136F004644BA8E8C02297C84C4">
    <w:name w:val="4D036C136F004644BA8E8C02297C84C4"/>
    <w:rsid w:val="009033E9"/>
  </w:style>
  <w:style w:type="paragraph" w:customStyle="1" w:styleId="8F0787F5973D449A9D6B2BBB115E17BA">
    <w:name w:val="8F0787F5973D449A9D6B2BBB115E17BA"/>
    <w:rsid w:val="009033E9"/>
  </w:style>
  <w:style w:type="paragraph" w:customStyle="1" w:styleId="E3599DDE79D34E7E8892AB7E9BAF195A">
    <w:name w:val="E3599DDE79D34E7E8892AB7E9BAF195A"/>
    <w:rsid w:val="009033E9"/>
  </w:style>
  <w:style w:type="paragraph" w:customStyle="1" w:styleId="8A4621BDCC0F4646BF76F77977482E20">
    <w:name w:val="8A4621BDCC0F4646BF76F77977482E20"/>
    <w:rsid w:val="009033E9"/>
  </w:style>
  <w:style w:type="paragraph" w:customStyle="1" w:styleId="4B912F6327894AC383C3908FB9BF282A">
    <w:name w:val="4B912F6327894AC383C3908FB9BF282A"/>
    <w:rsid w:val="009033E9"/>
  </w:style>
  <w:style w:type="paragraph" w:customStyle="1" w:styleId="C1292A71738549EDAEA41EE481D180B2">
    <w:name w:val="C1292A71738549EDAEA41EE481D180B2"/>
    <w:rsid w:val="009033E9"/>
  </w:style>
  <w:style w:type="paragraph" w:customStyle="1" w:styleId="BB03700E28244F319AABDD21894E1939">
    <w:name w:val="BB03700E28244F319AABDD21894E1939"/>
    <w:rsid w:val="009033E9"/>
  </w:style>
  <w:style w:type="paragraph" w:customStyle="1" w:styleId="6B44EA3CB5C24E9FB465B02162275CE4">
    <w:name w:val="6B44EA3CB5C24E9FB465B02162275CE4"/>
    <w:rsid w:val="009033E9"/>
  </w:style>
  <w:style w:type="paragraph" w:customStyle="1" w:styleId="C353EDB6CB2649DE9C3E16B834EDADF8">
    <w:name w:val="C353EDB6CB2649DE9C3E16B834EDADF8"/>
    <w:rsid w:val="009033E9"/>
  </w:style>
  <w:style w:type="paragraph" w:customStyle="1" w:styleId="89BA5A65DE9047A08E19AAA74C01FAD4">
    <w:name w:val="89BA5A65DE9047A08E19AAA74C01FAD4"/>
    <w:rsid w:val="009033E9"/>
  </w:style>
  <w:style w:type="paragraph" w:customStyle="1" w:styleId="D183B98E251544E7ACBB42C40B096979">
    <w:name w:val="D183B98E251544E7ACBB42C40B096979"/>
    <w:rsid w:val="009033E9"/>
  </w:style>
  <w:style w:type="paragraph" w:customStyle="1" w:styleId="28898371AEF94FBD95D13683BB75B8B9">
    <w:name w:val="28898371AEF94FBD95D13683BB75B8B9"/>
    <w:rsid w:val="009033E9"/>
  </w:style>
  <w:style w:type="paragraph" w:customStyle="1" w:styleId="F35B5B287AEF4B029668BBCCBFC93DFB">
    <w:name w:val="F35B5B287AEF4B029668BBCCBFC93DFB"/>
    <w:rsid w:val="009033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07AB6D9-78A7-44A0-A462-52054DCD74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2DCB8-037B-4DC5-B204-EFBF85F01F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3640FE-E2B7-4E72-99C0-D6A093560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93FB42-E11F-4CD6-96B6-52CC5E29E992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10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2024-06-27T11:25:00Z</dcterms:created>
  <dcterms:modified xsi:type="dcterms:W3CDTF">2024-08-04T10:21:00Z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